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751" w:rsidRDefault="00DE5751"/>
    <w:tbl>
      <w:tblPr>
        <w:tblW w:w="4783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4040"/>
        <w:gridCol w:w="2586"/>
      </w:tblGrid>
      <w:tr w:rsidR="00DE5751" w:rsidRPr="00DE5751" w:rsidTr="00DE5751">
        <w:tc>
          <w:tcPr>
            <w:tcW w:w="2880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E5751" w:rsidRPr="00DE5751" w:rsidRDefault="00DE5751" w:rsidP="00DE5751">
            <w:pPr>
              <w:spacing w:after="100" w:afterAutospacing="1"/>
              <w:rPr>
                <w:rFonts w:ascii="Arial" w:hAnsi="Arial" w:cs="Arial"/>
                <w:color w:val="393939"/>
              </w:rPr>
            </w:pPr>
            <w:r w:rsidRPr="00DE5751">
              <w:rPr>
                <w:rFonts w:ascii="Arial" w:hAnsi="Arial" w:cs="Arial"/>
                <w:color w:val="393939"/>
              </w:rPr>
              <w:fldChar w:fldCharType="begin"/>
            </w:r>
            <w:r w:rsidRPr="00DE5751">
              <w:rPr>
                <w:rFonts w:ascii="Arial" w:hAnsi="Arial" w:cs="Arial"/>
                <w:color w:val="393939"/>
              </w:rPr>
              <w:instrText xml:space="preserve"> INCLUDEPICTURE "https://novogrudok.gov.by/uploads/images/2025/17-10-25-9.jpg" \* MERGEFORMATINET </w:instrText>
            </w:r>
            <w:r w:rsidRPr="00DE5751">
              <w:rPr>
                <w:rFonts w:ascii="Arial" w:hAnsi="Arial" w:cs="Arial"/>
                <w:color w:val="393939"/>
              </w:rPr>
              <w:fldChar w:fldCharType="separate"/>
            </w:r>
            <w:r w:rsidR="003F7CCD">
              <w:rPr>
                <w:rFonts w:ascii="Arial" w:hAnsi="Arial" w:cs="Arial"/>
                <w:color w:val="393939"/>
              </w:rPr>
              <w:fldChar w:fldCharType="begin"/>
            </w:r>
            <w:r w:rsidR="003F7CCD">
              <w:rPr>
                <w:rFonts w:ascii="Arial" w:hAnsi="Arial" w:cs="Arial"/>
                <w:color w:val="393939"/>
              </w:rPr>
              <w:instrText xml:space="preserve"> </w:instrText>
            </w:r>
            <w:r w:rsidR="003F7CCD">
              <w:rPr>
                <w:rFonts w:ascii="Arial" w:hAnsi="Arial" w:cs="Arial"/>
                <w:color w:val="393939"/>
              </w:rPr>
              <w:instrText>INCLUDEPICTURE  "https://novogrudok.gov.by/uploads/images/2025/17-10-25-9.jpg" \* MERGEFORMATINET</w:instrText>
            </w:r>
            <w:r w:rsidR="003F7CCD">
              <w:rPr>
                <w:rFonts w:ascii="Arial" w:hAnsi="Arial" w:cs="Arial"/>
                <w:color w:val="393939"/>
              </w:rPr>
              <w:instrText xml:space="preserve"> </w:instrText>
            </w:r>
            <w:r w:rsidR="003F7CCD">
              <w:rPr>
                <w:rFonts w:ascii="Arial" w:hAnsi="Arial" w:cs="Arial"/>
                <w:color w:val="393939"/>
              </w:rPr>
              <w:fldChar w:fldCharType="separate"/>
            </w:r>
            <w:r w:rsidR="0018370B">
              <w:rPr>
                <w:rFonts w:ascii="Arial" w:hAnsi="Arial" w:cs="Arial"/>
                <w:color w:val="39393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" style="width:129pt;height:129pt">
                  <v:imagedata r:id="rId7" r:href="rId8"/>
                </v:shape>
              </w:pict>
            </w:r>
            <w:r w:rsidR="003F7CCD">
              <w:rPr>
                <w:rFonts w:ascii="Arial" w:hAnsi="Arial" w:cs="Arial"/>
                <w:color w:val="393939"/>
              </w:rPr>
              <w:fldChar w:fldCharType="end"/>
            </w:r>
            <w:r w:rsidRPr="00DE5751">
              <w:rPr>
                <w:rFonts w:ascii="Arial" w:hAnsi="Arial" w:cs="Arial"/>
                <w:color w:val="393939"/>
              </w:rPr>
              <w:fldChar w:fldCharType="end"/>
            </w:r>
          </w:p>
          <w:p w:rsidR="00DE5751" w:rsidRPr="00DE5751" w:rsidRDefault="0018370B" w:rsidP="00DE5751">
            <w:pPr>
              <w:spacing w:after="100" w:afterAutospacing="1"/>
              <w:rPr>
                <w:rFonts w:ascii="Arial" w:hAnsi="Arial" w:cs="Arial"/>
                <w:color w:val="393939"/>
              </w:rPr>
            </w:pPr>
            <w:r w:rsidRPr="0018370B">
              <w:rPr>
                <w:rFonts w:ascii="Arial" w:hAnsi="Arial" w:cs="Arial"/>
                <w:b/>
                <w:bCs/>
                <w:color w:val="393939"/>
              </w:rPr>
              <w:t>Дзяржаўная лесагаспадарчая ўстанова «Навагрудскі лясгас»</w:t>
            </w:r>
          </w:p>
          <w:p w:rsidR="00DE5751" w:rsidRPr="0018370B" w:rsidRDefault="00DE5751" w:rsidP="00DE5751">
            <w:pPr>
              <w:spacing w:after="100" w:afterAutospacing="1"/>
              <w:rPr>
                <w:rFonts w:ascii="Arial" w:hAnsi="Arial" w:cs="Arial"/>
                <w:color w:val="393939"/>
              </w:rPr>
            </w:pPr>
            <w:r w:rsidRPr="0018370B">
              <w:rPr>
                <w:rFonts w:ascii="Arial" w:hAnsi="Arial" w:cs="Arial"/>
                <w:color w:val="393939"/>
              </w:rPr>
              <w:t>Д</w:t>
            </w:r>
            <w:r w:rsidR="0018370B" w:rsidRPr="0018370B">
              <w:rPr>
                <w:rFonts w:ascii="Arial" w:hAnsi="Arial" w:cs="Arial"/>
                <w:color w:val="393939"/>
                <w:lang w:val="be-BY"/>
              </w:rPr>
              <w:t>ы</w:t>
            </w:r>
            <w:r w:rsidRPr="0018370B">
              <w:rPr>
                <w:rFonts w:ascii="Arial" w:hAnsi="Arial" w:cs="Arial"/>
                <w:color w:val="393939"/>
              </w:rPr>
              <w:t>р</w:t>
            </w:r>
            <w:r w:rsidR="0018370B" w:rsidRPr="0018370B">
              <w:rPr>
                <w:rFonts w:ascii="Arial" w:hAnsi="Arial" w:cs="Arial"/>
                <w:color w:val="393939"/>
                <w:lang w:val="be-BY"/>
              </w:rPr>
              <w:t>э</w:t>
            </w:r>
            <w:r w:rsidRPr="0018370B">
              <w:rPr>
                <w:rFonts w:ascii="Arial" w:hAnsi="Arial" w:cs="Arial"/>
                <w:color w:val="393939"/>
              </w:rPr>
              <w:t>кт</w:t>
            </w:r>
            <w:r w:rsidR="0018370B" w:rsidRPr="0018370B">
              <w:rPr>
                <w:rFonts w:ascii="Arial" w:hAnsi="Arial" w:cs="Arial"/>
                <w:color w:val="393939"/>
                <w:lang w:val="be-BY"/>
              </w:rPr>
              <w:t>а</w:t>
            </w:r>
            <w:r w:rsidRPr="0018370B">
              <w:rPr>
                <w:rFonts w:ascii="Arial" w:hAnsi="Arial" w:cs="Arial"/>
                <w:color w:val="393939"/>
              </w:rPr>
              <w:t>р –</w:t>
            </w:r>
            <w:r w:rsidRPr="0018370B">
              <w:rPr>
                <w:rFonts w:ascii="Arial" w:hAnsi="Arial" w:cs="Arial"/>
                <w:color w:val="393939"/>
              </w:rPr>
              <w:br/>
            </w:r>
            <w:r w:rsidR="0018370B" w:rsidRPr="0018370B">
              <w:rPr>
                <w:rFonts w:ascii="Arial" w:hAnsi="Arial" w:cs="Arial"/>
                <w:color w:val="393939"/>
                <w:shd w:val="clear" w:color="auto" w:fill="FFFFFF"/>
              </w:rPr>
              <w:t>К</w:t>
            </w:r>
            <w:r w:rsidR="0018370B" w:rsidRPr="0018370B">
              <w:rPr>
                <w:rFonts w:ascii="Arial" w:hAnsi="Arial" w:cs="Arial"/>
                <w:caps/>
                <w:color w:val="393939"/>
                <w:shd w:val="clear" w:color="auto" w:fill="FFFFFF"/>
              </w:rPr>
              <w:t>аранюк</w:t>
            </w:r>
            <w:r w:rsidR="0018370B" w:rsidRPr="0018370B">
              <w:rPr>
                <w:rFonts w:ascii="Arial" w:hAnsi="Arial" w:cs="Arial"/>
                <w:color w:val="393939"/>
                <w:shd w:val="clear" w:color="auto" w:fill="FFFFFF"/>
              </w:rPr>
              <w:t xml:space="preserve"> Дзмітрый Цярэнцьевіч</w:t>
            </w:r>
          </w:p>
          <w:p w:rsidR="00DE5751" w:rsidRPr="00DE5751" w:rsidRDefault="0018370B" w:rsidP="00DE5751">
            <w:pPr>
              <w:spacing w:after="100" w:afterAutospacing="1"/>
              <w:rPr>
                <w:rFonts w:ascii="Arial" w:hAnsi="Arial" w:cs="Arial"/>
                <w:color w:val="393939"/>
              </w:rPr>
            </w:pPr>
            <w:r>
              <w:rPr>
                <w:rFonts w:ascii="Arial" w:hAnsi="Arial" w:cs="Arial"/>
                <w:color w:val="393939"/>
              </w:rPr>
              <w:t>Г</w:t>
            </w:r>
            <w:r w:rsidRPr="0018370B">
              <w:rPr>
                <w:rFonts w:ascii="Arial" w:hAnsi="Arial" w:cs="Arial"/>
                <w:color w:val="393939"/>
              </w:rPr>
              <w:t>алоўны ляснічы</w:t>
            </w:r>
            <w:r w:rsidR="00DE5751" w:rsidRPr="00DE5751">
              <w:rPr>
                <w:rFonts w:ascii="Arial" w:hAnsi="Arial" w:cs="Arial"/>
                <w:color w:val="393939"/>
              </w:rPr>
              <w:t xml:space="preserve"> -  </w:t>
            </w:r>
            <w:r w:rsidRPr="0018370B">
              <w:rPr>
                <w:rFonts w:ascii="Arial" w:hAnsi="Arial" w:cs="Arial"/>
                <w:color w:val="393939"/>
              </w:rPr>
              <w:t>Крыжэвіч Дзмітрый Сяргеевіч</w:t>
            </w:r>
            <w:r w:rsidR="00DE5751" w:rsidRPr="00DE5751">
              <w:rPr>
                <w:rFonts w:ascii="Arial" w:hAnsi="Arial" w:cs="Arial"/>
                <w:color w:val="393939"/>
              </w:rPr>
              <w:t>,</w:t>
            </w:r>
            <w:r w:rsidR="00DE5751" w:rsidRPr="00DE5751">
              <w:rPr>
                <w:rFonts w:ascii="Arial" w:hAnsi="Arial" w:cs="Arial"/>
                <w:color w:val="393939"/>
              </w:rPr>
              <w:br/>
              <w:t>тел. (+375 1597) 29919</w:t>
            </w:r>
          </w:p>
        </w:tc>
        <w:tc>
          <w:tcPr>
            <w:tcW w:w="4040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E5751" w:rsidRPr="00DE5751" w:rsidRDefault="00DE5751" w:rsidP="00DE5751">
            <w:pPr>
              <w:spacing w:after="100" w:afterAutospacing="1"/>
              <w:rPr>
                <w:rFonts w:ascii="Arial" w:hAnsi="Arial" w:cs="Arial"/>
                <w:color w:val="393939"/>
              </w:rPr>
            </w:pPr>
            <w:r w:rsidRPr="00DE5751">
              <w:rPr>
                <w:rFonts w:ascii="Arial" w:hAnsi="Arial" w:cs="Arial"/>
                <w:color w:val="393939"/>
              </w:rPr>
              <w:t>Адр</w:t>
            </w:r>
            <w:r w:rsidR="0018370B">
              <w:rPr>
                <w:rFonts w:ascii="Arial" w:hAnsi="Arial" w:cs="Arial"/>
                <w:color w:val="393939"/>
                <w:lang w:val="be-BY"/>
              </w:rPr>
              <w:t>а</w:t>
            </w:r>
            <w:r w:rsidRPr="00DE5751">
              <w:rPr>
                <w:rFonts w:ascii="Arial" w:hAnsi="Arial" w:cs="Arial"/>
                <w:color w:val="393939"/>
              </w:rPr>
              <w:t>с: 231400, г.Н</w:t>
            </w:r>
            <w:r w:rsidR="0018370B">
              <w:rPr>
                <w:rFonts w:ascii="Arial" w:hAnsi="Arial" w:cs="Arial"/>
                <w:color w:val="393939"/>
                <w:lang w:val="be-BY"/>
              </w:rPr>
              <w:t>а</w:t>
            </w:r>
            <w:r w:rsidRPr="00DE5751">
              <w:rPr>
                <w:rFonts w:ascii="Arial" w:hAnsi="Arial" w:cs="Arial"/>
                <w:color w:val="393939"/>
              </w:rPr>
              <w:t>в</w:t>
            </w:r>
            <w:r w:rsidR="0018370B">
              <w:rPr>
                <w:rFonts w:ascii="Arial" w:hAnsi="Arial" w:cs="Arial"/>
                <w:color w:val="393939"/>
                <w:lang w:val="be-BY"/>
              </w:rPr>
              <w:t>а</w:t>
            </w:r>
            <w:r w:rsidRPr="00DE5751">
              <w:rPr>
                <w:rFonts w:ascii="Arial" w:hAnsi="Arial" w:cs="Arial"/>
                <w:color w:val="393939"/>
              </w:rPr>
              <w:t>груд</w:t>
            </w:r>
            <w:r w:rsidR="0018370B">
              <w:rPr>
                <w:rFonts w:ascii="Arial" w:hAnsi="Arial" w:cs="Arial"/>
                <w:color w:val="393939"/>
                <w:lang w:val="be-BY"/>
              </w:rPr>
              <w:t>а</w:t>
            </w:r>
            <w:r w:rsidRPr="00DE5751">
              <w:rPr>
                <w:rFonts w:ascii="Arial" w:hAnsi="Arial" w:cs="Arial"/>
                <w:color w:val="393939"/>
              </w:rPr>
              <w:t xml:space="preserve">к, </w:t>
            </w:r>
            <w:r w:rsidR="0018370B">
              <w:rPr>
                <w:rFonts w:ascii="Arial" w:hAnsi="Arial" w:cs="Arial"/>
                <w:color w:val="393939"/>
                <w:lang w:val="be-BY"/>
              </w:rPr>
              <w:t>в</w:t>
            </w:r>
            <w:r w:rsidRPr="00DE5751">
              <w:rPr>
                <w:rFonts w:ascii="Arial" w:hAnsi="Arial" w:cs="Arial"/>
                <w:color w:val="393939"/>
              </w:rPr>
              <w:t>ул.М</w:t>
            </w:r>
            <w:r w:rsidR="0018370B">
              <w:rPr>
                <w:rFonts w:ascii="Arial" w:hAnsi="Arial" w:cs="Arial"/>
                <w:color w:val="393939"/>
                <w:lang w:val="be-BY"/>
              </w:rPr>
              <w:t>і</w:t>
            </w:r>
            <w:r w:rsidRPr="00DE5751">
              <w:rPr>
                <w:rFonts w:ascii="Arial" w:hAnsi="Arial" w:cs="Arial"/>
                <w:color w:val="393939"/>
              </w:rPr>
              <w:t>цкев</w:t>
            </w:r>
            <w:r w:rsidR="0018370B">
              <w:rPr>
                <w:rFonts w:ascii="Arial" w:hAnsi="Arial" w:cs="Arial"/>
                <w:color w:val="393939"/>
                <w:lang w:val="be-BY"/>
              </w:rPr>
              <w:t>і</w:t>
            </w:r>
            <w:r w:rsidRPr="00DE5751">
              <w:rPr>
                <w:rFonts w:ascii="Arial" w:hAnsi="Arial" w:cs="Arial"/>
                <w:color w:val="393939"/>
              </w:rPr>
              <w:t>ча, 45</w:t>
            </w:r>
            <w:r w:rsidRPr="00DE5751">
              <w:rPr>
                <w:rFonts w:ascii="Arial" w:hAnsi="Arial" w:cs="Arial"/>
                <w:color w:val="393939"/>
              </w:rPr>
              <w:br/>
              <w:t>Т</w:t>
            </w:r>
            <w:r w:rsidR="0018370B">
              <w:rPr>
                <w:rFonts w:ascii="Arial" w:hAnsi="Arial" w:cs="Arial"/>
                <w:color w:val="393939"/>
                <w:lang w:val="be-BY"/>
              </w:rPr>
              <w:t>э</w:t>
            </w:r>
            <w:r w:rsidRPr="00DE5751">
              <w:rPr>
                <w:rFonts w:ascii="Arial" w:hAnsi="Arial" w:cs="Arial"/>
                <w:color w:val="393939"/>
              </w:rPr>
              <w:t>л/факс  +375 (1597) 3-40-70</w:t>
            </w:r>
            <w:r w:rsidRPr="00DE5751">
              <w:rPr>
                <w:rFonts w:ascii="Arial" w:hAnsi="Arial" w:cs="Arial"/>
                <w:color w:val="393939"/>
              </w:rPr>
              <w:br/>
              <w:t>E-mail: </w:t>
            </w:r>
            <w:hyperlink r:id="rId9" w:history="1">
              <w:r w:rsidRPr="00DE5751">
                <w:rPr>
                  <w:rFonts w:ascii="Arial" w:hAnsi="Arial" w:cs="Arial"/>
                  <w:color w:val="446FAF"/>
                  <w:u w:val="single"/>
                </w:rPr>
                <w:t>info@novogrudokleshoz.by</w:t>
              </w:r>
            </w:hyperlink>
            <w:r w:rsidRPr="00DE5751">
              <w:rPr>
                <w:rFonts w:ascii="Arial" w:hAnsi="Arial" w:cs="Arial"/>
                <w:color w:val="393939"/>
              </w:rPr>
              <w:br/>
              <w:t>Сайт: </w:t>
            </w:r>
            <w:hyperlink r:id="rId10" w:history="1">
              <w:r w:rsidRPr="00DE5751">
                <w:rPr>
                  <w:rFonts w:ascii="Arial" w:hAnsi="Arial" w:cs="Arial"/>
                  <w:color w:val="446FAF"/>
                  <w:u w:val="single"/>
                </w:rPr>
                <w:t>https://novogrudokleshoz.by/</w:t>
              </w:r>
            </w:hyperlink>
          </w:p>
          <w:p w:rsidR="00DE5751" w:rsidRPr="00DE5751" w:rsidRDefault="00DE5751" w:rsidP="00DE5751">
            <w:pPr>
              <w:spacing w:after="100" w:afterAutospacing="1"/>
              <w:rPr>
                <w:rFonts w:ascii="Arial" w:hAnsi="Arial" w:cs="Arial"/>
                <w:color w:val="393939"/>
              </w:rPr>
            </w:pPr>
            <w:r w:rsidRPr="00DE5751">
              <w:rPr>
                <w:rFonts w:ascii="Arial" w:hAnsi="Arial" w:cs="Arial"/>
                <w:color w:val="393939"/>
              </w:rPr>
              <w:t>Граф</w:t>
            </w:r>
            <w:r w:rsidR="0018370B">
              <w:rPr>
                <w:rFonts w:ascii="Arial" w:hAnsi="Arial" w:cs="Arial"/>
                <w:color w:val="393939"/>
                <w:lang w:val="be-BY"/>
              </w:rPr>
              <w:t>і</w:t>
            </w:r>
            <w:r w:rsidRPr="00DE5751">
              <w:rPr>
                <w:rFonts w:ascii="Arial" w:hAnsi="Arial" w:cs="Arial"/>
                <w:color w:val="393939"/>
              </w:rPr>
              <w:t>к работы адм</w:t>
            </w:r>
            <w:r w:rsidR="0018370B">
              <w:rPr>
                <w:rFonts w:ascii="Arial" w:hAnsi="Arial" w:cs="Arial"/>
                <w:color w:val="393939"/>
                <w:lang w:val="be-BY"/>
              </w:rPr>
              <w:t>і</w:t>
            </w:r>
            <w:r w:rsidRPr="00DE5751">
              <w:rPr>
                <w:rFonts w:ascii="Arial" w:hAnsi="Arial" w:cs="Arial"/>
                <w:color w:val="393939"/>
              </w:rPr>
              <w:t>н</w:t>
            </w:r>
            <w:r w:rsidR="0018370B">
              <w:rPr>
                <w:rFonts w:ascii="Arial" w:hAnsi="Arial" w:cs="Arial"/>
                <w:color w:val="393939"/>
                <w:lang w:val="be-BY"/>
              </w:rPr>
              <w:t>і</w:t>
            </w:r>
            <w:r w:rsidRPr="00DE5751">
              <w:rPr>
                <w:rFonts w:ascii="Arial" w:hAnsi="Arial" w:cs="Arial"/>
                <w:color w:val="393939"/>
              </w:rPr>
              <w:t>страц</w:t>
            </w:r>
            <w:r w:rsidR="0018370B">
              <w:rPr>
                <w:rFonts w:ascii="Arial" w:hAnsi="Arial" w:cs="Arial"/>
                <w:color w:val="393939"/>
                <w:lang w:val="be-BY"/>
              </w:rPr>
              <w:t>ыі</w:t>
            </w:r>
            <w:r w:rsidRPr="00DE5751">
              <w:rPr>
                <w:rFonts w:ascii="Arial" w:hAnsi="Arial" w:cs="Arial"/>
                <w:color w:val="393939"/>
              </w:rPr>
              <w:t>:</w:t>
            </w:r>
          </w:p>
          <w:p w:rsidR="00DE5751" w:rsidRPr="00DE5751" w:rsidRDefault="0018370B" w:rsidP="00DE5751">
            <w:pPr>
              <w:spacing w:after="100" w:afterAutospacing="1"/>
              <w:rPr>
                <w:rFonts w:ascii="Arial" w:hAnsi="Arial" w:cs="Arial"/>
                <w:color w:val="393939"/>
              </w:rPr>
            </w:pPr>
            <w:r>
              <w:rPr>
                <w:rFonts w:ascii="Arial" w:hAnsi="Arial" w:cs="Arial"/>
                <w:color w:val="393939"/>
                <w:lang w:val="be-BY"/>
              </w:rPr>
              <w:t>панядзелак - пятніца</w:t>
            </w:r>
            <w:r w:rsidR="00DE5751" w:rsidRPr="00DE5751">
              <w:rPr>
                <w:rFonts w:ascii="Arial" w:hAnsi="Arial" w:cs="Arial"/>
                <w:color w:val="393939"/>
              </w:rPr>
              <w:t xml:space="preserve"> </w:t>
            </w:r>
            <w:r>
              <w:rPr>
                <w:rFonts w:ascii="Arial" w:hAnsi="Arial" w:cs="Arial"/>
                <w:color w:val="393939"/>
                <w:lang w:val="be-BY"/>
              </w:rPr>
              <w:t>з</w:t>
            </w:r>
            <w:r w:rsidR="00DE5751" w:rsidRPr="00DE5751">
              <w:rPr>
                <w:rFonts w:ascii="Arial" w:hAnsi="Arial" w:cs="Arial"/>
                <w:color w:val="393939"/>
              </w:rPr>
              <w:t xml:space="preserve"> 8.00 д</w:t>
            </w:r>
            <w:r>
              <w:rPr>
                <w:rFonts w:ascii="Arial" w:hAnsi="Arial" w:cs="Arial"/>
                <w:color w:val="393939"/>
                <w:lang w:val="be-BY"/>
              </w:rPr>
              <w:t>а</w:t>
            </w:r>
            <w:r w:rsidR="00DE5751" w:rsidRPr="00DE5751">
              <w:rPr>
                <w:rFonts w:ascii="Arial" w:hAnsi="Arial" w:cs="Arial"/>
                <w:color w:val="393939"/>
              </w:rPr>
              <w:t xml:space="preserve"> 17.00.</w:t>
            </w:r>
          </w:p>
          <w:p w:rsidR="00DE5751" w:rsidRPr="00DE5751" w:rsidRDefault="00DE5751" w:rsidP="00DE5751">
            <w:pPr>
              <w:spacing w:after="100" w:afterAutospacing="1"/>
              <w:rPr>
                <w:rFonts w:ascii="Arial" w:hAnsi="Arial" w:cs="Arial"/>
                <w:color w:val="393939"/>
              </w:rPr>
            </w:pPr>
            <w:r w:rsidRPr="00DE5751">
              <w:rPr>
                <w:rFonts w:ascii="Arial" w:hAnsi="Arial" w:cs="Arial"/>
                <w:color w:val="393939"/>
              </w:rPr>
              <w:t> </w:t>
            </w:r>
          </w:p>
          <w:p w:rsidR="00DE5751" w:rsidRPr="00DE5751" w:rsidRDefault="00DE5751" w:rsidP="0018370B">
            <w:pPr>
              <w:spacing w:after="100" w:afterAutospacing="1"/>
              <w:rPr>
                <w:rFonts w:ascii="Arial" w:hAnsi="Arial" w:cs="Arial"/>
                <w:color w:val="393939"/>
              </w:rPr>
            </w:pPr>
            <w:r w:rsidRPr="00DE5751">
              <w:rPr>
                <w:rFonts w:ascii="Arial" w:hAnsi="Arial" w:cs="Arial"/>
                <w:color w:val="393939"/>
              </w:rPr>
              <w:t>Вых</w:t>
            </w:r>
            <w:r w:rsidR="0018370B">
              <w:rPr>
                <w:rFonts w:ascii="Arial" w:hAnsi="Arial" w:cs="Arial"/>
                <w:color w:val="393939"/>
                <w:lang w:val="be-BY"/>
              </w:rPr>
              <w:t>а</w:t>
            </w:r>
            <w:r w:rsidRPr="00DE5751">
              <w:rPr>
                <w:rFonts w:ascii="Arial" w:hAnsi="Arial" w:cs="Arial"/>
                <w:color w:val="393939"/>
              </w:rPr>
              <w:t>дн</w:t>
            </w:r>
            <w:r w:rsidR="0018370B">
              <w:rPr>
                <w:rFonts w:ascii="Arial" w:hAnsi="Arial" w:cs="Arial"/>
                <w:color w:val="393939"/>
                <w:lang w:val="be-BY"/>
              </w:rPr>
              <w:t>ыя дні</w:t>
            </w:r>
            <w:bookmarkStart w:id="0" w:name="_GoBack"/>
            <w:bookmarkEnd w:id="0"/>
            <w:r w:rsidRPr="00DE5751">
              <w:rPr>
                <w:rFonts w:ascii="Arial" w:hAnsi="Arial" w:cs="Arial"/>
                <w:color w:val="393939"/>
              </w:rPr>
              <w:t>  - суб</w:t>
            </w:r>
            <w:r w:rsidR="0018370B">
              <w:rPr>
                <w:rFonts w:ascii="Arial" w:hAnsi="Arial" w:cs="Arial"/>
                <w:color w:val="393939"/>
              </w:rPr>
              <w:t>ота, нядзеля</w:t>
            </w:r>
            <w:r w:rsidRPr="00DE5751">
              <w:rPr>
                <w:rFonts w:ascii="Arial" w:hAnsi="Arial" w:cs="Arial"/>
                <w:color w:val="393939"/>
              </w:rPr>
              <w:t>.</w:t>
            </w:r>
          </w:p>
        </w:tc>
        <w:tc>
          <w:tcPr>
            <w:tcW w:w="2586" w:type="dxa"/>
            <w:tcBorders>
              <w:top w:val="single" w:sz="6" w:space="0" w:color="C2CACD"/>
              <w:left w:val="single" w:sz="6" w:space="0" w:color="C2CACD"/>
              <w:bottom w:val="single" w:sz="6" w:space="0" w:color="C2CACD"/>
              <w:right w:val="single" w:sz="6" w:space="0" w:color="C2CACD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E5751" w:rsidRPr="00DE5751" w:rsidRDefault="00DE5751" w:rsidP="00DE5751">
            <w:pPr>
              <w:spacing w:after="100" w:afterAutospacing="1"/>
              <w:rPr>
                <w:rFonts w:ascii="Arial" w:hAnsi="Arial" w:cs="Arial"/>
                <w:color w:val="393939"/>
              </w:rPr>
            </w:pPr>
            <w:r w:rsidRPr="00DE5751">
              <w:rPr>
                <w:rFonts w:ascii="Arial" w:hAnsi="Arial" w:cs="Arial"/>
                <w:color w:val="393939"/>
              </w:rPr>
              <w:t xml:space="preserve">- </w:t>
            </w:r>
            <w:r w:rsidR="0018370B">
              <w:rPr>
                <w:rFonts w:ascii="Arial" w:hAnsi="Arial" w:cs="Arial"/>
                <w:color w:val="393939"/>
                <w:lang w:val="be-BY"/>
              </w:rPr>
              <w:t>пасадачны матэрыял</w:t>
            </w:r>
            <w:r w:rsidRPr="00DE5751">
              <w:rPr>
                <w:rFonts w:ascii="Arial" w:hAnsi="Arial" w:cs="Arial"/>
                <w:color w:val="393939"/>
              </w:rPr>
              <w:t>;</w:t>
            </w:r>
            <w:r w:rsidRPr="00DE5751">
              <w:rPr>
                <w:rFonts w:ascii="Arial" w:hAnsi="Arial" w:cs="Arial"/>
                <w:color w:val="393939"/>
              </w:rPr>
              <w:br/>
              <w:t xml:space="preserve">- </w:t>
            </w:r>
            <w:r w:rsidR="0018370B">
              <w:rPr>
                <w:rFonts w:ascii="Arial" w:hAnsi="Arial" w:cs="Arial"/>
                <w:color w:val="393939"/>
                <w:lang w:val="be-BY"/>
              </w:rPr>
              <w:t>прадукцыя лесапілення і дрэваапрацоўкі</w:t>
            </w:r>
            <w:r w:rsidRPr="00DE5751">
              <w:rPr>
                <w:rFonts w:ascii="Arial" w:hAnsi="Arial" w:cs="Arial"/>
                <w:color w:val="393939"/>
              </w:rPr>
              <w:t>;</w:t>
            </w:r>
            <w:r w:rsidRPr="00DE5751">
              <w:rPr>
                <w:rFonts w:ascii="Arial" w:hAnsi="Arial" w:cs="Arial"/>
                <w:color w:val="393939"/>
              </w:rPr>
              <w:br/>
              <w:t xml:space="preserve">- </w:t>
            </w:r>
            <w:r w:rsidR="0018370B">
              <w:rPr>
                <w:rFonts w:ascii="Arial" w:hAnsi="Arial" w:cs="Arial"/>
                <w:color w:val="393939"/>
                <w:lang w:val="be-BY"/>
              </w:rPr>
              <w:t>дзелавая драўніна</w:t>
            </w:r>
            <w:r w:rsidRPr="00DE5751">
              <w:rPr>
                <w:rFonts w:ascii="Arial" w:hAnsi="Arial" w:cs="Arial"/>
                <w:color w:val="393939"/>
              </w:rPr>
              <w:t>.</w:t>
            </w:r>
          </w:p>
          <w:p w:rsidR="00DE5751" w:rsidRPr="00DE5751" w:rsidRDefault="0018370B" w:rsidP="0018370B">
            <w:pPr>
              <w:spacing w:after="100" w:afterAutospacing="1"/>
              <w:rPr>
                <w:rFonts w:ascii="Arial" w:hAnsi="Arial" w:cs="Arial"/>
                <w:color w:val="393939"/>
              </w:rPr>
            </w:pPr>
            <w:r>
              <w:rPr>
                <w:rFonts w:ascii="Arial" w:hAnsi="Arial" w:cs="Arial"/>
                <w:color w:val="393939"/>
                <w:lang w:val="be-BY"/>
              </w:rPr>
              <w:t>Паслугі</w:t>
            </w:r>
            <w:r w:rsidR="00DE5751" w:rsidRPr="00DE5751">
              <w:rPr>
                <w:rFonts w:ascii="Arial" w:hAnsi="Arial" w:cs="Arial"/>
                <w:color w:val="393939"/>
              </w:rPr>
              <w:t>:</w:t>
            </w:r>
            <w:r w:rsidR="00DE5751" w:rsidRPr="00DE5751">
              <w:rPr>
                <w:rFonts w:ascii="Arial" w:hAnsi="Arial" w:cs="Arial"/>
                <w:color w:val="393939"/>
              </w:rPr>
              <w:br/>
              <w:t xml:space="preserve">- </w:t>
            </w:r>
            <w:r>
              <w:rPr>
                <w:rFonts w:ascii="Arial" w:hAnsi="Arial" w:cs="Arial"/>
                <w:color w:val="393939"/>
                <w:lang w:val="be-BY"/>
              </w:rPr>
              <w:t>паслугі паляўнічай гаспадаркі</w:t>
            </w:r>
            <w:r w:rsidR="00DE5751" w:rsidRPr="00DE5751">
              <w:rPr>
                <w:rFonts w:ascii="Arial" w:hAnsi="Arial" w:cs="Arial"/>
                <w:color w:val="393939"/>
              </w:rPr>
              <w:t>;</w:t>
            </w:r>
            <w:r w:rsidR="00DE5751" w:rsidRPr="00DE5751">
              <w:rPr>
                <w:rFonts w:ascii="Arial" w:hAnsi="Arial" w:cs="Arial"/>
                <w:color w:val="393939"/>
              </w:rPr>
              <w:br/>
              <w:t xml:space="preserve">- </w:t>
            </w:r>
            <w:r>
              <w:rPr>
                <w:rFonts w:ascii="Arial" w:hAnsi="Arial" w:cs="Arial"/>
                <w:color w:val="393939"/>
                <w:lang w:val="be-BY"/>
              </w:rPr>
              <w:t>правядзенне і арганізацыя палявання і паляўнічых тураў</w:t>
            </w:r>
            <w:r w:rsidR="00DE5751" w:rsidRPr="00DE5751">
              <w:rPr>
                <w:rFonts w:ascii="Arial" w:hAnsi="Arial" w:cs="Arial"/>
                <w:color w:val="393939"/>
              </w:rPr>
              <w:t>;</w:t>
            </w:r>
            <w:r w:rsidR="00DE5751" w:rsidRPr="00DE5751">
              <w:rPr>
                <w:rFonts w:ascii="Arial" w:hAnsi="Arial" w:cs="Arial"/>
                <w:color w:val="393939"/>
              </w:rPr>
              <w:br/>
              <w:t xml:space="preserve">- </w:t>
            </w:r>
            <w:r>
              <w:rPr>
                <w:rFonts w:ascii="Arial" w:hAnsi="Arial" w:cs="Arial"/>
                <w:color w:val="393939"/>
                <w:lang w:val="be-BY"/>
              </w:rPr>
              <w:t>экалагічны турызм</w:t>
            </w:r>
            <w:r w:rsidR="00DE5751" w:rsidRPr="00DE5751">
              <w:rPr>
                <w:rFonts w:ascii="Arial" w:hAnsi="Arial" w:cs="Arial"/>
                <w:color w:val="393939"/>
              </w:rPr>
              <w:t>;</w:t>
            </w:r>
            <w:r w:rsidR="00DE5751" w:rsidRPr="00DE5751">
              <w:rPr>
                <w:rFonts w:ascii="Arial" w:hAnsi="Arial" w:cs="Arial"/>
                <w:color w:val="393939"/>
              </w:rPr>
              <w:br/>
              <w:t xml:space="preserve">- </w:t>
            </w:r>
            <w:r>
              <w:rPr>
                <w:rFonts w:ascii="Arial" w:hAnsi="Arial" w:cs="Arial"/>
                <w:color w:val="393939"/>
                <w:lang w:val="be-BY"/>
              </w:rPr>
              <w:t>фотапаляванне</w:t>
            </w:r>
            <w:r w:rsidR="00DE5751" w:rsidRPr="00DE5751">
              <w:rPr>
                <w:rFonts w:ascii="Arial" w:hAnsi="Arial" w:cs="Arial"/>
                <w:color w:val="393939"/>
              </w:rPr>
              <w:t>.</w:t>
            </w:r>
          </w:p>
        </w:tc>
      </w:tr>
    </w:tbl>
    <w:p w:rsidR="00234F0F" w:rsidRPr="00BD1B2C" w:rsidRDefault="00234F0F" w:rsidP="00AB51E2">
      <w:pPr>
        <w:ind w:firstLine="709"/>
        <w:jc w:val="both"/>
        <w:rPr>
          <w:sz w:val="30"/>
          <w:szCs w:val="30"/>
        </w:rPr>
      </w:pPr>
    </w:p>
    <w:sectPr w:rsidR="00234F0F" w:rsidRPr="00BD1B2C" w:rsidSect="005A58A5">
      <w:headerReference w:type="even" r:id="rId11"/>
      <w:headerReference w:type="default" r:id="rId12"/>
      <w:type w:val="continuous"/>
      <w:pgSz w:w="11906" w:h="16838" w:code="9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CCD" w:rsidRDefault="003F7CCD">
      <w:r>
        <w:separator/>
      </w:r>
    </w:p>
  </w:endnote>
  <w:endnote w:type="continuationSeparator" w:id="0">
    <w:p w:rsidR="003F7CCD" w:rsidRDefault="003F7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CCD" w:rsidRDefault="003F7CCD">
      <w:r>
        <w:separator/>
      </w:r>
    </w:p>
  </w:footnote>
  <w:footnote w:type="continuationSeparator" w:id="0">
    <w:p w:rsidR="003F7CCD" w:rsidRDefault="003F7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5D1" w:rsidRDefault="00E51E3C" w:rsidP="00C021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435D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435D1">
      <w:rPr>
        <w:rStyle w:val="a6"/>
        <w:noProof/>
      </w:rPr>
      <w:t>1</w:t>
    </w:r>
    <w:r>
      <w:rPr>
        <w:rStyle w:val="a6"/>
      </w:rPr>
      <w:fldChar w:fldCharType="end"/>
    </w:r>
  </w:p>
  <w:p w:rsidR="005435D1" w:rsidRDefault="005435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5D1" w:rsidRDefault="005435D1">
    <w:pPr>
      <w:pStyle w:val="a4"/>
      <w:jc w:val="center"/>
      <w:rPr>
        <w:sz w:val="30"/>
        <w:szCs w:val="30"/>
      </w:rPr>
    </w:pPr>
  </w:p>
  <w:p w:rsidR="005435D1" w:rsidRPr="00BE676A" w:rsidRDefault="00E51E3C">
    <w:pPr>
      <w:pStyle w:val="a4"/>
      <w:jc w:val="center"/>
      <w:rPr>
        <w:sz w:val="30"/>
        <w:szCs w:val="30"/>
      </w:rPr>
    </w:pPr>
    <w:r w:rsidRPr="00BE676A">
      <w:rPr>
        <w:sz w:val="30"/>
        <w:szCs w:val="30"/>
      </w:rPr>
      <w:fldChar w:fldCharType="begin"/>
    </w:r>
    <w:r w:rsidR="005435D1" w:rsidRPr="00BE676A">
      <w:rPr>
        <w:sz w:val="30"/>
        <w:szCs w:val="30"/>
      </w:rPr>
      <w:instrText xml:space="preserve"> PAGE   \* MERGEFORMAT </w:instrText>
    </w:r>
    <w:r w:rsidRPr="00BE676A">
      <w:rPr>
        <w:sz w:val="30"/>
        <w:szCs w:val="30"/>
      </w:rPr>
      <w:fldChar w:fldCharType="separate"/>
    </w:r>
    <w:r w:rsidR="00DE5751">
      <w:rPr>
        <w:noProof/>
        <w:sz w:val="30"/>
        <w:szCs w:val="30"/>
      </w:rPr>
      <w:t>2</w:t>
    </w:r>
    <w:r w:rsidRPr="00BE676A">
      <w:rPr>
        <w:sz w:val="30"/>
        <w:szCs w:val="30"/>
      </w:rPr>
      <w:fldChar w:fldCharType="end"/>
    </w:r>
  </w:p>
  <w:p w:rsidR="005435D1" w:rsidRDefault="005435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703CC"/>
    <w:multiLevelType w:val="hybridMultilevel"/>
    <w:tmpl w:val="9E84D3B4"/>
    <w:lvl w:ilvl="0" w:tplc="57E205BE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A5123DE0">
      <w:numFmt w:val="none"/>
      <w:lvlText w:val=""/>
      <w:lvlJc w:val="left"/>
      <w:pPr>
        <w:tabs>
          <w:tab w:val="num" w:pos="360"/>
        </w:tabs>
      </w:pPr>
    </w:lvl>
    <w:lvl w:ilvl="2" w:tplc="2084AF7A">
      <w:numFmt w:val="none"/>
      <w:lvlText w:val=""/>
      <w:lvlJc w:val="left"/>
      <w:pPr>
        <w:tabs>
          <w:tab w:val="num" w:pos="360"/>
        </w:tabs>
      </w:pPr>
    </w:lvl>
    <w:lvl w:ilvl="3" w:tplc="5A5AB1B6">
      <w:numFmt w:val="none"/>
      <w:lvlText w:val=""/>
      <w:lvlJc w:val="left"/>
      <w:pPr>
        <w:tabs>
          <w:tab w:val="num" w:pos="360"/>
        </w:tabs>
      </w:pPr>
    </w:lvl>
    <w:lvl w:ilvl="4" w:tplc="301E54E2">
      <w:numFmt w:val="none"/>
      <w:lvlText w:val=""/>
      <w:lvlJc w:val="left"/>
      <w:pPr>
        <w:tabs>
          <w:tab w:val="num" w:pos="360"/>
        </w:tabs>
      </w:pPr>
    </w:lvl>
    <w:lvl w:ilvl="5" w:tplc="D79869C0">
      <w:numFmt w:val="none"/>
      <w:lvlText w:val=""/>
      <w:lvlJc w:val="left"/>
      <w:pPr>
        <w:tabs>
          <w:tab w:val="num" w:pos="360"/>
        </w:tabs>
      </w:pPr>
    </w:lvl>
    <w:lvl w:ilvl="6" w:tplc="7B6083A0">
      <w:numFmt w:val="none"/>
      <w:lvlText w:val=""/>
      <w:lvlJc w:val="left"/>
      <w:pPr>
        <w:tabs>
          <w:tab w:val="num" w:pos="360"/>
        </w:tabs>
      </w:pPr>
    </w:lvl>
    <w:lvl w:ilvl="7" w:tplc="0D4A278C">
      <w:numFmt w:val="none"/>
      <w:lvlText w:val=""/>
      <w:lvlJc w:val="left"/>
      <w:pPr>
        <w:tabs>
          <w:tab w:val="num" w:pos="360"/>
        </w:tabs>
      </w:pPr>
    </w:lvl>
    <w:lvl w:ilvl="8" w:tplc="8C6EC94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751"/>
    <w:rsid w:val="00005771"/>
    <w:rsid w:val="000131E7"/>
    <w:rsid w:val="000230C2"/>
    <w:rsid w:val="00023C7C"/>
    <w:rsid w:val="00025A9F"/>
    <w:rsid w:val="00034D7B"/>
    <w:rsid w:val="00063FB3"/>
    <w:rsid w:val="000652E7"/>
    <w:rsid w:val="00070D16"/>
    <w:rsid w:val="000743CA"/>
    <w:rsid w:val="0007607E"/>
    <w:rsid w:val="00082C66"/>
    <w:rsid w:val="0008503F"/>
    <w:rsid w:val="000853CD"/>
    <w:rsid w:val="000A37AC"/>
    <w:rsid w:val="000A4A28"/>
    <w:rsid w:val="000B3612"/>
    <w:rsid w:val="000B6D2C"/>
    <w:rsid w:val="000C27E1"/>
    <w:rsid w:val="000C5565"/>
    <w:rsid w:val="000D0848"/>
    <w:rsid w:val="000E10B7"/>
    <w:rsid w:val="000E1715"/>
    <w:rsid w:val="000E23E8"/>
    <w:rsid w:val="000E4ADA"/>
    <w:rsid w:val="000F2436"/>
    <w:rsid w:val="000F4AB9"/>
    <w:rsid w:val="00110584"/>
    <w:rsid w:val="0011106B"/>
    <w:rsid w:val="00115601"/>
    <w:rsid w:val="00122F44"/>
    <w:rsid w:val="00123D51"/>
    <w:rsid w:val="0012692E"/>
    <w:rsid w:val="0014249F"/>
    <w:rsid w:val="00144274"/>
    <w:rsid w:val="00145C42"/>
    <w:rsid w:val="0015418D"/>
    <w:rsid w:val="001577D7"/>
    <w:rsid w:val="001676B3"/>
    <w:rsid w:val="001807A9"/>
    <w:rsid w:val="0018370B"/>
    <w:rsid w:val="00184D87"/>
    <w:rsid w:val="00190019"/>
    <w:rsid w:val="0019086B"/>
    <w:rsid w:val="001C7595"/>
    <w:rsid w:val="001D032E"/>
    <w:rsid w:val="001E55A3"/>
    <w:rsid w:val="00202ECC"/>
    <w:rsid w:val="002032D5"/>
    <w:rsid w:val="00217F7E"/>
    <w:rsid w:val="002204B3"/>
    <w:rsid w:val="00234F0F"/>
    <w:rsid w:val="00235D4F"/>
    <w:rsid w:val="00242E8C"/>
    <w:rsid w:val="00251264"/>
    <w:rsid w:val="0026751E"/>
    <w:rsid w:val="00273D84"/>
    <w:rsid w:val="00282BCC"/>
    <w:rsid w:val="002911B1"/>
    <w:rsid w:val="00293914"/>
    <w:rsid w:val="002A6556"/>
    <w:rsid w:val="002B5200"/>
    <w:rsid w:val="002D39E2"/>
    <w:rsid w:val="002E5760"/>
    <w:rsid w:val="002E7239"/>
    <w:rsid w:val="002F1799"/>
    <w:rsid w:val="002F6D91"/>
    <w:rsid w:val="0031755B"/>
    <w:rsid w:val="003259EB"/>
    <w:rsid w:val="00330F44"/>
    <w:rsid w:val="0033168F"/>
    <w:rsid w:val="003356AF"/>
    <w:rsid w:val="00337F2D"/>
    <w:rsid w:val="00354B1F"/>
    <w:rsid w:val="003672BA"/>
    <w:rsid w:val="0038626C"/>
    <w:rsid w:val="003A138D"/>
    <w:rsid w:val="003A433B"/>
    <w:rsid w:val="003B1640"/>
    <w:rsid w:val="003B4AAD"/>
    <w:rsid w:val="003B4EAE"/>
    <w:rsid w:val="003D1EFE"/>
    <w:rsid w:val="003D7881"/>
    <w:rsid w:val="003E1B41"/>
    <w:rsid w:val="003E358B"/>
    <w:rsid w:val="003F5937"/>
    <w:rsid w:val="003F7CCD"/>
    <w:rsid w:val="00407975"/>
    <w:rsid w:val="00423F01"/>
    <w:rsid w:val="0042578D"/>
    <w:rsid w:val="00430BDC"/>
    <w:rsid w:val="004368FA"/>
    <w:rsid w:val="0043751D"/>
    <w:rsid w:val="00453BF3"/>
    <w:rsid w:val="004618C7"/>
    <w:rsid w:val="00461E4E"/>
    <w:rsid w:val="00463E07"/>
    <w:rsid w:val="00471540"/>
    <w:rsid w:val="00471BFA"/>
    <w:rsid w:val="00486C57"/>
    <w:rsid w:val="00493D59"/>
    <w:rsid w:val="004A4C81"/>
    <w:rsid w:val="004B72FE"/>
    <w:rsid w:val="004C311C"/>
    <w:rsid w:val="004D36EE"/>
    <w:rsid w:val="004E091F"/>
    <w:rsid w:val="004E0E29"/>
    <w:rsid w:val="00504FFB"/>
    <w:rsid w:val="0051047C"/>
    <w:rsid w:val="00522122"/>
    <w:rsid w:val="00525754"/>
    <w:rsid w:val="00531BA2"/>
    <w:rsid w:val="005435D1"/>
    <w:rsid w:val="005531EF"/>
    <w:rsid w:val="00553693"/>
    <w:rsid w:val="00562DDC"/>
    <w:rsid w:val="00583493"/>
    <w:rsid w:val="005952FE"/>
    <w:rsid w:val="005A58A5"/>
    <w:rsid w:val="005B549E"/>
    <w:rsid w:val="005B63AD"/>
    <w:rsid w:val="005C2F24"/>
    <w:rsid w:val="005E41E8"/>
    <w:rsid w:val="005E4400"/>
    <w:rsid w:val="005F6405"/>
    <w:rsid w:val="0060318D"/>
    <w:rsid w:val="00620214"/>
    <w:rsid w:val="0063090F"/>
    <w:rsid w:val="00632460"/>
    <w:rsid w:val="00636F9A"/>
    <w:rsid w:val="00637CD6"/>
    <w:rsid w:val="00641E8A"/>
    <w:rsid w:val="0064796E"/>
    <w:rsid w:val="00650F3A"/>
    <w:rsid w:val="00654B32"/>
    <w:rsid w:val="0066615F"/>
    <w:rsid w:val="00676403"/>
    <w:rsid w:val="00682191"/>
    <w:rsid w:val="0068256F"/>
    <w:rsid w:val="006877EF"/>
    <w:rsid w:val="00693519"/>
    <w:rsid w:val="006A77A3"/>
    <w:rsid w:val="006B08C6"/>
    <w:rsid w:val="006B3CA1"/>
    <w:rsid w:val="006B51DD"/>
    <w:rsid w:val="006B7BDC"/>
    <w:rsid w:val="006C41A9"/>
    <w:rsid w:val="006C6321"/>
    <w:rsid w:val="006C7D04"/>
    <w:rsid w:val="006D3DDE"/>
    <w:rsid w:val="006D6346"/>
    <w:rsid w:val="006E1B5C"/>
    <w:rsid w:val="006E3898"/>
    <w:rsid w:val="006F4043"/>
    <w:rsid w:val="007141A6"/>
    <w:rsid w:val="00716532"/>
    <w:rsid w:val="007365C6"/>
    <w:rsid w:val="00742E86"/>
    <w:rsid w:val="007430D4"/>
    <w:rsid w:val="0074732D"/>
    <w:rsid w:val="00750B05"/>
    <w:rsid w:val="0076013C"/>
    <w:rsid w:val="00761E35"/>
    <w:rsid w:val="00781398"/>
    <w:rsid w:val="007B02D7"/>
    <w:rsid w:val="007E5347"/>
    <w:rsid w:val="007E5D22"/>
    <w:rsid w:val="007F3248"/>
    <w:rsid w:val="007F75DA"/>
    <w:rsid w:val="00806170"/>
    <w:rsid w:val="00835270"/>
    <w:rsid w:val="00843AC8"/>
    <w:rsid w:val="00843E54"/>
    <w:rsid w:val="008541E6"/>
    <w:rsid w:val="00870BE0"/>
    <w:rsid w:val="008740A3"/>
    <w:rsid w:val="008911C9"/>
    <w:rsid w:val="008927ED"/>
    <w:rsid w:val="00894F77"/>
    <w:rsid w:val="0089553B"/>
    <w:rsid w:val="008B4F75"/>
    <w:rsid w:val="008C5007"/>
    <w:rsid w:val="008D4F73"/>
    <w:rsid w:val="008E28B4"/>
    <w:rsid w:val="008E2DC2"/>
    <w:rsid w:val="008F746F"/>
    <w:rsid w:val="00901C96"/>
    <w:rsid w:val="00910441"/>
    <w:rsid w:val="00912DAC"/>
    <w:rsid w:val="00923EE3"/>
    <w:rsid w:val="00931029"/>
    <w:rsid w:val="00937B27"/>
    <w:rsid w:val="00942F9E"/>
    <w:rsid w:val="00950886"/>
    <w:rsid w:val="009642F7"/>
    <w:rsid w:val="009705A7"/>
    <w:rsid w:val="009732E2"/>
    <w:rsid w:val="00987882"/>
    <w:rsid w:val="009A2D6B"/>
    <w:rsid w:val="009C5F8E"/>
    <w:rsid w:val="009D06D9"/>
    <w:rsid w:val="009D2F23"/>
    <w:rsid w:val="009D48F5"/>
    <w:rsid w:val="009D59F9"/>
    <w:rsid w:val="009D5AB4"/>
    <w:rsid w:val="009D6131"/>
    <w:rsid w:val="009E19B7"/>
    <w:rsid w:val="009F61CF"/>
    <w:rsid w:val="00A03A9D"/>
    <w:rsid w:val="00A076D7"/>
    <w:rsid w:val="00A252D9"/>
    <w:rsid w:val="00A25DA1"/>
    <w:rsid w:val="00A32606"/>
    <w:rsid w:val="00A42495"/>
    <w:rsid w:val="00A6350C"/>
    <w:rsid w:val="00A71642"/>
    <w:rsid w:val="00A71807"/>
    <w:rsid w:val="00A720C6"/>
    <w:rsid w:val="00A7626C"/>
    <w:rsid w:val="00A81F07"/>
    <w:rsid w:val="00A83D6D"/>
    <w:rsid w:val="00A84054"/>
    <w:rsid w:val="00AA0CEE"/>
    <w:rsid w:val="00AA104D"/>
    <w:rsid w:val="00AA4C1C"/>
    <w:rsid w:val="00AA644A"/>
    <w:rsid w:val="00AB3E8C"/>
    <w:rsid w:val="00AB51E2"/>
    <w:rsid w:val="00AB6AD4"/>
    <w:rsid w:val="00AC03E7"/>
    <w:rsid w:val="00AC1101"/>
    <w:rsid w:val="00AD2C26"/>
    <w:rsid w:val="00AD573B"/>
    <w:rsid w:val="00AD74E6"/>
    <w:rsid w:val="00AE716D"/>
    <w:rsid w:val="00AF57D5"/>
    <w:rsid w:val="00AF7EB1"/>
    <w:rsid w:val="00B174F8"/>
    <w:rsid w:val="00B20290"/>
    <w:rsid w:val="00B262BB"/>
    <w:rsid w:val="00B3769D"/>
    <w:rsid w:val="00B41596"/>
    <w:rsid w:val="00B44471"/>
    <w:rsid w:val="00B46807"/>
    <w:rsid w:val="00B501E3"/>
    <w:rsid w:val="00B53368"/>
    <w:rsid w:val="00B6157B"/>
    <w:rsid w:val="00B6653C"/>
    <w:rsid w:val="00B7242E"/>
    <w:rsid w:val="00B776A0"/>
    <w:rsid w:val="00B8249A"/>
    <w:rsid w:val="00B84EF9"/>
    <w:rsid w:val="00B86C9A"/>
    <w:rsid w:val="00B96018"/>
    <w:rsid w:val="00BA2482"/>
    <w:rsid w:val="00BA3565"/>
    <w:rsid w:val="00BA386D"/>
    <w:rsid w:val="00BB2F4C"/>
    <w:rsid w:val="00BB4BAC"/>
    <w:rsid w:val="00BC2CA3"/>
    <w:rsid w:val="00BD1B2C"/>
    <w:rsid w:val="00BE0580"/>
    <w:rsid w:val="00BE1674"/>
    <w:rsid w:val="00BE676A"/>
    <w:rsid w:val="00BE7F27"/>
    <w:rsid w:val="00BF44A9"/>
    <w:rsid w:val="00BF4E40"/>
    <w:rsid w:val="00BF5B39"/>
    <w:rsid w:val="00C02174"/>
    <w:rsid w:val="00C04441"/>
    <w:rsid w:val="00C23972"/>
    <w:rsid w:val="00C25A8A"/>
    <w:rsid w:val="00C26BCA"/>
    <w:rsid w:val="00C32804"/>
    <w:rsid w:val="00C36CBC"/>
    <w:rsid w:val="00C42D76"/>
    <w:rsid w:val="00C62DF3"/>
    <w:rsid w:val="00C634FF"/>
    <w:rsid w:val="00C6609B"/>
    <w:rsid w:val="00C74C0E"/>
    <w:rsid w:val="00C76FCF"/>
    <w:rsid w:val="00C8485B"/>
    <w:rsid w:val="00C86653"/>
    <w:rsid w:val="00C86841"/>
    <w:rsid w:val="00C900D5"/>
    <w:rsid w:val="00C97B5F"/>
    <w:rsid w:val="00CB56B1"/>
    <w:rsid w:val="00CC1D4E"/>
    <w:rsid w:val="00CC4BF5"/>
    <w:rsid w:val="00CD596F"/>
    <w:rsid w:val="00CD6F1F"/>
    <w:rsid w:val="00CE597C"/>
    <w:rsid w:val="00D0001A"/>
    <w:rsid w:val="00D01794"/>
    <w:rsid w:val="00D01D72"/>
    <w:rsid w:val="00D04444"/>
    <w:rsid w:val="00D1054E"/>
    <w:rsid w:val="00D1483D"/>
    <w:rsid w:val="00D20A8D"/>
    <w:rsid w:val="00D25B35"/>
    <w:rsid w:val="00D26D4E"/>
    <w:rsid w:val="00D30668"/>
    <w:rsid w:val="00D30E46"/>
    <w:rsid w:val="00D413FB"/>
    <w:rsid w:val="00D54E0A"/>
    <w:rsid w:val="00D65D9C"/>
    <w:rsid w:val="00D73687"/>
    <w:rsid w:val="00D95FBC"/>
    <w:rsid w:val="00D967E6"/>
    <w:rsid w:val="00DB6A73"/>
    <w:rsid w:val="00DB7F5D"/>
    <w:rsid w:val="00DC6DE1"/>
    <w:rsid w:val="00DE376F"/>
    <w:rsid w:val="00DE5751"/>
    <w:rsid w:val="00DE6F1F"/>
    <w:rsid w:val="00E01606"/>
    <w:rsid w:val="00E02ADD"/>
    <w:rsid w:val="00E0577F"/>
    <w:rsid w:val="00E1166E"/>
    <w:rsid w:val="00E20907"/>
    <w:rsid w:val="00E24A0F"/>
    <w:rsid w:val="00E25471"/>
    <w:rsid w:val="00E25D06"/>
    <w:rsid w:val="00E277CE"/>
    <w:rsid w:val="00E32201"/>
    <w:rsid w:val="00E41793"/>
    <w:rsid w:val="00E417DA"/>
    <w:rsid w:val="00E42735"/>
    <w:rsid w:val="00E466B3"/>
    <w:rsid w:val="00E46F9B"/>
    <w:rsid w:val="00E51E3C"/>
    <w:rsid w:val="00E64C1A"/>
    <w:rsid w:val="00E67E5B"/>
    <w:rsid w:val="00E71436"/>
    <w:rsid w:val="00E72435"/>
    <w:rsid w:val="00E847BB"/>
    <w:rsid w:val="00E86E6C"/>
    <w:rsid w:val="00E96C15"/>
    <w:rsid w:val="00EA49ED"/>
    <w:rsid w:val="00EB02DA"/>
    <w:rsid w:val="00EB7737"/>
    <w:rsid w:val="00EC2CC8"/>
    <w:rsid w:val="00EC480B"/>
    <w:rsid w:val="00ED3D67"/>
    <w:rsid w:val="00EF02AE"/>
    <w:rsid w:val="00EF345D"/>
    <w:rsid w:val="00EF3A12"/>
    <w:rsid w:val="00EF4B4C"/>
    <w:rsid w:val="00F032C3"/>
    <w:rsid w:val="00F17052"/>
    <w:rsid w:val="00F17B89"/>
    <w:rsid w:val="00F24A4F"/>
    <w:rsid w:val="00F3027B"/>
    <w:rsid w:val="00F41B57"/>
    <w:rsid w:val="00F43BCD"/>
    <w:rsid w:val="00F539A3"/>
    <w:rsid w:val="00F60E3F"/>
    <w:rsid w:val="00F625CC"/>
    <w:rsid w:val="00F651CC"/>
    <w:rsid w:val="00F67EEE"/>
    <w:rsid w:val="00F70C87"/>
    <w:rsid w:val="00F73A2E"/>
    <w:rsid w:val="00F86BB5"/>
    <w:rsid w:val="00F94C5C"/>
    <w:rsid w:val="00FA5356"/>
    <w:rsid w:val="00FB6029"/>
    <w:rsid w:val="00FC2AD5"/>
    <w:rsid w:val="00FE6B8F"/>
    <w:rsid w:val="00FF2D88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B3E21"/>
  <w15:docId w15:val="{7575258D-25CB-45FB-B35F-1FFC820E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D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-mail">
    <w:name w:val="Адрес e-mail"/>
    <w:rsid w:val="00E25D06"/>
    <w:rPr>
      <w:rFonts w:ascii="Arial" w:hAnsi="Arial"/>
      <w:i/>
      <w:iCs/>
      <w:sz w:val="13"/>
    </w:rPr>
  </w:style>
  <w:style w:type="table" w:styleId="a3">
    <w:name w:val="Table Grid"/>
    <w:basedOn w:val="a1"/>
    <w:rsid w:val="00E25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25D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25D06"/>
  </w:style>
  <w:style w:type="paragraph" w:styleId="a7">
    <w:name w:val="footer"/>
    <w:basedOn w:val="a"/>
    <w:link w:val="a8"/>
    <w:rsid w:val="00E25D06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E25D06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0E23E8"/>
    <w:pPr>
      <w:ind w:firstLine="567"/>
      <w:jc w:val="both"/>
    </w:pPr>
  </w:style>
  <w:style w:type="paragraph" w:styleId="aa">
    <w:name w:val="Body Text"/>
    <w:basedOn w:val="a"/>
    <w:rsid w:val="00781398"/>
    <w:pPr>
      <w:ind w:right="-82"/>
      <w:jc w:val="both"/>
    </w:pPr>
    <w:rPr>
      <w:sz w:val="30"/>
      <w:szCs w:val="30"/>
    </w:rPr>
  </w:style>
  <w:style w:type="character" w:customStyle="1" w:styleId="a8">
    <w:name w:val="Нижний колонтитул Знак"/>
    <w:link w:val="a7"/>
    <w:rsid w:val="00C26BCA"/>
    <w:rPr>
      <w:sz w:val="24"/>
      <w:szCs w:val="24"/>
      <w:lang w:val="ru-RU" w:eastAsia="ru-RU" w:bidi="ar-SA"/>
    </w:rPr>
  </w:style>
  <w:style w:type="paragraph" w:customStyle="1" w:styleId="ab">
    <w:name w:val="Исходящий номер"/>
    <w:autoRedefine/>
    <w:rsid w:val="00C26BCA"/>
    <w:rPr>
      <w:sz w:val="26"/>
      <w:szCs w:val="25"/>
    </w:rPr>
  </w:style>
  <w:style w:type="paragraph" w:customStyle="1" w:styleId="ac">
    <w:name w:val="Комитет экономики"/>
    <w:basedOn w:val="a"/>
    <w:link w:val="ad"/>
    <w:rsid w:val="00C26BCA"/>
    <w:pPr>
      <w:shd w:val="clear" w:color="auto" w:fill="FFFFFF"/>
      <w:jc w:val="both"/>
    </w:pPr>
    <w:rPr>
      <w:rFonts w:ascii="Arial" w:hAnsi="Arial"/>
      <w:b/>
      <w:bCs/>
      <w:color w:val="C65F5F"/>
      <w:spacing w:val="7"/>
      <w:sz w:val="26"/>
    </w:rPr>
  </w:style>
  <w:style w:type="character" w:customStyle="1" w:styleId="ad">
    <w:name w:val="Комитет экономики Знак"/>
    <w:link w:val="ac"/>
    <w:rsid w:val="00C26BCA"/>
    <w:rPr>
      <w:rFonts w:ascii="Arial" w:hAnsi="Arial"/>
      <w:b/>
      <w:bCs/>
      <w:color w:val="C65F5F"/>
      <w:spacing w:val="7"/>
      <w:sz w:val="26"/>
      <w:szCs w:val="24"/>
      <w:lang w:val="ru-RU" w:eastAsia="ru-RU" w:bidi="ar-SA"/>
    </w:rPr>
  </w:style>
  <w:style w:type="paragraph" w:customStyle="1" w:styleId="ae">
    <w:name w:val="Облисполком (рус.)"/>
    <w:link w:val="af"/>
    <w:rsid w:val="00C26BCA"/>
    <w:pPr>
      <w:framePr w:w="9696" w:h="5245" w:wrap="notBeside" w:vAnchor="page" w:hAnchor="page" w:x="1702" w:y="199"/>
      <w:shd w:val="clear" w:color="auto" w:fill="FFFFFF"/>
      <w:ind w:left="1159"/>
    </w:pPr>
    <w:rPr>
      <w:rFonts w:ascii="Arial" w:hAnsi="Arial"/>
      <w:b/>
      <w:spacing w:val="-4"/>
      <w:sz w:val="22"/>
      <w:szCs w:val="22"/>
    </w:rPr>
  </w:style>
  <w:style w:type="character" w:customStyle="1" w:styleId="af">
    <w:name w:val="Облисполком (рус.) Знак"/>
    <w:link w:val="ae"/>
    <w:rsid w:val="00C26BCA"/>
    <w:rPr>
      <w:rFonts w:ascii="Arial" w:hAnsi="Arial"/>
      <w:b/>
      <w:spacing w:val="-4"/>
      <w:sz w:val="22"/>
      <w:szCs w:val="22"/>
      <w:shd w:val="clear" w:color="auto" w:fill="FFFFFF"/>
      <w:lang w:val="ru-RU" w:eastAsia="ru-RU" w:bidi="ar-SA"/>
    </w:rPr>
  </w:style>
  <w:style w:type="paragraph" w:customStyle="1" w:styleId="af0">
    <w:name w:val="Облисполком (бел.)"/>
    <w:link w:val="af1"/>
    <w:rsid w:val="00C26BCA"/>
    <w:pPr>
      <w:framePr w:w="9696" w:h="5245" w:wrap="notBeside" w:vAnchor="page" w:hAnchor="page" w:x="1702" w:y="199"/>
      <w:shd w:val="clear" w:color="auto" w:fill="FFFFFF"/>
      <w:spacing w:before="100"/>
      <w:ind w:left="1117"/>
    </w:pPr>
    <w:rPr>
      <w:rFonts w:ascii="Arial" w:hAnsi="Arial"/>
      <w:b/>
      <w:spacing w:val="-9"/>
      <w:sz w:val="22"/>
      <w:szCs w:val="22"/>
      <w:lang w:val="be-BY"/>
    </w:rPr>
  </w:style>
  <w:style w:type="character" w:customStyle="1" w:styleId="af1">
    <w:name w:val="Облисполком (бел.) Знак"/>
    <w:link w:val="af0"/>
    <w:rsid w:val="00C26BCA"/>
    <w:rPr>
      <w:rFonts w:ascii="Arial" w:hAnsi="Arial"/>
      <w:b/>
      <w:spacing w:val="-9"/>
      <w:sz w:val="22"/>
      <w:szCs w:val="22"/>
      <w:shd w:val="clear" w:color="auto" w:fill="FFFFFF"/>
      <w:lang w:val="be-BY" w:eastAsia="ru-RU" w:bidi="ar-SA"/>
    </w:rPr>
  </w:style>
  <w:style w:type="paragraph" w:customStyle="1" w:styleId="af2">
    <w:name w:val="Республика Беларусь"/>
    <w:link w:val="af3"/>
    <w:rsid w:val="00C26BCA"/>
    <w:pPr>
      <w:framePr w:w="9696" w:h="5245" w:wrap="notBeside" w:vAnchor="page" w:hAnchor="page" w:x="1702" w:y="199"/>
      <w:shd w:val="clear" w:color="auto" w:fill="FFFFFF"/>
      <w:tabs>
        <w:tab w:val="left" w:pos="6832"/>
      </w:tabs>
      <w:spacing w:before="160"/>
      <w:ind w:left="1191"/>
    </w:pPr>
    <w:rPr>
      <w:rFonts w:ascii="Arial" w:hAnsi="Arial"/>
      <w:b/>
      <w:color w:val="C1A86B"/>
      <w:spacing w:val="-7"/>
      <w:sz w:val="19"/>
      <w:szCs w:val="19"/>
    </w:rPr>
  </w:style>
  <w:style w:type="character" w:customStyle="1" w:styleId="af3">
    <w:name w:val="Республика Беларусь Знак"/>
    <w:link w:val="af2"/>
    <w:rsid w:val="00C26BCA"/>
    <w:rPr>
      <w:rFonts w:ascii="Arial" w:hAnsi="Arial"/>
      <w:b/>
      <w:color w:val="C1A86B"/>
      <w:spacing w:val="-7"/>
      <w:sz w:val="19"/>
      <w:szCs w:val="19"/>
      <w:shd w:val="clear" w:color="auto" w:fill="FFFFFF"/>
      <w:lang w:val="ru-RU" w:eastAsia="ru-RU" w:bidi="ar-SA"/>
    </w:rPr>
  </w:style>
  <w:style w:type="paragraph" w:customStyle="1" w:styleId="af4">
    <w:name w:val="Адрес учреждения"/>
    <w:link w:val="af5"/>
    <w:rsid w:val="00C26BCA"/>
    <w:pPr>
      <w:framePr w:w="9696" w:h="5245" w:wrap="notBeside" w:vAnchor="page" w:hAnchor="page" w:x="1702" w:y="199"/>
      <w:shd w:val="clear" w:color="auto" w:fill="FFFFFF"/>
      <w:tabs>
        <w:tab w:val="left" w:pos="6384"/>
      </w:tabs>
      <w:spacing w:before="260" w:after="50"/>
      <w:ind w:left="703"/>
    </w:pPr>
    <w:rPr>
      <w:rFonts w:ascii="Arial" w:hAnsi="Arial"/>
      <w:bCs/>
      <w:spacing w:val="-6"/>
      <w:sz w:val="19"/>
      <w:szCs w:val="19"/>
    </w:rPr>
  </w:style>
  <w:style w:type="character" w:customStyle="1" w:styleId="af5">
    <w:name w:val="Адрес учреждения Знак"/>
    <w:link w:val="af4"/>
    <w:rsid w:val="00C26BCA"/>
    <w:rPr>
      <w:rFonts w:ascii="Arial" w:hAnsi="Arial"/>
      <w:bCs/>
      <w:spacing w:val="-6"/>
      <w:sz w:val="19"/>
      <w:szCs w:val="19"/>
      <w:shd w:val="clear" w:color="auto" w:fill="FFFFFF"/>
      <w:lang w:val="ru-RU" w:eastAsia="ru-RU" w:bidi="ar-SA"/>
    </w:rPr>
  </w:style>
  <w:style w:type="character" w:customStyle="1" w:styleId="af6">
    <w:name w:val="Банковсие реквизиты"/>
    <w:rsid w:val="00C26BCA"/>
    <w:rPr>
      <w:rFonts w:ascii="Arial" w:hAnsi="Arial" w:cs="Arial"/>
      <w:sz w:val="14"/>
      <w:szCs w:val="14"/>
    </w:rPr>
  </w:style>
  <w:style w:type="paragraph" w:customStyle="1" w:styleId="chapter">
    <w:name w:val="chapter"/>
    <w:basedOn w:val="a"/>
    <w:rsid w:val="00D30E46"/>
    <w:pPr>
      <w:spacing w:before="240" w:after="240"/>
      <w:jc w:val="center"/>
    </w:pPr>
    <w:rPr>
      <w:b/>
      <w:bCs/>
      <w:caps/>
    </w:rPr>
  </w:style>
  <w:style w:type="paragraph" w:customStyle="1" w:styleId="point">
    <w:name w:val="point"/>
    <w:basedOn w:val="a"/>
    <w:rsid w:val="00D30E46"/>
    <w:pPr>
      <w:ind w:firstLine="567"/>
      <w:jc w:val="both"/>
    </w:pPr>
  </w:style>
  <w:style w:type="paragraph" w:customStyle="1" w:styleId="titlep">
    <w:name w:val="titlep"/>
    <w:basedOn w:val="a"/>
    <w:rsid w:val="003D1EFE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rsid w:val="003D1EFE"/>
    <w:rPr>
      <w:sz w:val="20"/>
      <w:szCs w:val="20"/>
    </w:rPr>
  </w:style>
  <w:style w:type="paragraph" w:customStyle="1" w:styleId="append">
    <w:name w:val="append"/>
    <w:basedOn w:val="a"/>
    <w:rsid w:val="003D1EFE"/>
    <w:rPr>
      <w:sz w:val="22"/>
      <w:szCs w:val="22"/>
    </w:rPr>
  </w:style>
  <w:style w:type="paragraph" w:customStyle="1" w:styleId="append1">
    <w:name w:val="append1"/>
    <w:basedOn w:val="a"/>
    <w:rsid w:val="003D1EFE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3D1EFE"/>
    <w:rPr>
      <w:sz w:val="24"/>
      <w:szCs w:val="24"/>
    </w:rPr>
    <w:tblPr>
      <w:tblCellMar>
        <w:left w:w="0" w:type="dxa"/>
        <w:right w:w="0" w:type="dxa"/>
      </w:tblCellMar>
    </w:tblPr>
  </w:style>
  <w:style w:type="paragraph" w:customStyle="1" w:styleId="primer">
    <w:name w:val="primer"/>
    <w:basedOn w:val="a"/>
    <w:rsid w:val="00EB02DA"/>
    <w:pPr>
      <w:ind w:firstLine="567"/>
      <w:jc w:val="both"/>
    </w:pPr>
    <w:rPr>
      <w:sz w:val="20"/>
      <w:szCs w:val="20"/>
    </w:rPr>
  </w:style>
  <w:style w:type="character" w:styleId="af7">
    <w:name w:val="Hyperlink"/>
    <w:uiPriority w:val="99"/>
    <w:rsid w:val="0038626C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BE676A"/>
    <w:rPr>
      <w:sz w:val="24"/>
      <w:szCs w:val="24"/>
    </w:rPr>
  </w:style>
  <w:style w:type="paragraph" w:styleId="af8">
    <w:name w:val="Normal (Web)"/>
    <w:basedOn w:val="a"/>
    <w:uiPriority w:val="99"/>
    <w:semiHidden/>
    <w:unhideWhenUsed/>
    <w:rsid w:val="00DE57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novogrudok.gov.by/uploads/images/2025/17-10-25-9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novogrudokleshoz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novogrudokleshoz.by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ka2\Desktop\&#1064;&#1072;&#1073;&#1083;&#1086;&#1085;%20&#1090;&#1077;&#1082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текст</Template>
  <TotalTime>12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Председателям </vt:lpstr>
    </vt:vector>
  </TitlesOfParts>
  <Company>MediadroM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</dc:title>
  <dc:subject/>
  <dc:creator>БогушВВ2</dc:creator>
  <cp:keywords/>
  <dc:description/>
  <cp:lastModifiedBy>БогушВВ2</cp:lastModifiedBy>
  <cp:revision>2</cp:revision>
  <cp:lastPrinted>2018-01-20T12:40:00Z</cp:lastPrinted>
  <dcterms:created xsi:type="dcterms:W3CDTF">2026-01-26T07:16:00Z</dcterms:created>
  <dcterms:modified xsi:type="dcterms:W3CDTF">2026-01-26T07:30:00Z</dcterms:modified>
</cp:coreProperties>
</file>