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ffa"/>
        <w:tblW w:w="15559" w:type="dxa"/>
        <w:tblLook w:val="04A0" w:firstRow="1" w:lastRow="0" w:firstColumn="1" w:lastColumn="0" w:noHBand="0" w:noVBand="1"/>
      </w:tblPr>
      <w:tblGrid>
        <w:gridCol w:w="754"/>
        <w:gridCol w:w="3344"/>
        <w:gridCol w:w="2349"/>
        <w:gridCol w:w="2771"/>
        <w:gridCol w:w="2486"/>
        <w:gridCol w:w="3855"/>
      </w:tblGrid>
      <w:tr w:rsidR="00AA654F" w14:paraId="0F85366B" w14:textId="77777777" w:rsidTr="00AA654F">
        <w:tc>
          <w:tcPr>
            <w:tcW w:w="155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1AE32" w14:textId="77777777" w:rsidR="00AA654F" w:rsidRDefault="00BF7EB2" w:rsidP="00A27C1D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74220A">
              <w:rPr>
                <w:rFonts w:ascii="Times New Roman" w:hAnsi="Times New Roman"/>
                <w:sz w:val="30"/>
                <w:szCs w:val="30"/>
                <w:lang w:val="be-BY"/>
              </w:rPr>
              <w:t>Рэестр</w:t>
            </w:r>
            <w:r w:rsidR="00AA654F" w:rsidRPr="0074220A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аб'екта</w:t>
            </w:r>
            <w:r w:rsidRPr="0074220A">
              <w:rPr>
                <w:rFonts w:ascii="Times New Roman" w:hAnsi="Times New Roman"/>
                <w:sz w:val="30"/>
                <w:szCs w:val="30"/>
                <w:lang w:val="be-BY"/>
              </w:rPr>
              <w:t>ў</w:t>
            </w:r>
            <w:r w:rsidR="00AA654F" w:rsidRPr="0074220A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манументальнага і манументальна-дэкаратыўнага мастацтва Навагрудскага раёна</w:t>
            </w:r>
          </w:p>
          <w:p w14:paraId="351F5ED1" w14:textId="66F65343" w:rsidR="00A27C1D" w:rsidRPr="00A27C1D" w:rsidRDefault="00A27C1D" w:rsidP="00A27C1D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  <w:tr w:rsidR="00476918" w14:paraId="04C4B16D" w14:textId="77777777" w:rsidTr="00476918">
        <w:tc>
          <w:tcPr>
            <w:tcW w:w="798" w:type="dxa"/>
            <w:tcBorders>
              <w:top w:val="single" w:sz="4" w:space="0" w:color="auto"/>
            </w:tcBorders>
          </w:tcPr>
          <w:p w14:paraId="04856D15" w14:textId="77777777" w:rsidR="00940C0F" w:rsidRPr="004A25F6" w:rsidRDefault="00F2546A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№ п/п</w:t>
            </w:r>
          </w:p>
        </w:tc>
        <w:tc>
          <w:tcPr>
            <w:tcW w:w="3558" w:type="dxa"/>
            <w:tcBorders>
              <w:top w:val="single" w:sz="4" w:space="0" w:color="auto"/>
            </w:tcBorders>
          </w:tcPr>
          <w:p w14:paraId="0DB679AD" w14:textId="77777777" w:rsidR="00940C0F" w:rsidRPr="004A25F6" w:rsidRDefault="00940C0F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Назва і аўтар (ы) твора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14:paraId="2C669A6C" w14:textId="77777777" w:rsidR="00940C0F" w:rsidRPr="004A25F6" w:rsidRDefault="00940C0F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Апісанне твора (год стварэння, матэрыял, тэхніка, памеры)</w:t>
            </w:r>
          </w:p>
        </w:tc>
        <w:tc>
          <w:tcPr>
            <w:tcW w:w="2815" w:type="dxa"/>
            <w:tcBorders>
              <w:top w:val="single" w:sz="4" w:space="0" w:color="auto"/>
            </w:tcBorders>
          </w:tcPr>
          <w:p w14:paraId="773EDA07" w14:textId="77777777" w:rsidR="00940C0F" w:rsidRPr="004A25F6" w:rsidRDefault="00940C0F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Месцазнаходжанне (адрас)</w:t>
            </w:r>
            <w:r w:rsidR="00A3514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, </w:t>
            </w:r>
            <w:r w:rsidR="00A3514B" w:rsidRPr="0074220A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уласнік</w:t>
            </w:r>
          </w:p>
        </w:tc>
        <w:tc>
          <w:tcPr>
            <w:tcW w:w="2627" w:type="dxa"/>
            <w:tcBorders>
              <w:top w:val="single" w:sz="4" w:space="0" w:color="auto"/>
            </w:tcBorders>
          </w:tcPr>
          <w:p w14:paraId="413F329B" w14:textId="77777777" w:rsidR="00940C0F" w:rsidRPr="004A25F6" w:rsidRDefault="00940C0F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Тэхнічны стан (апісанне тэхн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ічнага стану, патрабуецца/не пат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рабуецца рэканструкцыя, капітальны, бягучы рамонт)</w:t>
            </w:r>
          </w:p>
        </w:tc>
        <w:tc>
          <w:tcPr>
            <w:tcW w:w="3855" w:type="dxa"/>
            <w:tcBorders>
              <w:top w:val="single" w:sz="4" w:space="0" w:color="auto"/>
            </w:tcBorders>
          </w:tcPr>
          <w:p w14:paraId="30854C16" w14:textId="77777777" w:rsidR="00940C0F" w:rsidRPr="004A25F6" w:rsidRDefault="00940C0F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Фатаграфія</w:t>
            </w:r>
          </w:p>
        </w:tc>
      </w:tr>
      <w:tr w:rsidR="00476918" w:rsidRPr="00F2546A" w14:paraId="30BF05A8" w14:textId="77777777" w:rsidTr="00476918">
        <w:tc>
          <w:tcPr>
            <w:tcW w:w="798" w:type="dxa"/>
          </w:tcPr>
          <w:p w14:paraId="08D75660" w14:textId="77777777" w:rsidR="00C331B7" w:rsidRPr="00FB0783" w:rsidRDefault="00476918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B0783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3558" w:type="dxa"/>
          </w:tcPr>
          <w:p w14:paraId="4819680F" w14:textId="77777777" w:rsidR="00C331B7" w:rsidRPr="0039661A" w:rsidRDefault="00C331B7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39661A">
              <w:rPr>
                <w:rFonts w:ascii="Times New Roman" w:hAnsi="Times New Roman"/>
                <w:sz w:val="24"/>
                <w:szCs w:val="24"/>
                <w:lang w:val="be-BY" w:eastAsia="ru-RU"/>
              </w:rPr>
              <w:t>Помнік Адаму Міцкевічу</w:t>
            </w:r>
          </w:p>
          <w:p w14:paraId="11B9D05C" w14:textId="77777777" w:rsidR="00C331B7" w:rsidRPr="00F2546A" w:rsidRDefault="00C331B7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В. Янушкевіч</w:t>
            </w:r>
          </w:p>
        </w:tc>
        <w:tc>
          <w:tcPr>
            <w:tcW w:w="1906" w:type="dxa"/>
          </w:tcPr>
          <w:p w14:paraId="207B02C9" w14:textId="77777777" w:rsidR="00C331B7" w:rsidRDefault="00C331B7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7017F">
              <w:rPr>
                <w:rFonts w:ascii="Times New Roman" w:hAnsi="Times New Roman"/>
                <w:sz w:val="24"/>
                <w:szCs w:val="24"/>
                <w:lang w:val="be-BY"/>
              </w:rPr>
              <w:t>1992</w:t>
            </w:r>
          </w:p>
          <w:p w14:paraId="2A2696B0" w14:textId="77777777" w:rsidR="00C331B7" w:rsidRPr="00B7017F" w:rsidRDefault="00C331B7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бронза</w:t>
            </w:r>
          </w:p>
        </w:tc>
        <w:tc>
          <w:tcPr>
            <w:tcW w:w="2815" w:type="dxa"/>
          </w:tcPr>
          <w:p w14:paraId="256FA439" w14:textId="77777777" w:rsidR="00C331B7" w:rsidRPr="00AB1B3E" w:rsidRDefault="00C331B7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г. Навагрудак,</w:t>
            </w:r>
          </w:p>
          <w:p w14:paraId="46FBE0B8" w14:textId="77777777" w:rsidR="00C331B7" w:rsidRDefault="00C331B7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 вул. Малы замак</w:t>
            </w:r>
          </w:p>
          <w:p w14:paraId="47E8CDA8" w14:textId="77777777" w:rsidR="00C331B7" w:rsidRPr="00F2546A" w:rsidRDefault="00C331B7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Навагрудскае РУП ЖКГ</w:t>
            </w:r>
          </w:p>
        </w:tc>
        <w:tc>
          <w:tcPr>
            <w:tcW w:w="2627" w:type="dxa"/>
          </w:tcPr>
          <w:p w14:paraId="49268591" w14:textId="77777777" w:rsidR="00C331B7" w:rsidRPr="00C331B7" w:rsidRDefault="00C331B7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331B7">
              <w:rPr>
                <w:rFonts w:ascii="Times New Roman" w:hAnsi="Times New Roman"/>
                <w:sz w:val="24"/>
                <w:szCs w:val="24"/>
                <w:lang w:val="be-BY"/>
              </w:rPr>
              <w:t>Здавальняючы</w:t>
            </w:r>
            <w:r w:rsidR="00753F0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стан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рэканструкцыя</w:t>
            </w:r>
            <w:r w:rsidR="009A1F1B"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капітальны, бягучы рамонт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не пат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рабуецца</w:t>
            </w:r>
          </w:p>
        </w:tc>
        <w:tc>
          <w:tcPr>
            <w:tcW w:w="3855" w:type="dxa"/>
          </w:tcPr>
          <w:p w14:paraId="65DED5DA" w14:textId="77777777" w:rsidR="00C331B7" w:rsidRPr="00F2546A" w:rsidRDefault="00C331B7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  <w:r w:rsidRPr="0039661A">
              <w:rPr>
                <w:rFonts w:ascii="Times New Roman" w:hAnsi="Times New Roman"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44904D0B" wp14:editId="6EE866B3">
                  <wp:extent cx="2186148" cy="1635018"/>
                  <wp:effectExtent l="8890" t="0" r="0" b="0"/>
                  <wp:docPr id="267" name="Рисунок 3" descr="D:\ФОТО\2022\мониторинг 2 квартал\Памятник\IMG_20220606_105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ФОТО\2022\мониторинг 2 квартал\Памятник\IMG_20220606_105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28106" cy="1666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918" w:rsidRPr="00F2546A" w14:paraId="757E09BA" w14:textId="77777777" w:rsidTr="00476918">
        <w:tc>
          <w:tcPr>
            <w:tcW w:w="798" w:type="dxa"/>
          </w:tcPr>
          <w:p w14:paraId="2B48C25E" w14:textId="77777777" w:rsidR="00753F0C" w:rsidRPr="00FB0783" w:rsidRDefault="00476918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B0783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3558" w:type="dxa"/>
          </w:tcPr>
          <w:p w14:paraId="21555CCD" w14:textId="77777777" w:rsidR="00753F0C" w:rsidRDefault="00753F0C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Бюст Адама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Міцкевіча</w:t>
            </w:r>
            <w:proofErr w:type="spellEnd"/>
          </w:p>
          <w:p w14:paraId="62D5F757" w14:textId="77777777" w:rsidR="00753F0C" w:rsidRPr="00F2546A" w:rsidRDefault="00753F0C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В. Галубкіна</w:t>
            </w:r>
          </w:p>
        </w:tc>
        <w:tc>
          <w:tcPr>
            <w:tcW w:w="1906" w:type="dxa"/>
          </w:tcPr>
          <w:p w14:paraId="457EC0C3" w14:textId="77777777" w:rsidR="00753F0C" w:rsidRPr="00AB1B3E" w:rsidRDefault="00753F0C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1980 </w:t>
            </w:r>
          </w:p>
          <w:p w14:paraId="2AB5D1DB" w14:textId="77777777" w:rsidR="00753F0C" w:rsidRPr="00753F0C" w:rsidRDefault="00753F0C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53F0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Бетон </w:t>
            </w:r>
            <w:r w:rsidR="009A1F1B">
              <w:rPr>
                <w:rFonts w:ascii="Times New Roman" w:hAnsi="Times New Roman"/>
                <w:sz w:val="24"/>
                <w:szCs w:val="24"/>
                <w:lang w:val="be-BY"/>
              </w:rPr>
              <w:t>абліцаваны</w:t>
            </w:r>
            <w:r w:rsidRPr="00753F0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9A1F1B">
              <w:rPr>
                <w:rFonts w:ascii="Times New Roman" w:hAnsi="Times New Roman"/>
                <w:sz w:val="24"/>
                <w:szCs w:val="24"/>
                <w:lang w:val="be-BY"/>
              </w:rPr>
              <w:t>пліткай</w:t>
            </w:r>
            <w:r w:rsidRPr="00753F0C">
              <w:rPr>
                <w:rFonts w:ascii="Times New Roman" w:hAnsi="Times New Roman"/>
                <w:sz w:val="24"/>
                <w:szCs w:val="24"/>
                <w:lang w:val="be-BY"/>
              </w:rPr>
              <w:t>; бронза</w:t>
            </w:r>
          </w:p>
        </w:tc>
        <w:tc>
          <w:tcPr>
            <w:tcW w:w="2815" w:type="dxa"/>
          </w:tcPr>
          <w:p w14:paraId="1C40904F" w14:textId="77777777" w:rsidR="00753F0C" w:rsidRPr="00AB1B3E" w:rsidRDefault="00753F0C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г. Навагрудак,</w:t>
            </w:r>
          </w:p>
          <w:p w14:paraId="73ECE0B1" w14:textId="77777777" w:rsidR="00753F0C" w:rsidRPr="00AB1B3E" w:rsidRDefault="00753F0C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 вул. Леніна, 1 у</w:t>
            </w:r>
          </w:p>
          <w:p w14:paraId="6174D6C4" w14:textId="77777777" w:rsidR="00753F0C" w:rsidRDefault="00753F0C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 г. Навагрудку</w:t>
            </w:r>
          </w:p>
          <w:p w14:paraId="5A600FC4" w14:textId="77777777" w:rsidR="00753F0C" w:rsidRPr="00F2546A" w:rsidRDefault="00753F0C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УК “Дом-музей А.Міцкевіча ў г. Навагрудку”</w:t>
            </w:r>
          </w:p>
        </w:tc>
        <w:tc>
          <w:tcPr>
            <w:tcW w:w="2627" w:type="dxa"/>
          </w:tcPr>
          <w:p w14:paraId="3249C7FE" w14:textId="77777777" w:rsidR="00753F0C" w:rsidRPr="00C331B7" w:rsidRDefault="00753F0C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331B7">
              <w:rPr>
                <w:rFonts w:ascii="Times New Roman" w:hAnsi="Times New Roman"/>
                <w:sz w:val="24"/>
                <w:szCs w:val="24"/>
                <w:lang w:val="be-BY"/>
              </w:rPr>
              <w:t>Здавальняючы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стан,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рэканструкцыя</w:t>
            </w:r>
            <w:r w:rsidR="009A1F1B"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капітальны, бягучы рамонт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не пат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рабуецца</w:t>
            </w:r>
          </w:p>
        </w:tc>
        <w:tc>
          <w:tcPr>
            <w:tcW w:w="3855" w:type="dxa"/>
          </w:tcPr>
          <w:p w14:paraId="538A236E" w14:textId="77777777" w:rsidR="00753F0C" w:rsidRPr="00F2546A" w:rsidRDefault="00753F0C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64B8DAB5" wp14:editId="22AB515C">
                  <wp:extent cx="2229805" cy="1672354"/>
                  <wp:effectExtent l="0" t="6985" r="0" b="0"/>
                  <wp:docPr id="2" name="Рисунок 10" descr="C:\Documents and Settings\1\Мои документы\Загрузки\IMG_04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1\Мои документы\Загрузки\IMG_04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52625" cy="1689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918" w:rsidRPr="00F2546A" w14:paraId="661F803E" w14:textId="77777777" w:rsidTr="00476918">
        <w:tc>
          <w:tcPr>
            <w:tcW w:w="798" w:type="dxa"/>
          </w:tcPr>
          <w:p w14:paraId="7F480B71" w14:textId="77777777" w:rsidR="00B85D5E" w:rsidRPr="00FB0783" w:rsidRDefault="00476918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B0783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3</w:t>
            </w:r>
          </w:p>
        </w:tc>
        <w:tc>
          <w:tcPr>
            <w:tcW w:w="3558" w:type="dxa"/>
          </w:tcPr>
          <w:p w14:paraId="09EBFD64" w14:textId="77777777" w:rsidR="00B85D5E" w:rsidRDefault="00B85D5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Мемарыяльная пліта ў гонар стагоддзя са дня  нараджэння А.Міцкевіча</w:t>
            </w:r>
          </w:p>
          <w:p w14:paraId="3D64AB3D" w14:textId="77777777" w:rsidR="00B85D5E" w:rsidRPr="00F2546A" w:rsidRDefault="00B85D5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Б. Мазурэк</w:t>
            </w:r>
          </w:p>
        </w:tc>
        <w:tc>
          <w:tcPr>
            <w:tcW w:w="1906" w:type="dxa"/>
          </w:tcPr>
          <w:p w14:paraId="5A0A08B1" w14:textId="77777777" w:rsidR="00B85D5E" w:rsidRPr="00AB1B3E" w:rsidRDefault="00B85D5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1900 </w:t>
            </w:r>
          </w:p>
          <w:p w14:paraId="4DFC5DB8" w14:textId="77777777" w:rsidR="00B85D5E" w:rsidRPr="00753F0C" w:rsidRDefault="00B85D5E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18"/>
                <w:szCs w:val="24"/>
                <w:lang w:val="be-BY"/>
              </w:rPr>
              <w:t xml:space="preserve"> </w:t>
            </w:r>
            <w:r w:rsidR="009A1F1B" w:rsidRPr="009A1F1B">
              <w:rPr>
                <w:rFonts w:ascii="Times New Roman" w:hAnsi="Times New Roman"/>
                <w:sz w:val="24"/>
                <w:szCs w:val="24"/>
                <w:lang w:val="be-BY"/>
              </w:rPr>
              <w:t>Пліта</w:t>
            </w:r>
            <w:r w:rsidRPr="00753F0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- </w:t>
            </w:r>
            <w:proofErr w:type="spellStart"/>
            <w:r w:rsidRPr="00753F0C">
              <w:rPr>
                <w:rFonts w:ascii="Times New Roman" w:hAnsi="Times New Roman"/>
                <w:sz w:val="24"/>
                <w:szCs w:val="24"/>
                <w:lang w:eastAsia="ru-RU"/>
              </w:rPr>
              <w:t>гра</w:t>
            </w:r>
            <w:proofErr w:type="spellEnd"/>
            <w:r w:rsidRPr="00753F0C">
              <w:rPr>
                <w:rFonts w:ascii="Times New Roman" w:hAnsi="Times New Roman"/>
                <w:sz w:val="24"/>
                <w:szCs w:val="24"/>
                <w:lang w:val="be-BY" w:eastAsia="ru-RU"/>
              </w:rPr>
              <w:t>ніт</w:t>
            </w:r>
            <w:r w:rsidRPr="00753F0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бюст - бронза</w:t>
            </w:r>
          </w:p>
        </w:tc>
        <w:tc>
          <w:tcPr>
            <w:tcW w:w="2815" w:type="dxa"/>
          </w:tcPr>
          <w:p w14:paraId="65A43981" w14:textId="77777777" w:rsidR="00B85D5E" w:rsidRPr="00AB1B3E" w:rsidRDefault="00B85D5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г. Навагрудак, </w:t>
            </w:r>
          </w:p>
          <w:p w14:paraId="683EE5A6" w14:textId="77777777" w:rsidR="00B85D5E" w:rsidRDefault="00B85D5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вул. Леніна, 1</w:t>
            </w:r>
          </w:p>
          <w:p w14:paraId="4FFCFEB3" w14:textId="77777777" w:rsidR="00B85D5E" w:rsidRPr="00F2546A" w:rsidRDefault="00B85D5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УК “Дом-музей А.Міцкевіча ў г. Навагрудку”</w:t>
            </w:r>
          </w:p>
        </w:tc>
        <w:tc>
          <w:tcPr>
            <w:tcW w:w="2627" w:type="dxa"/>
          </w:tcPr>
          <w:p w14:paraId="37C3FA5C" w14:textId="77777777" w:rsidR="00B85D5E" w:rsidRPr="004A25F6" w:rsidRDefault="00B85D5E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Добры стан, </w:t>
            </w:r>
            <w:r w:rsidR="009A1F1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рэканструкцыя, 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капітальны, бягучы рамонт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не пат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рабуецца</w:t>
            </w:r>
          </w:p>
        </w:tc>
        <w:tc>
          <w:tcPr>
            <w:tcW w:w="3855" w:type="dxa"/>
          </w:tcPr>
          <w:p w14:paraId="74687363" w14:textId="77777777" w:rsidR="00B85D5E" w:rsidRPr="00F2546A" w:rsidRDefault="00B85D5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215CF6B6" wp14:editId="0671781E">
                  <wp:extent cx="2193288" cy="1644969"/>
                  <wp:effectExtent l="7303" t="0" r="5397" b="5398"/>
                  <wp:docPr id="53" name="Рисунок 9" descr="C:\Documents and Settings\1\Мои документы\Загрузки\IMG_04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1\Мои документы\Загрузки\IMG_04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18807" cy="1664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918" w:rsidRPr="00503A02" w14:paraId="658DB58A" w14:textId="77777777" w:rsidTr="00476918">
        <w:tc>
          <w:tcPr>
            <w:tcW w:w="798" w:type="dxa"/>
          </w:tcPr>
          <w:p w14:paraId="6187BE49" w14:textId="77777777" w:rsidR="009A1F1B" w:rsidRPr="00FB0783" w:rsidRDefault="00476918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B0783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3558" w:type="dxa"/>
          </w:tcPr>
          <w:p w14:paraId="2F9BE8B6" w14:textId="77777777" w:rsidR="009A1F1B" w:rsidRDefault="009A1F1B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Мемарыяльная пліта ў памяць аб загінуўшых навагрудскіх рыцарах у бітве з туркамі пад Хоцінам у 1621 г.</w:t>
            </w:r>
          </w:p>
          <w:p w14:paraId="0B3B6111" w14:textId="77777777" w:rsidR="009A1F1B" w:rsidRPr="00AB1B3E" w:rsidRDefault="009A1F1B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Аутар н</w:t>
            </w: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евядомы</w:t>
            </w:r>
          </w:p>
        </w:tc>
        <w:tc>
          <w:tcPr>
            <w:tcW w:w="1906" w:type="dxa"/>
          </w:tcPr>
          <w:p w14:paraId="00077F94" w14:textId="77777777" w:rsidR="009A1F1B" w:rsidRPr="00AB1B3E" w:rsidRDefault="009A1F1B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1643 </w:t>
            </w:r>
          </w:p>
          <w:p w14:paraId="3AB5FF4C" w14:textId="77777777" w:rsidR="009A1F1B" w:rsidRPr="00F2546A" w:rsidRDefault="009A1F1B" w:rsidP="00476918">
            <w:pPr>
              <w:tabs>
                <w:tab w:val="left" w:pos="210"/>
              </w:tabs>
              <w:rPr>
                <w:rFonts w:ascii="Times New Roman" w:hAnsi="Times New Roman"/>
                <w:sz w:val="18"/>
                <w:szCs w:val="24"/>
                <w:lang w:val="be-BY"/>
              </w:rPr>
            </w:pPr>
          </w:p>
        </w:tc>
        <w:tc>
          <w:tcPr>
            <w:tcW w:w="2815" w:type="dxa"/>
          </w:tcPr>
          <w:p w14:paraId="730FD8BB" w14:textId="77777777" w:rsidR="009A1F1B" w:rsidRPr="00AB1B3E" w:rsidRDefault="009A1F1B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г. Навагрудак, </w:t>
            </w:r>
          </w:p>
          <w:p w14:paraId="41FA6868" w14:textId="77777777" w:rsidR="009A1F1B" w:rsidRDefault="009A1F1B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вул. 1 Мая, 17</w:t>
            </w:r>
          </w:p>
          <w:p w14:paraId="3E843BF7" w14:textId="77777777" w:rsidR="009A1F1B" w:rsidRPr="00AB1B3E" w:rsidRDefault="009A1F1B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 Рымска-каталіцкая рэлігійная абшчына «Парафія касцёла Ператварэння Бога ў г. Навагрудку»</w:t>
            </w:r>
          </w:p>
        </w:tc>
        <w:tc>
          <w:tcPr>
            <w:tcW w:w="2627" w:type="dxa"/>
          </w:tcPr>
          <w:p w14:paraId="71FD58EE" w14:textId="77777777" w:rsidR="009A1F1B" w:rsidRPr="00C331B7" w:rsidRDefault="009A1F1B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331B7">
              <w:rPr>
                <w:rFonts w:ascii="Times New Roman" w:hAnsi="Times New Roman"/>
                <w:sz w:val="24"/>
                <w:szCs w:val="24"/>
                <w:lang w:val="be-BY"/>
              </w:rPr>
              <w:t>Здавальняючы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стан,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рэканструкцыя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капітальны, бягучы рамонт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не пат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рабуецца</w:t>
            </w:r>
          </w:p>
        </w:tc>
        <w:tc>
          <w:tcPr>
            <w:tcW w:w="3855" w:type="dxa"/>
          </w:tcPr>
          <w:p w14:paraId="1F499960" w14:textId="77777777" w:rsidR="009A1F1B" w:rsidRPr="00F2546A" w:rsidRDefault="00476918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  <w:r w:rsidRPr="00476918">
              <w:rPr>
                <w:rFonts w:ascii="Times New Roman" w:hAnsi="Times New Roman"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4A19BBC3" wp14:editId="58450FC4">
                  <wp:extent cx="2086342" cy="1699260"/>
                  <wp:effectExtent l="2858" t="0" r="0" b="0"/>
                  <wp:docPr id="10" name="Рисунок 10" descr="E:\Старый_комп\ФОТО\2023\Обследование ИКЦ 4 кв\Фарный костел\IMG_43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тарый_комп\ФОТО\2023\Обследование ИКЦ 4 кв\Фарный костел\IMG_438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73" r="3443"/>
                          <a:stretch/>
                        </pic:blipFill>
                        <pic:spPr bwMode="auto">
                          <a:xfrm rot="5400000">
                            <a:off x="0" y="0"/>
                            <a:ext cx="2100460" cy="1710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918" w:rsidRPr="00F2546A" w14:paraId="2C3FD882" w14:textId="77777777" w:rsidTr="00476918">
        <w:tc>
          <w:tcPr>
            <w:tcW w:w="798" w:type="dxa"/>
          </w:tcPr>
          <w:p w14:paraId="087A5BC8" w14:textId="77777777" w:rsidR="009A1F1B" w:rsidRPr="00FB0783" w:rsidRDefault="00476918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B0783">
              <w:rPr>
                <w:rFonts w:ascii="Times New Roman" w:hAnsi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3558" w:type="dxa"/>
          </w:tcPr>
          <w:p w14:paraId="591FC9AB" w14:textId="77777777" w:rsidR="009A1F1B" w:rsidRPr="00AB1B3E" w:rsidRDefault="009A1F1B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Мемарыяльная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дошка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Крупічу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Уладзіміру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Іванавічу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(1965-1994 гг.)</w:t>
            </w:r>
          </w:p>
        </w:tc>
        <w:tc>
          <w:tcPr>
            <w:tcW w:w="1906" w:type="dxa"/>
          </w:tcPr>
          <w:p w14:paraId="33887FEF" w14:textId="77777777" w:rsidR="009A1F1B" w:rsidRPr="00E033E5" w:rsidRDefault="009A1F1B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033E5">
              <w:rPr>
                <w:rFonts w:ascii="Times New Roman" w:hAnsi="Times New Roman"/>
                <w:sz w:val="24"/>
                <w:szCs w:val="24"/>
                <w:lang w:val="be-BY"/>
              </w:rPr>
              <w:t>2001</w:t>
            </w:r>
          </w:p>
          <w:p w14:paraId="16A0D35C" w14:textId="77777777" w:rsidR="009A1F1B" w:rsidRPr="00E033E5" w:rsidRDefault="009A1F1B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бронза</w:t>
            </w:r>
          </w:p>
        </w:tc>
        <w:tc>
          <w:tcPr>
            <w:tcW w:w="2815" w:type="dxa"/>
          </w:tcPr>
          <w:p w14:paraId="32D93A9A" w14:textId="77777777" w:rsidR="009A1F1B" w:rsidRPr="00AB1B3E" w:rsidRDefault="009A1F1B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г. Навагрудак, </w:t>
            </w:r>
          </w:p>
          <w:p w14:paraId="52A9F90A" w14:textId="77777777" w:rsidR="009A1F1B" w:rsidRPr="00AB1B3E" w:rsidRDefault="009A1F1B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вул. Міцкевіча, </w:t>
            </w:r>
          </w:p>
          <w:p w14:paraId="5DC3DF54" w14:textId="77777777" w:rsidR="009A1F1B" w:rsidRDefault="009A1F1B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д. 109</w:t>
            </w:r>
          </w:p>
          <w:p w14:paraId="3E5B8C88" w14:textId="77777777" w:rsidR="009A1F1B" w:rsidRPr="00AB1B3E" w:rsidRDefault="009A1F1B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ААТ “Навагрудскі завод газавай апаратуры”</w:t>
            </w:r>
          </w:p>
        </w:tc>
        <w:tc>
          <w:tcPr>
            <w:tcW w:w="2627" w:type="dxa"/>
          </w:tcPr>
          <w:p w14:paraId="592B1047" w14:textId="77777777" w:rsidR="009A1F1B" w:rsidRPr="004A25F6" w:rsidRDefault="009A1F1B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Добры стан, 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рэканструкцыя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капітальны, бягучы рамонт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не пат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рабуецца</w:t>
            </w:r>
          </w:p>
        </w:tc>
        <w:tc>
          <w:tcPr>
            <w:tcW w:w="3855" w:type="dxa"/>
          </w:tcPr>
          <w:p w14:paraId="641C4996" w14:textId="77777777" w:rsidR="009A1F1B" w:rsidRPr="00F2546A" w:rsidRDefault="009A1F1B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6C7AA991" wp14:editId="38C817F0">
                  <wp:extent cx="1912832" cy="1434623"/>
                  <wp:effectExtent l="0" t="8573" r="2858" b="2857"/>
                  <wp:docPr id="5" name="Рисунок 3" descr="C:\Documents and Settings\1\Мои документы\Загрузки\IMG_04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1\Мои документы\Загрузки\IMG_04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12832" cy="1434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918" w:rsidRPr="00F2546A" w14:paraId="43032200" w14:textId="77777777" w:rsidTr="00476918">
        <w:tc>
          <w:tcPr>
            <w:tcW w:w="798" w:type="dxa"/>
          </w:tcPr>
          <w:p w14:paraId="2861C4FA" w14:textId="77777777" w:rsidR="009A1F1B" w:rsidRPr="00FB0783" w:rsidRDefault="00476918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B0783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6</w:t>
            </w:r>
          </w:p>
        </w:tc>
        <w:tc>
          <w:tcPr>
            <w:tcW w:w="3558" w:type="dxa"/>
          </w:tcPr>
          <w:p w14:paraId="49CE64D1" w14:textId="77777777" w:rsidR="009A1F1B" w:rsidRDefault="009A1F1B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Помнік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Якубу Коласу</w:t>
            </w:r>
          </w:p>
          <w:p w14:paraId="0DFE7009" w14:textId="77777777" w:rsidR="009A1F1B" w:rsidRPr="00AB1B3E" w:rsidRDefault="009A1F1B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</w:tcPr>
          <w:p w14:paraId="751CAF08" w14:textId="77777777" w:rsidR="009A1F1B" w:rsidRPr="00AB1B3E" w:rsidRDefault="009A1F1B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1962 </w:t>
            </w:r>
          </w:p>
          <w:p w14:paraId="6873B4B9" w14:textId="77777777" w:rsidR="009A1F1B" w:rsidRPr="009A1F1B" w:rsidRDefault="009A1F1B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бетон</w:t>
            </w:r>
          </w:p>
        </w:tc>
        <w:tc>
          <w:tcPr>
            <w:tcW w:w="2815" w:type="dxa"/>
          </w:tcPr>
          <w:p w14:paraId="39E90FEC" w14:textId="77777777" w:rsidR="009A1F1B" w:rsidRDefault="009A1F1B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г. Навагрудак, на скрыжаванні вуліц Міцкевіча і Валчэцкага</w:t>
            </w:r>
          </w:p>
          <w:p w14:paraId="3D14AE18" w14:textId="77777777" w:rsidR="009A1F1B" w:rsidRPr="00AB1B3E" w:rsidRDefault="009A1F1B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Навагрудскае РУП ЖКГ </w:t>
            </w:r>
          </w:p>
        </w:tc>
        <w:tc>
          <w:tcPr>
            <w:tcW w:w="2627" w:type="dxa"/>
          </w:tcPr>
          <w:p w14:paraId="5D67B4FF" w14:textId="77777777" w:rsidR="009A1F1B" w:rsidRPr="00C331B7" w:rsidRDefault="009A1F1B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331B7">
              <w:rPr>
                <w:rFonts w:ascii="Times New Roman" w:hAnsi="Times New Roman"/>
                <w:sz w:val="24"/>
                <w:szCs w:val="24"/>
                <w:lang w:val="be-BY"/>
              </w:rPr>
              <w:t>Здавальняючы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стан,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рэканструкцыя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капітальны, бягучы рамонт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не пат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рабуецца</w:t>
            </w:r>
          </w:p>
        </w:tc>
        <w:tc>
          <w:tcPr>
            <w:tcW w:w="3855" w:type="dxa"/>
          </w:tcPr>
          <w:p w14:paraId="6E977227" w14:textId="77777777" w:rsidR="009A1F1B" w:rsidRPr="00F2546A" w:rsidRDefault="009A1F1B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6F4B1A31" wp14:editId="2F38B8FF">
                  <wp:extent cx="1969217" cy="1476914"/>
                  <wp:effectExtent l="0" t="1270" r="0" b="0"/>
                  <wp:docPr id="757" name="Рисунок 12" descr="C:\Documents and Settings\1\Мои документы\Загрузки\IMG_04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1\Мои документы\Загрузки\IMG_04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95153" cy="1496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918" w:rsidRPr="00F2546A" w14:paraId="2A16A807" w14:textId="77777777" w:rsidTr="00476918">
        <w:tc>
          <w:tcPr>
            <w:tcW w:w="798" w:type="dxa"/>
          </w:tcPr>
          <w:p w14:paraId="6A3C4020" w14:textId="77777777" w:rsidR="009A1F1B" w:rsidRPr="00FB0783" w:rsidRDefault="00476918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B0783">
              <w:rPr>
                <w:rFonts w:ascii="Times New Roman" w:hAnsi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3558" w:type="dxa"/>
          </w:tcPr>
          <w:p w14:paraId="2474FB92" w14:textId="77777777" w:rsidR="009A1F1B" w:rsidRDefault="009A1F1B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Помнік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Святому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прападобнаму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Елісею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Лаўрышаўскаму</w:t>
            </w:r>
            <w:proofErr w:type="spellEnd"/>
          </w:p>
          <w:p w14:paraId="36E3D1C1" w14:textId="77777777" w:rsidR="009A1F1B" w:rsidRPr="00AB1B3E" w:rsidRDefault="009A1F1B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Г. Буралкін</w:t>
            </w:r>
          </w:p>
        </w:tc>
        <w:tc>
          <w:tcPr>
            <w:tcW w:w="1906" w:type="dxa"/>
          </w:tcPr>
          <w:p w14:paraId="5CF2980D" w14:textId="77777777" w:rsidR="009A1F1B" w:rsidRPr="00AB1B3E" w:rsidRDefault="009A1F1B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2007 </w:t>
            </w:r>
          </w:p>
          <w:p w14:paraId="61C01ABD" w14:textId="77777777" w:rsidR="009A1F1B" w:rsidRPr="00F2546A" w:rsidRDefault="009A1F1B" w:rsidP="00476918">
            <w:pPr>
              <w:tabs>
                <w:tab w:val="left" w:pos="210"/>
              </w:tabs>
              <w:rPr>
                <w:rFonts w:ascii="Times New Roman" w:hAnsi="Times New Roman"/>
                <w:sz w:val="18"/>
                <w:szCs w:val="24"/>
                <w:lang w:val="be-BY"/>
              </w:rPr>
            </w:pPr>
          </w:p>
        </w:tc>
        <w:tc>
          <w:tcPr>
            <w:tcW w:w="2815" w:type="dxa"/>
          </w:tcPr>
          <w:p w14:paraId="21CEB3B5" w14:textId="77777777" w:rsidR="009A1F1B" w:rsidRPr="00AB1B3E" w:rsidRDefault="009A1F1B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г. Навагрудак,</w:t>
            </w:r>
          </w:p>
          <w:p w14:paraId="11D0E193" w14:textId="77777777" w:rsidR="009A1F1B" w:rsidRDefault="009A1F1B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 вул. Гродзенская</w:t>
            </w:r>
          </w:p>
          <w:p w14:paraId="156A8E6F" w14:textId="77777777" w:rsidR="009A1F1B" w:rsidRPr="00F2546A" w:rsidRDefault="009A1F1B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Навагрудскае РУП ЖКГ</w:t>
            </w:r>
          </w:p>
        </w:tc>
        <w:tc>
          <w:tcPr>
            <w:tcW w:w="2627" w:type="dxa"/>
          </w:tcPr>
          <w:p w14:paraId="33E6FD7C" w14:textId="77777777" w:rsidR="009A1F1B" w:rsidRPr="004A25F6" w:rsidRDefault="009A1F1B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Добры стан, 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рэканструкцыя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капітальны, бягучы рамонт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не пат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рабуецца</w:t>
            </w:r>
          </w:p>
        </w:tc>
        <w:tc>
          <w:tcPr>
            <w:tcW w:w="3855" w:type="dxa"/>
          </w:tcPr>
          <w:p w14:paraId="3F974AA0" w14:textId="77777777" w:rsidR="009A1F1B" w:rsidRPr="00F2546A" w:rsidRDefault="009A1F1B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2E1DD765" wp14:editId="49DCFF7A">
                  <wp:extent cx="1948886" cy="1461663"/>
                  <wp:effectExtent l="0" t="3810" r="0" b="0"/>
                  <wp:docPr id="758" name="Рисунок 2" descr="C:\Documents and Settings\1\Рабочий стол\монум-декор скульптура\фото\Памятник Е.Лаврыш. горо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1\Рабочий стол\монум-декор скульптура\фото\Памятник Е.Лаврыш. горо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63163" cy="1472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918" w:rsidRPr="00E35E84" w14:paraId="4FA7701D" w14:textId="77777777" w:rsidTr="00476918">
        <w:tc>
          <w:tcPr>
            <w:tcW w:w="798" w:type="dxa"/>
          </w:tcPr>
          <w:p w14:paraId="4238EE75" w14:textId="77777777" w:rsidR="009A1F1B" w:rsidRPr="00FB0783" w:rsidRDefault="00476918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B0783">
              <w:rPr>
                <w:rFonts w:ascii="Times New Roman" w:hAnsi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3558" w:type="dxa"/>
          </w:tcPr>
          <w:p w14:paraId="1D20D726" w14:textId="77777777" w:rsidR="009A1F1B" w:rsidRDefault="009A1F1B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Скульптура “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Свіцязянка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”</w:t>
            </w:r>
          </w:p>
          <w:p w14:paraId="0FEA7BB7" w14:textId="77777777" w:rsidR="009A1F1B" w:rsidRPr="00AB1B3E" w:rsidRDefault="009A1F1B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В.В. Церабун</w:t>
            </w:r>
          </w:p>
        </w:tc>
        <w:tc>
          <w:tcPr>
            <w:tcW w:w="1906" w:type="dxa"/>
          </w:tcPr>
          <w:p w14:paraId="3198C3B8" w14:textId="77777777" w:rsidR="009A1F1B" w:rsidRPr="00AB1B3E" w:rsidRDefault="009A1F1B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2007 </w:t>
            </w:r>
          </w:p>
          <w:p w14:paraId="4C993213" w14:textId="77777777" w:rsidR="009A1F1B" w:rsidRPr="00E35E84" w:rsidRDefault="009A1F1B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35E84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       Бронза</w:t>
            </w:r>
          </w:p>
          <w:p w14:paraId="2C22E0A4" w14:textId="77777777" w:rsidR="009A1F1B" w:rsidRPr="00F2546A" w:rsidRDefault="009A1F1B" w:rsidP="00476918">
            <w:pPr>
              <w:tabs>
                <w:tab w:val="left" w:pos="210"/>
              </w:tabs>
              <w:rPr>
                <w:rFonts w:ascii="Times New Roman" w:hAnsi="Times New Roman"/>
                <w:sz w:val="18"/>
                <w:szCs w:val="24"/>
                <w:lang w:val="be-BY"/>
              </w:rPr>
            </w:pPr>
          </w:p>
        </w:tc>
        <w:tc>
          <w:tcPr>
            <w:tcW w:w="2815" w:type="dxa"/>
          </w:tcPr>
          <w:p w14:paraId="5110AFF8" w14:textId="77777777" w:rsidR="009A1F1B" w:rsidRDefault="009A1F1B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Навагрудскі раён, возера Свіцязь</w:t>
            </w:r>
          </w:p>
          <w:p w14:paraId="083BA65F" w14:textId="77777777" w:rsidR="009A1F1B" w:rsidRPr="00AB1B3E" w:rsidRDefault="009A1F1B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Рэспубліканскі ландшафтны заказнік “Свіцязнскі”</w:t>
            </w:r>
          </w:p>
        </w:tc>
        <w:tc>
          <w:tcPr>
            <w:tcW w:w="2627" w:type="dxa"/>
          </w:tcPr>
          <w:p w14:paraId="736A45DA" w14:textId="77777777" w:rsidR="009A1F1B" w:rsidRPr="004A25F6" w:rsidRDefault="009A1F1B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Добры стан, 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рэканструкцыя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капітальны, бягучы рамонт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не пат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рабуецца</w:t>
            </w:r>
          </w:p>
        </w:tc>
        <w:tc>
          <w:tcPr>
            <w:tcW w:w="3855" w:type="dxa"/>
          </w:tcPr>
          <w:p w14:paraId="4F06B701" w14:textId="77777777" w:rsidR="009A1F1B" w:rsidRPr="00F2546A" w:rsidRDefault="009A1F1B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3E41D798" wp14:editId="7EF8A7C0">
                  <wp:extent cx="1521620" cy="2028825"/>
                  <wp:effectExtent l="0" t="0" r="2540" b="0"/>
                  <wp:docPr id="766" name="Рисунок 1" descr="C:\Documents and Settings\1\Рабочий стол\монум-декор скульптура\фото\Свитязя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1\Рабочий стол\монум-декор скульптура\фото\Свитязя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86" cy="2040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918" w:rsidRPr="00F2546A" w14:paraId="2B77BA42" w14:textId="77777777" w:rsidTr="00476918">
        <w:trPr>
          <w:trHeight w:val="3392"/>
        </w:trPr>
        <w:tc>
          <w:tcPr>
            <w:tcW w:w="798" w:type="dxa"/>
          </w:tcPr>
          <w:p w14:paraId="6584DEB3" w14:textId="77777777" w:rsidR="009A1F1B" w:rsidRPr="00FB0783" w:rsidRDefault="00476918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B0783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9</w:t>
            </w:r>
          </w:p>
        </w:tc>
        <w:tc>
          <w:tcPr>
            <w:tcW w:w="3558" w:type="dxa"/>
          </w:tcPr>
          <w:p w14:paraId="356074E3" w14:textId="77777777" w:rsidR="009A1F1B" w:rsidRDefault="009A1F1B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Помнік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Елісею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Лаўрышаўскаму</w:t>
            </w:r>
            <w:proofErr w:type="spellEnd"/>
          </w:p>
          <w:p w14:paraId="5070E59B" w14:textId="77777777" w:rsidR="009A1F1B" w:rsidRPr="00AB1B3E" w:rsidRDefault="009A1F1B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</w:tcPr>
          <w:p w14:paraId="16254D8B" w14:textId="77777777" w:rsidR="009A1F1B" w:rsidRDefault="009A1F1B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1E5">
              <w:rPr>
                <w:rFonts w:ascii="Times New Roman" w:hAnsi="Times New Roman"/>
                <w:sz w:val="24"/>
                <w:szCs w:val="24"/>
                <w:lang w:val="be-BY"/>
              </w:rPr>
              <w:t>1996</w:t>
            </w:r>
          </w:p>
          <w:p w14:paraId="301C85FE" w14:textId="77777777" w:rsidR="009A1F1B" w:rsidRPr="003221E5" w:rsidRDefault="009A1F1B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граніт</w:t>
            </w:r>
          </w:p>
        </w:tc>
        <w:tc>
          <w:tcPr>
            <w:tcW w:w="2815" w:type="dxa"/>
          </w:tcPr>
          <w:p w14:paraId="514D3977" w14:textId="77777777" w:rsidR="009A1F1B" w:rsidRDefault="009A1F1B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в. Лаўрышава Навагрудскага раёна (на тэрыторыі Царквы Ўспення Прасвятой Багародзіцы) </w:t>
            </w:r>
          </w:p>
          <w:p w14:paraId="1AA25C0E" w14:textId="77777777" w:rsidR="009A1F1B" w:rsidRPr="00AB1B3E" w:rsidRDefault="009A1F1B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Прыход храма Успення Прасвятой Багародзіцы в. Лаўрышава Навагрудскага раёна</w:t>
            </w:r>
          </w:p>
        </w:tc>
        <w:tc>
          <w:tcPr>
            <w:tcW w:w="2627" w:type="dxa"/>
          </w:tcPr>
          <w:p w14:paraId="61B2460C" w14:textId="77777777" w:rsidR="009A1F1B" w:rsidRPr="00C331B7" w:rsidRDefault="009A1F1B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331B7">
              <w:rPr>
                <w:rFonts w:ascii="Times New Roman" w:hAnsi="Times New Roman"/>
                <w:sz w:val="24"/>
                <w:szCs w:val="24"/>
                <w:lang w:val="be-BY"/>
              </w:rPr>
              <w:t>Здавальняючы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стан,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рэканструкцыя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капітальны, бягучы рамонт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не пат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рабуецца</w:t>
            </w:r>
          </w:p>
        </w:tc>
        <w:tc>
          <w:tcPr>
            <w:tcW w:w="3855" w:type="dxa"/>
          </w:tcPr>
          <w:p w14:paraId="0F3626B6" w14:textId="77777777" w:rsidR="009A1F1B" w:rsidRPr="00F2546A" w:rsidRDefault="009A1F1B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2448602C" wp14:editId="079E2F5C">
                  <wp:extent cx="2145453" cy="1609090"/>
                  <wp:effectExtent l="1270" t="0" r="8890" b="8890"/>
                  <wp:docPr id="786" name="Рисунок 10" descr="C:\Documents and Settings\1\Мои документы\Загрузки\IMG_04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1\Мои документы\Загрузки\IMG_04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51725" cy="1613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918" w:rsidRPr="00F2546A" w14:paraId="3D58472E" w14:textId="77777777" w:rsidTr="00476918">
        <w:tc>
          <w:tcPr>
            <w:tcW w:w="798" w:type="dxa"/>
          </w:tcPr>
          <w:p w14:paraId="2B313AEA" w14:textId="77777777" w:rsidR="009A1F1B" w:rsidRPr="00FB0783" w:rsidRDefault="009A1F1B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B0783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  <w:r w:rsidR="00476918" w:rsidRPr="00FB0783">
              <w:rPr>
                <w:rFonts w:ascii="Times New Roman" w:hAnsi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3558" w:type="dxa"/>
          </w:tcPr>
          <w:p w14:paraId="1AADDAAF" w14:textId="77777777" w:rsidR="009A1F1B" w:rsidRDefault="009A1F1B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Бюст Фамічова Рыгора Філатавіча</w:t>
            </w:r>
          </w:p>
          <w:p w14:paraId="1AAB1D7B" w14:textId="77777777" w:rsidR="009A1F1B" w:rsidRPr="00F2546A" w:rsidRDefault="009A1F1B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 w:eastAsia="ru-RU"/>
              </w:rPr>
            </w:pPr>
          </w:p>
        </w:tc>
        <w:tc>
          <w:tcPr>
            <w:tcW w:w="1906" w:type="dxa"/>
          </w:tcPr>
          <w:p w14:paraId="3196AA1D" w14:textId="77777777" w:rsidR="009A1F1B" w:rsidRDefault="009A1F1B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1E5">
              <w:rPr>
                <w:rFonts w:ascii="Times New Roman" w:hAnsi="Times New Roman"/>
                <w:sz w:val="24"/>
                <w:szCs w:val="24"/>
                <w:lang w:val="be-BY"/>
              </w:rPr>
              <w:t>1981</w:t>
            </w:r>
          </w:p>
          <w:p w14:paraId="7C08D760" w14:textId="77777777" w:rsidR="00674CDE" w:rsidRPr="003221E5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Граніт, бронза</w:t>
            </w:r>
          </w:p>
        </w:tc>
        <w:tc>
          <w:tcPr>
            <w:tcW w:w="2815" w:type="dxa"/>
          </w:tcPr>
          <w:p w14:paraId="7A3B6A98" w14:textId="77777777" w:rsidR="009A1F1B" w:rsidRDefault="009A1F1B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г. Навагрудак, вул.Чырвонаармейская, д. 19, на тэрыторыі сярэдняй школы № 5</w:t>
            </w:r>
          </w:p>
          <w:p w14:paraId="547538A3" w14:textId="77777777" w:rsidR="009A1F1B" w:rsidRPr="00AB1B3E" w:rsidRDefault="009A1F1B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ДУА “Сярэдняя школа № 5 г. Навагрудка”</w:t>
            </w:r>
          </w:p>
        </w:tc>
        <w:tc>
          <w:tcPr>
            <w:tcW w:w="2627" w:type="dxa"/>
          </w:tcPr>
          <w:p w14:paraId="300AA2F4" w14:textId="77777777" w:rsidR="009A1F1B" w:rsidRPr="004A25F6" w:rsidRDefault="009A1F1B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Добры стан, 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рэканструкцыя капітальны, бягучы рамонт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не пат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рабуецца</w:t>
            </w:r>
          </w:p>
        </w:tc>
        <w:tc>
          <w:tcPr>
            <w:tcW w:w="3855" w:type="dxa"/>
          </w:tcPr>
          <w:p w14:paraId="231A2709" w14:textId="77777777" w:rsidR="009A1F1B" w:rsidRPr="00F2546A" w:rsidRDefault="009A1F1B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5A8B98D0" wp14:editId="38724CD6">
                  <wp:extent cx="2135999" cy="1601999"/>
                  <wp:effectExtent l="318" t="0" r="0" b="0"/>
                  <wp:docPr id="788" name="Рисунок 7" descr="C:\Documents and Settings\1\Мои документы\Загрузки\IMG_05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1\Мои документы\Загрузки\IMG_05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55974" cy="1616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918" w:rsidRPr="00F2546A" w14:paraId="158E253E" w14:textId="77777777" w:rsidTr="00476918">
        <w:trPr>
          <w:trHeight w:val="2827"/>
        </w:trPr>
        <w:tc>
          <w:tcPr>
            <w:tcW w:w="798" w:type="dxa"/>
          </w:tcPr>
          <w:p w14:paraId="7EAF916A" w14:textId="77777777" w:rsidR="00674CDE" w:rsidRPr="00FB0783" w:rsidRDefault="00476918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B0783">
              <w:rPr>
                <w:rFonts w:ascii="Times New Roman" w:hAnsi="Times New Roman"/>
                <w:sz w:val="24"/>
                <w:szCs w:val="24"/>
                <w:lang w:val="be-BY"/>
              </w:rPr>
              <w:t>11</w:t>
            </w:r>
          </w:p>
        </w:tc>
        <w:tc>
          <w:tcPr>
            <w:tcW w:w="3558" w:type="dxa"/>
          </w:tcPr>
          <w:p w14:paraId="306A8A51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Помнік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сям’і</w:t>
            </w:r>
            <w:proofErr w:type="spellEnd"/>
          </w:p>
        </w:tc>
        <w:tc>
          <w:tcPr>
            <w:tcW w:w="1906" w:type="dxa"/>
          </w:tcPr>
          <w:p w14:paraId="0249142E" w14:textId="77777777" w:rsidR="00674CDE" w:rsidRP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4CDE">
              <w:rPr>
                <w:rFonts w:ascii="Times New Roman" w:hAnsi="Times New Roman"/>
                <w:sz w:val="24"/>
                <w:szCs w:val="24"/>
                <w:lang w:val="be-BY"/>
              </w:rPr>
              <w:t>Бетон</w:t>
            </w:r>
          </w:p>
        </w:tc>
        <w:tc>
          <w:tcPr>
            <w:tcW w:w="2815" w:type="dxa"/>
          </w:tcPr>
          <w:p w14:paraId="4897D884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г. Навагрудак, на тэрыторыі гарадскога парку</w:t>
            </w:r>
          </w:p>
          <w:p w14:paraId="045A1574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Навагрудскае РУП ЖКГ</w:t>
            </w:r>
          </w:p>
        </w:tc>
        <w:tc>
          <w:tcPr>
            <w:tcW w:w="2627" w:type="dxa"/>
          </w:tcPr>
          <w:p w14:paraId="0EF5B0ED" w14:textId="77777777" w:rsidR="00674CDE" w:rsidRPr="00C331B7" w:rsidRDefault="00674CDE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331B7">
              <w:rPr>
                <w:rFonts w:ascii="Times New Roman" w:hAnsi="Times New Roman"/>
                <w:sz w:val="24"/>
                <w:szCs w:val="24"/>
                <w:lang w:val="be-BY"/>
              </w:rPr>
              <w:t>Здавальняючы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стан,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рэканструкцыя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капітальны, бягучы рамонт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не пат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рабуецца</w:t>
            </w:r>
          </w:p>
        </w:tc>
        <w:tc>
          <w:tcPr>
            <w:tcW w:w="3855" w:type="dxa"/>
          </w:tcPr>
          <w:p w14:paraId="029126E7" w14:textId="77777777" w:rsidR="00674CDE" w:rsidRPr="00F2546A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13FA8F74" wp14:editId="0E5E033A">
                  <wp:extent cx="1933645" cy="1450234"/>
                  <wp:effectExtent l="0" t="5715" r="3810" b="3810"/>
                  <wp:docPr id="190" name="Рисунок 6" descr="C:\Documents and Settings\1\Мои документы\Загрузки\IMG_04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1\Мои документы\Загрузки\IMG_04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83669" cy="1487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918" w:rsidRPr="00E35E84" w14:paraId="290258DA" w14:textId="77777777" w:rsidTr="00476918">
        <w:tc>
          <w:tcPr>
            <w:tcW w:w="798" w:type="dxa"/>
          </w:tcPr>
          <w:p w14:paraId="09376D48" w14:textId="77777777" w:rsidR="00674CDE" w:rsidRPr="00FB0783" w:rsidRDefault="00476918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B0783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12</w:t>
            </w:r>
          </w:p>
        </w:tc>
        <w:tc>
          <w:tcPr>
            <w:tcW w:w="3558" w:type="dxa"/>
          </w:tcPr>
          <w:p w14:paraId="2E681EA7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Помнік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Леніну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Уладзіміру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Ільічу</w:t>
            </w:r>
            <w:proofErr w:type="spellEnd"/>
          </w:p>
        </w:tc>
        <w:tc>
          <w:tcPr>
            <w:tcW w:w="1906" w:type="dxa"/>
          </w:tcPr>
          <w:p w14:paraId="6B6CA8AF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1962.</w:t>
            </w:r>
          </w:p>
          <w:p w14:paraId="42902E5F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Бетон</w:t>
            </w:r>
          </w:p>
          <w:p w14:paraId="304FC276" w14:textId="77777777" w:rsidR="00674CDE" w:rsidRP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815" w:type="dxa"/>
          </w:tcPr>
          <w:p w14:paraId="7EE3FB6F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г. Новогрудок, </w:t>
            </w:r>
          </w:p>
          <w:p w14:paraId="0B31D7F9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вул. Мінская, 60 і 62, на тэрыторыі  УА “Навагрудскі дзяржаўны сельскагаспадарчы прафесійны ліцэй” </w:t>
            </w:r>
          </w:p>
          <w:p w14:paraId="12372EAC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УА “Навагрудскі дзяржаўны сельскагаспадарчы прафесійны ліцэй”</w:t>
            </w:r>
          </w:p>
        </w:tc>
        <w:tc>
          <w:tcPr>
            <w:tcW w:w="2627" w:type="dxa"/>
          </w:tcPr>
          <w:p w14:paraId="6A062D56" w14:textId="77777777" w:rsidR="00674CDE" w:rsidRPr="00C331B7" w:rsidRDefault="00674CDE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331B7">
              <w:rPr>
                <w:rFonts w:ascii="Times New Roman" w:hAnsi="Times New Roman"/>
                <w:sz w:val="24"/>
                <w:szCs w:val="24"/>
                <w:lang w:val="be-BY"/>
              </w:rPr>
              <w:t>Здавальняючы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стан,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рэканструкцыя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капітальны, бягучы рамонт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не пат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рабуецца</w:t>
            </w:r>
          </w:p>
        </w:tc>
        <w:tc>
          <w:tcPr>
            <w:tcW w:w="3855" w:type="dxa"/>
          </w:tcPr>
          <w:p w14:paraId="0A062692" w14:textId="77777777" w:rsidR="00674CDE" w:rsidRPr="00F2546A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47AE7062" wp14:editId="0A1A2ECE">
                  <wp:extent cx="2074941" cy="1556207"/>
                  <wp:effectExtent l="0" t="7302" r="0" b="0"/>
                  <wp:docPr id="261" name="Рисунок 3" descr="C:\Documents and Settings\1\Мои документы\Загрузки\IMG_0470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1\Мои документы\Загрузки\IMG_0470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93310" cy="1569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918" w:rsidRPr="00F2546A" w14:paraId="79E78F13" w14:textId="77777777" w:rsidTr="00476918">
        <w:tc>
          <w:tcPr>
            <w:tcW w:w="798" w:type="dxa"/>
          </w:tcPr>
          <w:p w14:paraId="5A17644F" w14:textId="77777777" w:rsidR="00674CDE" w:rsidRPr="00FB0783" w:rsidRDefault="00476918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B0783">
              <w:rPr>
                <w:rFonts w:ascii="Times New Roman" w:hAnsi="Times New Roman"/>
                <w:sz w:val="24"/>
                <w:szCs w:val="24"/>
                <w:lang w:val="be-BY"/>
              </w:rPr>
              <w:t>13</w:t>
            </w:r>
          </w:p>
        </w:tc>
        <w:tc>
          <w:tcPr>
            <w:tcW w:w="3558" w:type="dxa"/>
          </w:tcPr>
          <w:p w14:paraId="4E6FFE9E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Бюст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Леніна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Уладзіміра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Ільіча</w:t>
            </w:r>
            <w:proofErr w:type="spellEnd"/>
          </w:p>
        </w:tc>
        <w:tc>
          <w:tcPr>
            <w:tcW w:w="1906" w:type="dxa"/>
          </w:tcPr>
          <w:p w14:paraId="3987DE06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1946 </w:t>
            </w:r>
          </w:p>
          <w:p w14:paraId="2C5D51DD" w14:textId="77777777" w:rsidR="00674CDE" w:rsidRPr="004B2B24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Бетон з гранітнай крошкай, бронза</w:t>
            </w:r>
          </w:p>
        </w:tc>
        <w:tc>
          <w:tcPr>
            <w:tcW w:w="2815" w:type="dxa"/>
          </w:tcPr>
          <w:p w14:paraId="131A6248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г. Навагрудак, </w:t>
            </w:r>
          </w:p>
          <w:p w14:paraId="76391335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пл. Леніна</w:t>
            </w:r>
          </w:p>
          <w:p w14:paraId="06A2DB28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Навагрудскае РУП ЖКГ</w:t>
            </w:r>
          </w:p>
        </w:tc>
        <w:tc>
          <w:tcPr>
            <w:tcW w:w="2627" w:type="dxa"/>
          </w:tcPr>
          <w:p w14:paraId="30BE4D99" w14:textId="77777777" w:rsidR="00674CDE" w:rsidRPr="00C331B7" w:rsidRDefault="00674CDE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331B7">
              <w:rPr>
                <w:rFonts w:ascii="Times New Roman" w:hAnsi="Times New Roman"/>
                <w:sz w:val="24"/>
                <w:szCs w:val="24"/>
                <w:lang w:val="be-BY"/>
              </w:rPr>
              <w:t>Здавальняючы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стан,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рэканструкцыя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капітальны, бягучы рамонт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не пат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рабуецца</w:t>
            </w:r>
          </w:p>
        </w:tc>
        <w:tc>
          <w:tcPr>
            <w:tcW w:w="3855" w:type="dxa"/>
          </w:tcPr>
          <w:p w14:paraId="0FB3A5AD" w14:textId="77777777" w:rsidR="00674CDE" w:rsidRPr="00F2546A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29824817" wp14:editId="06145720">
                  <wp:extent cx="2031365" cy="1523524"/>
                  <wp:effectExtent l="6350" t="0" r="0" b="0"/>
                  <wp:docPr id="333" name="Рисунок 4" descr="C:\Documents and Settings\1\Мои документы\Загрузки\IMG_04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1\Мои документы\Загрузки\IMG_04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48537" cy="1536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918" w:rsidRPr="00F2546A" w14:paraId="0544D021" w14:textId="77777777" w:rsidTr="00476918">
        <w:tc>
          <w:tcPr>
            <w:tcW w:w="798" w:type="dxa"/>
          </w:tcPr>
          <w:p w14:paraId="4368B2B4" w14:textId="77777777" w:rsidR="00674CDE" w:rsidRPr="00FB0783" w:rsidRDefault="00476918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B0783">
              <w:rPr>
                <w:rFonts w:ascii="Times New Roman" w:hAnsi="Times New Roman"/>
                <w:sz w:val="24"/>
                <w:szCs w:val="24"/>
                <w:lang w:val="be-BY"/>
              </w:rPr>
              <w:t>14</w:t>
            </w:r>
          </w:p>
        </w:tc>
        <w:tc>
          <w:tcPr>
            <w:tcW w:w="3558" w:type="dxa"/>
          </w:tcPr>
          <w:p w14:paraId="229C8553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Помнік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Леніну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Уладзіміру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Ільічу</w:t>
            </w:r>
            <w:proofErr w:type="spellEnd"/>
          </w:p>
          <w:p w14:paraId="69B38423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</w:tcPr>
          <w:p w14:paraId="26E11B64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1948 </w:t>
            </w:r>
          </w:p>
          <w:p w14:paraId="24E49BA7" w14:textId="77777777" w:rsidR="00674CDE" w:rsidRPr="004B2B24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бетон</w:t>
            </w:r>
          </w:p>
        </w:tc>
        <w:tc>
          <w:tcPr>
            <w:tcW w:w="2815" w:type="dxa"/>
          </w:tcPr>
          <w:p w14:paraId="713424B7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г. Навагрудак, </w:t>
            </w:r>
          </w:p>
          <w:p w14:paraId="78717285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вул. Сечка, № 10</w:t>
            </w:r>
          </w:p>
          <w:p w14:paraId="334343D7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Навагрудскае РУП ЖКГ</w:t>
            </w:r>
          </w:p>
        </w:tc>
        <w:tc>
          <w:tcPr>
            <w:tcW w:w="2627" w:type="dxa"/>
          </w:tcPr>
          <w:p w14:paraId="368E5BC2" w14:textId="77777777" w:rsidR="00674CDE" w:rsidRPr="00C331B7" w:rsidRDefault="00674CDE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331B7">
              <w:rPr>
                <w:rFonts w:ascii="Times New Roman" w:hAnsi="Times New Roman"/>
                <w:sz w:val="24"/>
                <w:szCs w:val="24"/>
                <w:lang w:val="be-BY"/>
              </w:rPr>
              <w:t>Здавальняючы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стан,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рэканструкцыя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капітальны, бягучы рамонт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не пат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рабуецца</w:t>
            </w:r>
          </w:p>
        </w:tc>
        <w:tc>
          <w:tcPr>
            <w:tcW w:w="3855" w:type="dxa"/>
          </w:tcPr>
          <w:p w14:paraId="0E62F45A" w14:textId="77777777" w:rsidR="00674CDE" w:rsidRPr="00F2546A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555F2603" wp14:editId="3E42348E">
                  <wp:extent cx="2021734" cy="1516301"/>
                  <wp:effectExtent l="5080" t="0" r="3175" b="3175"/>
                  <wp:docPr id="369" name="Рисунок 7" descr="C:\Documents and Settings\1\Мои документы\Загрузки\IMG_04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1\Мои документы\Загрузки\IMG_04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50715" cy="1538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918" w:rsidRPr="00F2546A" w14:paraId="539668D4" w14:textId="77777777" w:rsidTr="00476918">
        <w:tc>
          <w:tcPr>
            <w:tcW w:w="798" w:type="dxa"/>
          </w:tcPr>
          <w:p w14:paraId="3BF134A4" w14:textId="77777777" w:rsidR="00674CDE" w:rsidRPr="00FB0783" w:rsidRDefault="00476918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B0783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15</w:t>
            </w:r>
          </w:p>
        </w:tc>
        <w:tc>
          <w:tcPr>
            <w:tcW w:w="3558" w:type="dxa"/>
          </w:tcPr>
          <w:p w14:paraId="2F7D4954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Мемарыяльная пліта Кіту Барысу Уладзіміравічу</w:t>
            </w:r>
          </w:p>
        </w:tc>
        <w:tc>
          <w:tcPr>
            <w:tcW w:w="1906" w:type="dxa"/>
          </w:tcPr>
          <w:p w14:paraId="7472D582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2000 </w:t>
            </w:r>
          </w:p>
        </w:tc>
        <w:tc>
          <w:tcPr>
            <w:tcW w:w="2815" w:type="dxa"/>
          </w:tcPr>
          <w:p w14:paraId="7475CCB1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г. Навагрудак,</w:t>
            </w:r>
          </w:p>
          <w:p w14:paraId="663A94DD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 вул. Сечка, 1 </w:t>
            </w:r>
          </w:p>
          <w:p w14:paraId="706DD825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у будынку сярдняй школы №1</w:t>
            </w:r>
          </w:p>
          <w:p w14:paraId="4109F8EE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ГУО “Сярэдняя школа № 1 г. Навагрудка”</w:t>
            </w:r>
          </w:p>
        </w:tc>
        <w:tc>
          <w:tcPr>
            <w:tcW w:w="2627" w:type="dxa"/>
          </w:tcPr>
          <w:p w14:paraId="369F951C" w14:textId="77777777" w:rsidR="00674CDE" w:rsidRPr="004A25F6" w:rsidRDefault="00674CDE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Добры стан, 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рэканструкцыя капітальны, бягучы рамонт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не пат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рабуецца</w:t>
            </w:r>
          </w:p>
        </w:tc>
        <w:tc>
          <w:tcPr>
            <w:tcW w:w="3855" w:type="dxa"/>
          </w:tcPr>
          <w:p w14:paraId="23281410" w14:textId="77777777" w:rsidR="00674CDE" w:rsidRPr="00F2546A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0CE701E8" wp14:editId="1540DE5A">
                  <wp:extent cx="1601120" cy="1838325"/>
                  <wp:effectExtent l="0" t="0" r="0" b="0"/>
                  <wp:docPr id="370" name="Рисунок 1" descr="C:\Documents and Settings\1\Мои документы\Загрузки\IMG_05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1\Мои документы\Загрузки\IMG_05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61" cy="1840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918" w:rsidRPr="00F2546A" w14:paraId="19635E0A" w14:textId="77777777" w:rsidTr="00476918">
        <w:tc>
          <w:tcPr>
            <w:tcW w:w="798" w:type="dxa"/>
          </w:tcPr>
          <w:p w14:paraId="4C405DA3" w14:textId="77777777" w:rsidR="00674CDE" w:rsidRPr="00FB0783" w:rsidRDefault="00476918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B0783">
              <w:rPr>
                <w:rFonts w:ascii="Times New Roman" w:hAnsi="Times New Roman"/>
                <w:sz w:val="24"/>
                <w:szCs w:val="24"/>
                <w:lang w:val="be-BY"/>
              </w:rPr>
              <w:t>16</w:t>
            </w:r>
          </w:p>
        </w:tc>
        <w:tc>
          <w:tcPr>
            <w:tcW w:w="3558" w:type="dxa"/>
          </w:tcPr>
          <w:p w14:paraId="5C552123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Помник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магіле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невядомага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салдата</w:t>
            </w:r>
            <w:proofErr w:type="spellEnd"/>
          </w:p>
        </w:tc>
        <w:tc>
          <w:tcPr>
            <w:tcW w:w="1906" w:type="dxa"/>
          </w:tcPr>
          <w:p w14:paraId="48E51D45" w14:textId="77777777" w:rsidR="006827D9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1967 </w:t>
            </w:r>
          </w:p>
          <w:p w14:paraId="18A0CCF1" w14:textId="77777777" w:rsidR="00674CDE" w:rsidRDefault="006827D9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Бетон з гранітнай крошкай, бронза.</w:t>
            </w:r>
          </w:p>
          <w:p w14:paraId="6BE2EA1A" w14:textId="77777777" w:rsidR="006827D9" w:rsidRPr="006827D9" w:rsidRDefault="006827D9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815" w:type="dxa"/>
          </w:tcPr>
          <w:p w14:paraId="7B3BDC41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г. Навагрудак, </w:t>
            </w:r>
          </w:p>
          <w:p w14:paraId="427DB0B6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пл. Леніна, </w:t>
            </w:r>
          </w:p>
          <w:p w14:paraId="6AF0FCC6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на тэрыторыі  гарадскога сквера </w:t>
            </w:r>
          </w:p>
          <w:p w14:paraId="3A1E1CC9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Навагрудскае РУП ЖКГ</w:t>
            </w:r>
          </w:p>
        </w:tc>
        <w:tc>
          <w:tcPr>
            <w:tcW w:w="2627" w:type="dxa"/>
          </w:tcPr>
          <w:p w14:paraId="30431161" w14:textId="77777777" w:rsidR="00674CDE" w:rsidRPr="004A25F6" w:rsidRDefault="00674CDE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Добры стан, 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рэканструкцыя капітальны, бягучы рамонт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не пат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рабуецца</w:t>
            </w:r>
          </w:p>
        </w:tc>
        <w:tc>
          <w:tcPr>
            <w:tcW w:w="3855" w:type="dxa"/>
          </w:tcPr>
          <w:p w14:paraId="17FE7F39" w14:textId="77777777" w:rsidR="00674CDE" w:rsidRPr="00F2546A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749ED798" wp14:editId="0CC1C534">
                  <wp:extent cx="2068123" cy="1551094"/>
                  <wp:effectExtent l="0" t="8255" r="635" b="635"/>
                  <wp:docPr id="371" name="Рисунок 1" descr="C:\Documents and Settings\1\Рабочий стол\монум-декор скульптура\фото\памятник неизвестному солдат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1\Рабочий стол\монум-декор скульптура\фото\памятник неизвестному солдат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94785" cy="1571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918" w:rsidRPr="00F2546A" w14:paraId="2EC72C5C" w14:textId="77777777" w:rsidTr="00476918">
        <w:tc>
          <w:tcPr>
            <w:tcW w:w="798" w:type="dxa"/>
          </w:tcPr>
          <w:p w14:paraId="141B5F2E" w14:textId="77777777" w:rsidR="00674CDE" w:rsidRPr="00FB0783" w:rsidRDefault="00476918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B0783">
              <w:rPr>
                <w:rFonts w:ascii="Times New Roman" w:hAnsi="Times New Roman"/>
                <w:sz w:val="24"/>
                <w:szCs w:val="24"/>
                <w:lang w:val="be-BY"/>
              </w:rPr>
              <w:t>17</w:t>
            </w:r>
          </w:p>
        </w:tc>
        <w:tc>
          <w:tcPr>
            <w:tcW w:w="3558" w:type="dxa"/>
          </w:tcPr>
          <w:p w14:paraId="791F2E5D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Помнік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воіна-вызваліцеля</w:t>
            </w:r>
            <w:proofErr w:type="spellEnd"/>
          </w:p>
        </w:tc>
        <w:tc>
          <w:tcPr>
            <w:tcW w:w="1906" w:type="dxa"/>
          </w:tcPr>
          <w:p w14:paraId="3C42B101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1958 г., </w:t>
            </w:r>
          </w:p>
          <w:p w14:paraId="658D39B8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1967 г.</w:t>
            </w:r>
          </w:p>
          <w:p w14:paraId="75EC372F" w14:textId="77777777" w:rsidR="006827D9" w:rsidRPr="006827D9" w:rsidRDefault="006827D9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бетон</w:t>
            </w:r>
          </w:p>
        </w:tc>
        <w:tc>
          <w:tcPr>
            <w:tcW w:w="2815" w:type="dxa"/>
          </w:tcPr>
          <w:p w14:paraId="020E0322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г. Навагрудак, </w:t>
            </w:r>
          </w:p>
          <w:p w14:paraId="6E9AE8F8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вул.Чырвонаармейская, на тэрыторыі воінскіх могілак </w:t>
            </w:r>
          </w:p>
          <w:p w14:paraId="47E86616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Аддзел ЖКГ Навагрудскага райвыканкама</w:t>
            </w:r>
          </w:p>
        </w:tc>
        <w:tc>
          <w:tcPr>
            <w:tcW w:w="2627" w:type="dxa"/>
          </w:tcPr>
          <w:p w14:paraId="39A12B71" w14:textId="77777777" w:rsidR="00674CDE" w:rsidRPr="00C331B7" w:rsidRDefault="00674CDE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331B7">
              <w:rPr>
                <w:rFonts w:ascii="Times New Roman" w:hAnsi="Times New Roman"/>
                <w:sz w:val="24"/>
                <w:szCs w:val="24"/>
                <w:lang w:val="be-BY"/>
              </w:rPr>
              <w:t>Здавальняючы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стан,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рэканструкцыя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капітальны, бягучы рамонт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не пат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рабуецца</w:t>
            </w:r>
          </w:p>
        </w:tc>
        <w:tc>
          <w:tcPr>
            <w:tcW w:w="3855" w:type="dxa"/>
          </w:tcPr>
          <w:p w14:paraId="770C5288" w14:textId="77777777" w:rsidR="00674CDE" w:rsidRPr="00F2546A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00B70D6C" wp14:editId="098A9E30">
                  <wp:extent cx="2151064" cy="1613299"/>
                  <wp:effectExtent l="2223" t="0" r="4127" b="4128"/>
                  <wp:docPr id="438" name="Рисунок 11" descr="C:\Documents and Settings\1\Мои документы\Загрузки\IMG_0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1\Мои документы\Загрузки\IMG_0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57676" cy="1618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918" w:rsidRPr="00F2546A" w14:paraId="2529A800" w14:textId="77777777" w:rsidTr="00476918">
        <w:tc>
          <w:tcPr>
            <w:tcW w:w="798" w:type="dxa"/>
          </w:tcPr>
          <w:p w14:paraId="29FD9021" w14:textId="77777777" w:rsidR="00674CDE" w:rsidRPr="00FB0783" w:rsidRDefault="00476918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B0783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18</w:t>
            </w:r>
          </w:p>
        </w:tc>
        <w:tc>
          <w:tcPr>
            <w:tcW w:w="3558" w:type="dxa"/>
          </w:tcPr>
          <w:p w14:paraId="7F8EF922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Мемарыяльная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дошка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Адаму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Міцкевічу</w:t>
            </w:r>
            <w:proofErr w:type="spellEnd"/>
          </w:p>
          <w:p w14:paraId="2AF88191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У. Лятун</w:t>
            </w:r>
          </w:p>
        </w:tc>
        <w:tc>
          <w:tcPr>
            <w:tcW w:w="1906" w:type="dxa"/>
          </w:tcPr>
          <w:p w14:paraId="1A8F6707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1992 </w:t>
            </w:r>
          </w:p>
          <w:p w14:paraId="0A7038BC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2815" w:type="dxa"/>
          </w:tcPr>
          <w:p w14:paraId="0E3D38D3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г. Навагрудак,</w:t>
            </w:r>
          </w:p>
          <w:p w14:paraId="5DB9B6CA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 вул. Леніна, 1 (на агароджы Дома-музея А.Міцкевіча ў г. Навагрудку) </w:t>
            </w:r>
          </w:p>
          <w:p w14:paraId="38A64FCE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УК “Дом-музей А.Міцкевіча ў г. Навагрудку”</w:t>
            </w:r>
          </w:p>
        </w:tc>
        <w:tc>
          <w:tcPr>
            <w:tcW w:w="2627" w:type="dxa"/>
          </w:tcPr>
          <w:p w14:paraId="5F50654E" w14:textId="77777777" w:rsidR="00674CDE" w:rsidRPr="004A25F6" w:rsidRDefault="00674CDE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Добры стан, 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рэканструкцыя капітальны, бягучы рамонт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не пат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рабуецца</w:t>
            </w:r>
          </w:p>
        </w:tc>
        <w:tc>
          <w:tcPr>
            <w:tcW w:w="3855" w:type="dxa"/>
          </w:tcPr>
          <w:p w14:paraId="2A4B4884" w14:textId="77777777" w:rsidR="00674CDE" w:rsidRPr="00F2546A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25E34286" wp14:editId="1A7BDEAB">
                  <wp:extent cx="2058831" cy="1544124"/>
                  <wp:effectExtent l="0" t="9208" r="8573" b="8572"/>
                  <wp:docPr id="439" name="Рисунок 11" descr="C:\Documents and Settings\1\Рабочий стол\монум-декор скульптура\фото\мемориальная доска А Мицкевич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1\Рабочий стол\монум-декор скульптура\фото\мемориальная доска А Мицкевич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75857" cy="1556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918" w:rsidRPr="00F2546A" w14:paraId="193A62DA" w14:textId="77777777" w:rsidTr="00476918">
        <w:tc>
          <w:tcPr>
            <w:tcW w:w="798" w:type="dxa"/>
          </w:tcPr>
          <w:p w14:paraId="4A1EDCBE" w14:textId="77777777" w:rsidR="00674CDE" w:rsidRPr="00FB0783" w:rsidRDefault="00476918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B0783">
              <w:rPr>
                <w:rFonts w:ascii="Times New Roman" w:hAnsi="Times New Roman"/>
                <w:sz w:val="24"/>
                <w:szCs w:val="24"/>
                <w:lang w:val="be-BY"/>
              </w:rPr>
              <w:t>19</w:t>
            </w:r>
          </w:p>
        </w:tc>
        <w:tc>
          <w:tcPr>
            <w:tcW w:w="3558" w:type="dxa"/>
          </w:tcPr>
          <w:p w14:paraId="1D074F93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Памятны знак Адаму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Міцкевічу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 </w:t>
            </w:r>
          </w:p>
          <w:p w14:paraId="3C84791E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Р. Груша</w:t>
            </w:r>
          </w:p>
        </w:tc>
        <w:tc>
          <w:tcPr>
            <w:tcW w:w="1906" w:type="dxa"/>
          </w:tcPr>
          <w:p w14:paraId="41274F03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2002 </w:t>
            </w:r>
          </w:p>
          <w:p w14:paraId="1C0EFB23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Камень;</w:t>
            </w:r>
          </w:p>
          <w:p w14:paraId="05C5276A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2815" w:type="dxa"/>
          </w:tcPr>
          <w:p w14:paraId="7785BBBC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г. Навагрудак, </w:t>
            </w:r>
          </w:p>
          <w:p w14:paraId="60801E45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вул. Леніна, 1 </w:t>
            </w:r>
          </w:p>
          <w:p w14:paraId="2E162A63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Аддзел ЖКГ Навагрудскага райвыканкама</w:t>
            </w:r>
          </w:p>
        </w:tc>
        <w:tc>
          <w:tcPr>
            <w:tcW w:w="2627" w:type="dxa"/>
          </w:tcPr>
          <w:p w14:paraId="2364F255" w14:textId="77777777" w:rsidR="00674CDE" w:rsidRPr="004A25F6" w:rsidRDefault="00674CDE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Добры стан, 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рэканструкцыя капітальны, бягучы рамонт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не пат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рабуецца</w:t>
            </w:r>
          </w:p>
        </w:tc>
        <w:tc>
          <w:tcPr>
            <w:tcW w:w="3855" w:type="dxa"/>
          </w:tcPr>
          <w:p w14:paraId="72B15C9A" w14:textId="77777777" w:rsidR="00674CDE" w:rsidRPr="00F2546A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1D1A08FF" wp14:editId="0AD7E9AE">
                  <wp:extent cx="2017395" cy="1513046"/>
                  <wp:effectExtent l="4763" t="0" r="6667" b="6668"/>
                  <wp:docPr id="440" name="Рисунок 5" descr="C:\Documents and Settings\1\Мои документы\Загрузки\IMG_04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1\Мои документы\Загрузки\IMG_04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30095" cy="1522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918" w:rsidRPr="00F2546A" w14:paraId="2A14F730" w14:textId="77777777" w:rsidTr="00476918">
        <w:tc>
          <w:tcPr>
            <w:tcW w:w="798" w:type="dxa"/>
          </w:tcPr>
          <w:p w14:paraId="6FEF160A" w14:textId="77777777" w:rsidR="00674CDE" w:rsidRPr="00FB0783" w:rsidRDefault="00476918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B0783">
              <w:rPr>
                <w:rFonts w:ascii="Times New Roman" w:hAnsi="Times New Roman"/>
                <w:sz w:val="24"/>
                <w:szCs w:val="24"/>
                <w:lang w:val="be-BY"/>
              </w:rPr>
              <w:t>20</w:t>
            </w:r>
          </w:p>
        </w:tc>
        <w:tc>
          <w:tcPr>
            <w:tcW w:w="3558" w:type="dxa"/>
          </w:tcPr>
          <w:p w14:paraId="422D7D76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Помнік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землякам </w:t>
            </w:r>
          </w:p>
        </w:tc>
        <w:tc>
          <w:tcPr>
            <w:tcW w:w="1906" w:type="dxa"/>
          </w:tcPr>
          <w:p w14:paraId="6632ED35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1967 </w:t>
            </w:r>
          </w:p>
          <w:p w14:paraId="4AC3062F" w14:textId="77777777" w:rsidR="006827D9" w:rsidRPr="006827D9" w:rsidRDefault="006827D9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бетон</w:t>
            </w:r>
          </w:p>
        </w:tc>
        <w:tc>
          <w:tcPr>
            <w:tcW w:w="2815" w:type="dxa"/>
          </w:tcPr>
          <w:p w14:paraId="36D1238C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в. Асташына Навагрудскага раёна, Вараб’евіцкі сельскі савет Вараб’евіцкі с/с</w:t>
            </w:r>
          </w:p>
        </w:tc>
        <w:tc>
          <w:tcPr>
            <w:tcW w:w="2627" w:type="dxa"/>
          </w:tcPr>
          <w:p w14:paraId="104D8FF9" w14:textId="77777777" w:rsidR="00674CDE" w:rsidRPr="00C331B7" w:rsidRDefault="00674CDE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331B7">
              <w:rPr>
                <w:rFonts w:ascii="Times New Roman" w:hAnsi="Times New Roman"/>
                <w:sz w:val="24"/>
                <w:szCs w:val="24"/>
                <w:lang w:val="be-BY"/>
              </w:rPr>
              <w:t>Здавальняючы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стан,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рэканструкцыя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капітальны, бягучы рамонт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не пат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рабуецца</w:t>
            </w:r>
          </w:p>
        </w:tc>
        <w:tc>
          <w:tcPr>
            <w:tcW w:w="3855" w:type="dxa"/>
          </w:tcPr>
          <w:p w14:paraId="0A98FC55" w14:textId="77777777" w:rsidR="00674CDE" w:rsidRPr="00F2546A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182C7B89" wp14:editId="7D8C0541">
                  <wp:extent cx="1571870" cy="2095500"/>
                  <wp:effectExtent l="0" t="0" r="9525" b="0"/>
                  <wp:docPr id="472" name="Рисунок 6" descr="C:\Documents and Settings\1\Мои документы\Загрузки\IMG_05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1\Мои документы\Загрузки\IMG_05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593" cy="21151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918" w:rsidRPr="00F2546A" w14:paraId="51C00221" w14:textId="77777777" w:rsidTr="00476918">
        <w:tc>
          <w:tcPr>
            <w:tcW w:w="798" w:type="dxa"/>
          </w:tcPr>
          <w:p w14:paraId="015BA9A8" w14:textId="77777777" w:rsidR="00674CDE" w:rsidRPr="00FB0783" w:rsidRDefault="00476918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B0783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21</w:t>
            </w:r>
          </w:p>
        </w:tc>
        <w:tc>
          <w:tcPr>
            <w:tcW w:w="3558" w:type="dxa"/>
          </w:tcPr>
          <w:p w14:paraId="348854DE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Помнік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землякам </w:t>
            </w:r>
          </w:p>
        </w:tc>
        <w:tc>
          <w:tcPr>
            <w:tcW w:w="1906" w:type="dxa"/>
          </w:tcPr>
          <w:p w14:paraId="6D2CA363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1967 </w:t>
            </w:r>
          </w:p>
          <w:p w14:paraId="6484F108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2815" w:type="dxa"/>
          </w:tcPr>
          <w:p w14:paraId="5B1F9CE4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в. Бенін Навагрудскага раёна, Уселюбскі с/с, на ўсходняй акраіне вескі, у скверы </w:t>
            </w:r>
          </w:p>
          <w:p w14:paraId="66D2C0A0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Уселюбскі с/с</w:t>
            </w:r>
          </w:p>
        </w:tc>
        <w:tc>
          <w:tcPr>
            <w:tcW w:w="2627" w:type="dxa"/>
          </w:tcPr>
          <w:p w14:paraId="3E34A63F" w14:textId="77777777" w:rsidR="00674CDE" w:rsidRPr="00C331B7" w:rsidRDefault="00674CDE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331B7">
              <w:rPr>
                <w:rFonts w:ascii="Times New Roman" w:hAnsi="Times New Roman"/>
                <w:sz w:val="24"/>
                <w:szCs w:val="24"/>
                <w:lang w:val="be-BY"/>
              </w:rPr>
              <w:t>Здавальняючы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стан,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рэканструкцыя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капітальны, бягучы рамонт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не пат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рабуецца</w:t>
            </w:r>
          </w:p>
        </w:tc>
        <w:tc>
          <w:tcPr>
            <w:tcW w:w="3855" w:type="dxa"/>
          </w:tcPr>
          <w:p w14:paraId="04DA9CDA" w14:textId="77777777" w:rsidR="00674CDE" w:rsidRPr="00F2546A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7FB285EF" wp14:editId="7EC91908">
                  <wp:extent cx="1513471" cy="2009775"/>
                  <wp:effectExtent l="0" t="0" r="0" b="0"/>
                  <wp:docPr id="501" name="Рисунок 15" descr="C:\Documents and Settings\1\Мои документы\Загрузки\IMG_04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ocuments and Settings\1\Мои документы\Загрузки\IMG_04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900" cy="2034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918" w:rsidRPr="00F2546A" w14:paraId="69C25C34" w14:textId="77777777" w:rsidTr="00476918">
        <w:tc>
          <w:tcPr>
            <w:tcW w:w="798" w:type="dxa"/>
          </w:tcPr>
          <w:p w14:paraId="4E1E88E6" w14:textId="77777777" w:rsidR="00674CDE" w:rsidRPr="00FB0783" w:rsidRDefault="00476918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B0783">
              <w:rPr>
                <w:rFonts w:ascii="Times New Roman" w:hAnsi="Times New Roman"/>
                <w:sz w:val="24"/>
                <w:szCs w:val="24"/>
                <w:lang w:val="be-BY"/>
              </w:rPr>
              <w:t>22</w:t>
            </w:r>
          </w:p>
        </w:tc>
        <w:tc>
          <w:tcPr>
            <w:tcW w:w="3558" w:type="dxa"/>
          </w:tcPr>
          <w:p w14:paraId="0476C264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Помнік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землякам </w:t>
            </w:r>
          </w:p>
        </w:tc>
        <w:tc>
          <w:tcPr>
            <w:tcW w:w="1906" w:type="dxa"/>
          </w:tcPr>
          <w:p w14:paraId="5B0C19D8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1967 </w:t>
            </w:r>
          </w:p>
          <w:p w14:paraId="7A48510D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2815" w:type="dxa"/>
          </w:tcPr>
          <w:p w14:paraId="435A5AE8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аг. Брольнікі Навагрудскага раёна, Брольніцкі с/с </w:t>
            </w:r>
          </w:p>
          <w:p w14:paraId="7C5E416E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Брольніцкі с/с</w:t>
            </w:r>
          </w:p>
        </w:tc>
        <w:tc>
          <w:tcPr>
            <w:tcW w:w="2627" w:type="dxa"/>
          </w:tcPr>
          <w:p w14:paraId="47012048" w14:textId="77777777" w:rsidR="00674CDE" w:rsidRPr="00C331B7" w:rsidRDefault="00674CDE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331B7">
              <w:rPr>
                <w:rFonts w:ascii="Times New Roman" w:hAnsi="Times New Roman"/>
                <w:sz w:val="24"/>
                <w:szCs w:val="24"/>
                <w:lang w:val="be-BY"/>
              </w:rPr>
              <w:t>Здавальняючы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стан,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рэканструкцыя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капітальны, бягучы рамонт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не пат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рабуецца</w:t>
            </w:r>
          </w:p>
        </w:tc>
        <w:tc>
          <w:tcPr>
            <w:tcW w:w="3855" w:type="dxa"/>
          </w:tcPr>
          <w:p w14:paraId="114045CC" w14:textId="77777777" w:rsidR="00674CDE" w:rsidRPr="00F2546A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03D247D0" wp14:editId="3519AC70">
                  <wp:extent cx="1485062" cy="1981200"/>
                  <wp:effectExtent l="0" t="0" r="1270" b="0"/>
                  <wp:docPr id="567" name="Рисунок 3" descr="C:\Documents and Settings\1\Мои документы\Загрузки\IMG_0416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1\Мои документы\Загрузки\IMG_0416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810" cy="2003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918" w:rsidRPr="00F2546A" w14:paraId="42EAADB6" w14:textId="77777777" w:rsidTr="00476918">
        <w:tc>
          <w:tcPr>
            <w:tcW w:w="798" w:type="dxa"/>
          </w:tcPr>
          <w:p w14:paraId="60582077" w14:textId="77777777" w:rsidR="00674CDE" w:rsidRPr="00FB0783" w:rsidRDefault="00476918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B0783">
              <w:rPr>
                <w:rFonts w:ascii="Times New Roman" w:hAnsi="Times New Roman"/>
                <w:sz w:val="24"/>
                <w:szCs w:val="24"/>
                <w:lang w:val="be-BY"/>
              </w:rPr>
              <w:t>23</w:t>
            </w:r>
          </w:p>
        </w:tc>
        <w:tc>
          <w:tcPr>
            <w:tcW w:w="3558" w:type="dxa"/>
          </w:tcPr>
          <w:p w14:paraId="2FE24C73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Помнік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землякам </w:t>
            </w:r>
          </w:p>
          <w:p w14:paraId="179B9BBD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В.Ягадніцкі</w:t>
            </w:r>
          </w:p>
        </w:tc>
        <w:tc>
          <w:tcPr>
            <w:tcW w:w="1906" w:type="dxa"/>
          </w:tcPr>
          <w:p w14:paraId="47B271D5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1967</w:t>
            </w:r>
          </w:p>
          <w:p w14:paraId="23C5DFDB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Бетон з гранітнай крошкай, бронза. Вышыня стэлы 3,4 м.,барэльефа 1,5 м.</w:t>
            </w:r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5" w:type="dxa"/>
          </w:tcPr>
          <w:p w14:paraId="7929A87A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аг. Валеўка Навагрудскага раёна, Валеўскі с/с</w:t>
            </w:r>
          </w:p>
          <w:p w14:paraId="4E313AF1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Валеўскі с/с</w:t>
            </w:r>
          </w:p>
        </w:tc>
        <w:tc>
          <w:tcPr>
            <w:tcW w:w="2627" w:type="dxa"/>
          </w:tcPr>
          <w:p w14:paraId="51AF1BAC" w14:textId="77777777" w:rsidR="00674CDE" w:rsidRPr="00C331B7" w:rsidRDefault="00674CDE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331B7">
              <w:rPr>
                <w:rFonts w:ascii="Times New Roman" w:hAnsi="Times New Roman"/>
                <w:sz w:val="24"/>
                <w:szCs w:val="24"/>
                <w:lang w:val="be-BY"/>
              </w:rPr>
              <w:t>Здавальняючы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стан,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рэканструкцыя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капітальны, бягучы рамонт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не пат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рабуецца</w:t>
            </w:r>
          </w:p>
        </w:tc>
        <w:tc>
          <w:tcPr>
            <w:tcW w:w="3855" w:type="dxa"/>
          </w:tcPr>
          <w:p w14:paraId="45C57372" w14:textId="77777777" w:rsidR="00674CDE" w:rsidRPr="00F2546A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34F90F2B" wp14:editId="51C7AD3A">
                  <wp:extent cx="1552575" cy="2104318"/>
                  <wp:effectExtent l="0" t="0" r="0" b="0"/>
                  <wp:docPr id="595" name="Рисунок 4" descr="C:\Documents and Settings\1\Мои документы\Загрузки\IMG_04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1\Мои документы\Загрузки\IMG_04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777" cy="2128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918" w:rsidRPr="00F2546A" w14:paraId="3D99DC38" w14:textId="77777777" w:rsidTr="00476918">
        <w:tc>
          <w:tcPr>
            <w:tcW w:w="798" w:type="dxa"/>
          </w:tcPr>
          <w:p w14:paraId="4016FC07" w14:textId="77777777" w:rsidR="00674CDE" w:rsidRPr="00FB0783" w:rsidRDefault="00476918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B0783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24</w:t>
            </w:r>
          </w:p>
        </w:tc>
        <w:tc>
          <w:tcPr>
            <w:tcW w:w="3558" w:type="dxa"/>
          </w:tcPr>
          <w:p w14:paraId="4CCF7B5F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Помнік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землякам </w:t>
            </w:r>
          </w:p>
        </w:tc>
        <w:tc>
          <w:tcPr>
            <w:tcW w:w="1906" w:type="dxa"/>
          </w:tcPr>
          <w:p w14:paraId="4EBCDBC1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1969 </w:t>
            </w:r>
          </w:p>
          <w:p w14:paraId="3E4758B3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2815" w:type="dxa"/>
          </w:tcPr>
          <w:p w14:paraId="52229FD8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аг. Уселюб Навагрудскага раёна, Уселюбскі с/с</w:t>
            </w:r>
          </w:p>
          <w:p w14:paraId="155B12FD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Уселюбскі с/с</w:t>
            </w:r>
          </w:p>
        </w:tc>
        <w:tc>
          <w:tcPr>
            <w:tcW w:w="2627" w:type="dxa"/>
          </w:tcPr>
          <w:p w14:paraId="61F42E81" w14:textId="77777777" w:rsidR="00674CDE" w:rsidRPr="00C331B7" w:rsidRDefault="00674CDE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331B7">
              <w:rPr>
                <w:rFonts w:ascii="Times New Roman" w:hAnsi="Times New Roman"/>
                <w:sz w:val="24"/>
                <w:szCs w:val="24"/>
                <w:lang w:val="be-BY"/>
              </w:rPr>
              <w:t>Здавальняючы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стан,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рэканструкцыя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капітальны, бягучы рамонт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не пат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рабуецца</w:t>
            </w:r>
          </w:p>
        </w:tc>
        <w:tc>
          <w:tcPr>
            <w:tcW w:w="3855" w:type="dxa"/>
          </w:tcPr>
          <w:p w14:paraId="6FA8E659" w14:textId="77777777" w:rsidR="00674CDE" w:rsidRPr="00F2546A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744D6448" wp14:editId="580D12AB">
                  <wp:extent cx="1535907" cy="2047875"/>
                  <wp:effectExtent l="0" t="0" r="7620" b="0"/>
                  <wp:docPr id="623" name="Рисунок 13" descr="C:\Documents and Settings\1\Мои документы\Загрузки\IMG_04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1\Мои документы\Загрузки\IMG_04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4" cy="2057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918" w:rsidRPr="00F2546A" w14:paraId="4F499ACD" w14:textId="77777777" w:rsidTr="00476918">
        <w:tc>
          <w:tcPr>
            <w:tcW w:w="798" w:type="dxa"/>
          </w:tcPr>
          <w:p w14:paraId="52A21BCC" w14:textId="77777777" w:rsidR="00674CDE" w:rsidRPr="00FB0783" w:rsidRDefault="00476918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B0783">
              <w:rPr>
                <w:rFonts w:ascii="Times New Roman" w:hAnsi="Times New Roman"/>
                <w:sz w:val="24"/>
                <w:szCs w:val="24"/>
                <w:lang w:val="be-BY"/>
              </w:rPr>
              <w:t>25</w:t>
            </w:r>
          </w:p>
        </w:tc>
        <w:tc>
          <w:tcPr>
            <w:tcW w:w="3558" w:type="dxa"/>
          </w:tcPr>
          <w:p w14:paraId="30113794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Помнік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землякам </w:t>
            </w:r>
          </w:p>
        </w:tc>
        <w:tc>
          <w:tcPr>
            <w:tcW w:w="1906" w:type="dxa"/>
          </w:tcPr>
          <w:p w14:paraId="1F8DF3C5" w14:textId="77777777" w:rsidR="006827D9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1967</w:t>
            </w:r>
          </w:p>
          <w:p w14:paraId="23CD9F97" w14:textId="77777777" w:rsidR="00674CDE" w:rsidRPr="00AB1B3E" w:rsidRDefault="006827D9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бетон</w:t>
            </w:r>
            <w:r w:rsidR="00674CDE"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5" w:type="dxa"/>
          </w:tcPr>
          <w:p w14:paraId="22702139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аг. Вялікія Вераб’евічы Навагрудскага раёна, Вераб’евіцкі с/с</w:t>
            </w:r>
          </w:p>
          <w:p w14:paraId="42B7587B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Вераб’евіцкі с/с</w:t>
            </w:r>
          </w:p>
        </w:tc>
        <w:tc>
          <w:tcPr>
            <w:tcW w:w="2627" w:type="dxa"/>
          </w:tcPr>
          <w:p w14:paraId="0ECA392F" w14:textId="77777777" w:rsidR="00674CDE" w:rsidRPr="00C331B7" w:rsidRDefault="00674CDE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331B7">
              <w:rPr>
                <w:rFonts w:ascii="Times New Roman" w:hAnsi="Times New Roman"/>
                <w:sz w:val="24"/>
                <w:szCs w:val="24"/>
                <w:lang w:val="be-BY"/>
              </w:rPr>
              <w:t>Здавальняючы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стан,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рэканструкцыя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капітальны, бягучы рамонт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не пат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рабуецца</w:t>
            </w:r>
          </w:p>
        </w:tc>
        <w:tc>
          <w:tcPr>
            <w:tcW w:w="3855" w:type="dxa"/>
          </w:tcPr>
          <w:p w14:paraId="7F007306" w14:textId="77777777" w:rsidR="00674CDE" w:rsidRPr="00F2546A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08921559" wp14:editId="6749A809">
                  <wp:extent cx="1494790" cy="1992742"/>
                  <wp:effectExtent l="0" t="0" r="0" b="7620"/>
                  <wp:docPr id="648" name="Рисунок 5" descr="C:\Documents and Settings\1\Мои документы\Загрузки\IMG_05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1\Мои документы\Загрузки\IMG_05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144" cy="2005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918" w:rsidRPr="00F2546A" w14:paraId="68647B3B" w14:textId="77777777" w:rsidTr="00476918">
        <w:tc>
          <w:tcPr>
            <w:tcW w:w="798" w:type="dxa"/>
          </w:tcPr>
          <w:p w14:paraId="55C47A6C" w14:textId="77777777" w:rsidR="00674CDE" w:rsidRPr="00FB0783" w:rsidRDefault="00476918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B0783">
              <w:rPr>
                <w:rFonts w:ascii="Times New Roman" w:hAnsi="Times New Roman"/>
                <w:sz w:val="24"/>
                <w:szCs w:val="24"/>
                <w:lang w:val="be-BY"/>
              </w:rPr>
              <w:t>26</w:t>
            </w:r>
          </w:p>
        </w:tc>
        <w:tc>
          <w:tcPr>
            <w:tcW w:w="3558" w:type="dxa"/>
          </w:tcPr>
          <w:p w14:paraId="6D9953CE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Помнік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землякам</w:t>
            </w: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 </w:t>
            </w:r>
          </w:p>
          <w:p w14:paraId="2E30E61F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В.Ягадніцкі</w:t>
            </w:r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6" w:type="dxa"/>
          </w:tcPr>
          <w:p w14:paraId="24F8F679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1968 </w:t>
            </w:r>
          </w:p>
          <w:p w14:paraId="7E14572C" w14:textId="77777777" w:rsidR="00674CDE" w:rsidRPr="00721F3C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Бетон; вышыня 4 м.</w:t>
            </w:r>
          </w:p>
        </w:tc>
        <w:tc>
          <w:tcPr>
            <w:tcW w:w="2815" w:type="dxa"/>
          </w:tcPr>
          <w:p w14:paraId="6D611D4E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в. Галынь Навагрудскага раёна, Любчанскі с/с</w:t>
            </w:r>
          </w:p>
          <w:p w14:paraId="41AE2FF3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Любчанскі с/с</w:t>
            </w:r>
          </w:p>
        </w:tc>
        <w:tc>
          <w:tcPr>
            <w:tcW w:w="2627" w:type="dxa"/>
          </w:tcPr>
          <w:p w14:paraId="5272456F" w14:textId="77777777" w:rsidR="00674CDE" w:rsidRPr="00C331B7" w:rsidRDefault="00674CDE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331B7">
              <w:rPr>
                <w:rFonts w:ascii="Times New Roman" w:hAnsi="Times New Roman"/>
                <w:sz w:val="24"/>
                <w:szCs w:val="24"/>
                <w:lang w:val="be-BY"/>
              </w:rPr>
              <w:t>Здавальняючы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стан,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рэканструкцыя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капітальны, бягучы рамонт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не пат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рабуецца</w:t>
            </w:r>
          </w:p>
        </w:tc>
        <w:tc>
          <w:tcPr>
            <w:tcW w:w="3855" w:type="dxa"/>
          </w:tcPr>
          <w:p w14:paraId="04DE8A18" w14:textId="77777777" w:rsidR="00674CDE" w:rsidRPr="00F2546A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0FC03DA9" wp14:editId="5D0A2E72">
                  <wp:extent cx="2051368" cy="1538525"/>
                  <wp:effectExtent l="8890" t="0" r="0" b="0"/>
                  <wp:docPr id="673" name="Рисунок 12" descr="C:\Documents and Settings\1\Мои документы\Загрузки\IMG_05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1\Мои документы\Загрузки\IMG_05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77914" cy="1558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918" w:rsidRPr="00F2546A" w14:paraId="1E141F57" w14:textId="77777777" w:rsidTr="00476918">
        <w:tc>
          <w:tcPr>
            <w:tcW w:w="798" w:type="dxa"/>
          </w:tcPr>
          <w:p w14:paraId="71D86F55" w14:textId="77777777" w:rsidR="00674CDE" w:rsidRPr="00FB0783" w:rsidRDefault="00476918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B0783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27</w:t>
            </w:r>
          </w:p>
        </w:tc>
        <w:tc>
          <w:tcPr>
            <w:tcW w:w="3558" w:type="dxa"/>
          </w:tcPr>
          <w:p w14:paraId="1733F51C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Помнік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землякам</w:t>
            </w:r>
          </w:p>
          <w:p w14:paraId="3F4EF5EF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В.Грос</w:t>
            </w:r>
          </w:p>
        </w:tc>
        <w:tc>
          <w:tcPr>
            <w:tcW w:w="1906" w:type="dxa"/>
          </w:tcPr>
          <w:p w14:paraId="533DA598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1964</w:t>
            </w:r>
          </w:p>
          <w:p w14:paraId="7F0694E7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Бетон, гранітныя валуны; вышыня скульптуры 2,5 м.,пастамента 2 м.</w:t>
            </w:r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5" w:type="dxa"/>
          </w:tcPr>
          <w:p w14:paraId="3A8B5635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в. Дзяляцічы Навагрудскага раёна, Любчанскі с/с</w:t>
            </w:r>
          </w:p>
          <w:p w14:paraId="0E770580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Любчанскі с/с</w:t>
            </w:r>
          </w:p>
        </w:tc>
        <w:tc>
          <w:tcPr>
            <w:tcW w:w="2627" w:type="dxa"/>
          </w:tcPr>
          <w:p w14:paraId="071AB59A" w14:textId="77777777" w:rsidR="00674CDE" w:rsidRPr="00C331B7" w:rsidRDefault="00674CDE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331B7">
              <w:rPr>
                <w:rFonts w:ascii="Times New Roman" w:hAnsi="Times New Roman"/>
                <w:sz w:val="24"/>
                <w:szCs w:val="24"/>
                <w:lang w:val="be-BY"/>
              </w:rPr>
              <w:t>Здавальняючы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стан,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рэканструкцыя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капітальны, бягучы рамонт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не пат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рабуецца</w:t>
            </w:r>
          </w:p>
        </w:tc>
        <w:tc>
          <w:tcPr>
            <w:tcW w:w="3855" w:type="dxa"/>
          </w:tcPr>
          <w:p w14:paraId="26B58DF8" w14:textId="77777777" w:rsidR="00674CDE" w:rsidRPr="00F2546A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6AA4B223" wp14:editId="4B52EA0A">
                  <wp:extent cx="2038429" cy="1528823"/>
                  <wp:effectExtent l="7302" t="0" r="7303" b="7302"/>
                  <wp:docPr id="709" name="Рисунок 1" descr="C:\Documents and Settings\1\Мои документы\Загрузки\IMG_05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1\Мои документы\Загрузки\IMG_05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65433" cy="1549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918" w:rsidRPr="00F2546A" w14:paraId="731B5184" w14:textId="77777777" w:rsidTr="00476918">
        <w:tc>
          <w:tcPr>
            <w:tcW w:w="798" w:type="dxa"/>
          </w:tcPr>
          <w:p w14:paraId="05030195" w14:textId="77777777" w:rsidR="00674CDE" w:rsidRPr="00FB0783" w:rsidRDefault="00476918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B0783">
              <w:rPr>
                <w:rFonts w:ascii="Times New Roman" w:hAnsi="Times New Roman"/>
                <w:sz w:val="24"/>
                <w:szCs w:val="24"/>
                <w:lang w:val="be-BY"/>
              </w:rPr>
              <w:t>28</w:t>
            </w:r>
          </w:p>
        </w:tc>
        <w:tc>
          <w:tcPr>
            <w:tcW w:w="3558" w:type="dxa"/>
          </w:tcPr>
          <w:p w14:paraId="5F6074B6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Помнік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землякам </w:t>
            </w:r>
          </w:p>
        </w:tc>
        <w:tc>
          <w:tcPr>
            <w:tcW w:w="1906" w:type="dxa"/>
          </w:tcPr>
          <w:p w14:paraId="126A642E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1967</w:t>
            </w:r>
          </w:p>
          <w:p w14:paraId="1691E812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бетон</w:t>
            </w:r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5" w:type="dxa"/>
          </w:tcPr>
          <w:p w14:paraId="7680A638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аг. Кашалева Навагрудскага раёна, Кашалеўскі с/с</w:t>
            </w:r>
          </w:p>
          <w:p w14:paraId="4075AE93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Кашалеўскі с/с</w:t>
            </w:r>
          </w:p>
        </w:tc>
        <w:tc>
          <w:tcPr>
            <w:tcW w:w="2627" w:type="dxa"/>
          </w:tcPr>
          <w:p w14:paraId="7DB71D88" w14:textId="77777777" w:rsidR="00674CDE" w:rsidRPr="00C331B7" w:rsidRDefault="00674CDE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331B7">
              <w:rPr>
                <w:rFonts w:ascii="Times New Roman" w:hAnsi="Times New Roman"/>
                <w:sz w:val="24"/>
                <w:szCs w:val="24"/>
                <w:lang w:val="be-BY"/>
              </w:rPr>
              <w:t>Здавальняючы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стан,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рэканструкцыя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капітальны, бягучы рамонт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не пат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рабуецца</w:t>
            </w:r>
          </w:p>
        </w:tc>
        <w:tc>
          <w:tcPr>
            <w:tcW w:w="3855" w:type="dxa"/>
          </w:tcPr>
          <w:p w14:paraId="74F4EC54" w14:textId="77777777" w:rsidR="00674CDE" w:rsidRPr="00F2546A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46E96F1A" wp14:editId="045820C0">
                  <wp:extent cx="1514475" cy="2019301"/>
                  <wp:effectExtent l="0" t="0" r="0" b="0"/>
                  <wp:docPr id="734" name="Рисунок 1" descr="C:\Documents and Settings\1\Рабочий стол\монум-декор скульптура\фото\памятник землякам Кошелев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1\Рабочий стол\монум-декор скульптура\фото\памятник землякам Кошелев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263" cy="2029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918" w:rsidRPr="00F2546A" w14:paraId="59813286" w14:textId="77777777" w:rsidTr="00476918">
        <w:tc>
          <w:tcPr>
            <w:tcW w:w="798" w:type="dxa"/>
          </w:tcPr>
          <w:p w14:paraId="7A1330A8" w14:textId="77777777" w:rsidR="00674CDE" w:rsidRPr="00FB0783" w:rsidRDefault="00476918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B0783">
              <w:rPr>
                <w:rFonts w:ascii="Times New Roman" w:hAnsi="Times New Roman"/>
                <w:sz w:val="24"/>
                <w:szCs w:val="24"/>
                <w:lang w:val="be-BY"/>
              </w:rPr>
              <w:t>29</w:t>
            </w:r>
          </w:p>
        </w:tc>
        <w:tc>
          <w:tcPr>
            <w:tcW w:w="3558" w:type="dxa"/>
          </w:tcPr>
          <w:p w14:paraId="4D3E9909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Помнік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Леніну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Уладзіміру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Ільічу</w:t>
            </w:r>
            <w:proofErr w:type="spellEnd"/>
          </w:p>
        </w:tc>
        <w:tc>
          <w:tcPr>
            <w:tcW w:w="1906" w:type="dxa"/>
          </w:tcPr>
          <w:p w14:paraId="7581DFC8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1965</w:t>
            </w:r>
          </w:p>
          <w:p w14:paraId="127302FB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2815" w:type="dxa"/>
          </w:tcPr>
          <w:p w14:paraId="61460C75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аг. Кашалева Навагрудскага раёна, Кашалеўскі с/с</w:t>
            </w:r>
          </w:p>
          <w:p w14:paraId="5758C3F6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Кашалеўскі с/с</w:t>
            </w:r>
          </w:p>
        </w:tc>
        <w:tc>
          <w:tcPr>
            <w:tcW w:w="2627" w:type="dxa"/>
          </w:tcPr>
          <w:p w14:paraId="03629DF2" w14:textId="77777777" w:rsidR="00674CDE" w:rsidRPr="00C331B7" w:rsidRDefault="00674CDE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331B7">
              <w:rPr>
                <w:rFonts w:ascii="Times New Roman" w:hAnsi="Times New Roman"/>
                <w:sz w:val="24"/>
                <w:szCs w:val="24"/>
                <w:lang w:val="be-BY"/>
              </w:rPr>
              <w:t>Здавальняючы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стан,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рэканструкцыя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капітальны, бягучы рамонт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не пат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рабуецца</w:t>
            </w:r>
          </w:p>
        </w:tc>
        <w:tc>
          <w:tcPr>
            <w:tcW w:w="3855" w:type="dxa"/>
          </w:tcPr>
          <w:p w14:paraId="7951FDC4" w14:textId="77777777" w:rsidR="00674CDE" w:rsidRPr="00F2546A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43ED133B" wp14:editId="7907A216">
                  <wp:extent cx="1564481" cy="2085975"/>
                  <wp:effectExtent l="0" t="0" r="0" b="0"/>
                  <wp:docPr id="819" name="Рисунок 2" descr="C:\Documents and Settings\1\Рабочий стол\монум-декор скульптура\фото\памятник Ленину Кошелев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1\Рабочий стол\монум-декор скульптура\фото\памятник Ленину Кошелев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168" cy="2094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918" w:rsidRPr="00F2546A" w14:paraId="12B29DCA" w14:textId="77777777" w:rsidTr="00476918">
        <w:tc>
          <w:tcPr>
            <w:tcW w:w="798" w:type="dxa"/>
          </w:tcPr>
          <w:p w14:paraId="4C7C354A" w14:textId="77777777" w:rsidR="00674CDE" w:rsidRPr="00FB0783" w:rsidRDefault="00674CDE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B0783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3</w:t>
            </w:r>
            <w:r w:rsidR="00476918" w:rsidRPr="00FB0783">
              <w:rPr>
                <w:rFonts w:ascii="Times New Roman" w:hAnsi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3558" w:type="dxa"/>
          </w:tcPr>
          <w:p w14:paraId="54154654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Помнік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землякам</w:t>
            </w:r>
          </w:p>
        </w:tc>
        <w:tc>
          <w:tcPr>
            <w:tcW w:w="1906" w:type="dxa"/>
          </w:tcPr>
          <w:p w14:paraId="4F37D450" w14:textId="77777777" w:rsidR="00674CDE" w:rsidRPr="006827D9" w:rsidRDefault="006827D9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бетон</w:t>
            </w:r>
          </w:p>
        </w:tc>
        <w:tc>
          <w:tcPr>
            <w:tcW w:w="2815" w:type="dxa"/>
          </w:tcPr>
          <w:p w14:paraId="2BD8EC10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в. Кудавічы Навагрудскага раёна, Валеўскі с/с </w:t>
            </w:r>
          </w:p>
          <w:p w14:paraId="3BE4E3FA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Валеўскі с/с</w:t>
            </w:r>
          </w:p>
        </w:tc>
        <w:tc>
          <w:tcPr>
            <w:tcW w:w="2627" w:type="dxa"/>
          </w:tcPr>
          <w:p w14:paraId="570AB035" w14:textId="77777777" w:rsidR="00674CDE" w:rsidRPr="00C331B7" w:rsidRDefault="00674CDE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331B7">
              <w:rPr>
                <w:rFonts w:ascii="Times New Roman" w:hAnsi="Times New Roman"/>
                <w:sz w:val="24"/>
                <w:szCs w:val="24"/>
                <w:lang w:val="be-BY"/>
              </w:rPr>
              <w:t>Здавальняючы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стан,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рэканструкцыя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капітальны, бягучы рамонт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не пат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рабуецца</w:t>
            </w:r>
          </w:p>
        </w:tc>
        <w:tc>
          <w:tcPr>
            <w:tcW w:w="3855" w:type="dxa"/>
          </w:tcPr>
          <w:p w14:paraId="5016B88B" w14:textId="77777777" w:rsidR="00674CDE" w:rsidRPr="00F2546A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34E21629" wp14:editId="6078F996">
                  <wp:extent cx="2311038" cy="1733550"/>
                  <wp:effectExtent l="0" t="0" r="0" b="0"/>
                  <wp:docPr id="839" name="Рисунок 2" descr="C:\Documents and Settings\1\Мои документы\Загрузки\IMG_04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1\Мои документы\Загрузки\IMG_04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9407" cy="1739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918" w:rsidRPr="00F2546A" w14:paraId="2ED07970" w14:textId="77777777" w:rsidTr="00476918">
        <w:tc>
          <w:tcPr>
            <w:tcW w:w="798" w:type="dxa"/>
          </w:tcPr>
          <w:p w14:paraId="695C1A6F" w14:textId="77777777" w:rsidR="00674CDE" w:rsidRPr="00FB0783" w:rsidRDefault="00476918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B0783">
              <w:rPr>
                <w:rFonts w:ascii="Times New Roman" w:hAnsi="Times New Roman"/>
                <w:sz w:val="24"/>
                <w:szCs w:val="24"/>
                <w:lang w:val="be-BY"/>
              </w:rPr>
              <w:t>31</w:t>
            </w:r>
          </w:p>
        </w:tc>
        <w:tc>
          <w:tcPr>
            <w:tcW w:w="3558" w:type="dxa"/>
          </w:tcPr>
          <w:p w14:paraId="0D6EFC2E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Помнік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землякам</w:t>
            </w:r>
          </w:p>
        </w:tc>
        <w:tc>
          <w:tcPr>
            <w:tcW w:w="1906" w:type="dxa"/>
          </w:tcPr>
          <w:p w14:paraId="75CD1ABE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1967 </w:t>
            </w:r>
          </w:p>
          <w:p w14:paraId="5887E767" w14:textId="77777777" w:rsidR="006827D9" w:rsidRDefault="006827D9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Бетон</w:t>
            </w:r>
          </w:p>
          <w:p w14:paraId="70C54856" w14:textId="77777777" w:rsidR="006827D9" w:rsidRPr="006827D9" w:rsidRDefault="006827D9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815" w:type="dxa"/>
          </w:tcPr>
          <w:p w14:paraId="5B74F6FD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в. Лаўрышава Навагрудскага раёна, Шчорсаўскі с/с</w:t>
            </w:r>
          </w:p>
          <w:p w14:paraId="3134298B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Шчорсаўскі с/с</w:t>
            </w:r>
          </w:p>
        </w:tc>
        <w:tc>
          <w:tcPr>
            <w:tcW w:w="2627" w:type="dxa"/>
          </w:tcPr>
          <w:p w14:paraId="392A86F9" w14:textId="77777777" w:rsidR="00674CDE" w:rsidRPr="00C331B7" w:rsidRDefault="00674CDE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331B7">
              <w:rPr>
                <w:rFonts w:ascii="Times New Roman" w:hAnsi="Times New Roman"/>
                <w:sz w:val="24"/>
                <w:szCs w:val="24"/>
                <w:lang w:val="be-BY"/>
              </w:rPr>
              <w:t>Здавальняючы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стан,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рэканструкцыя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капітальны, бягучы рамонт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не пат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рабуецца</w:t>
            </w:r>
          </w:p>
        </w:tc>
        <w:tc>
          <w:tcPr>
            <w:tcW w:w="3855" w:type="dxa"/>
          </w:tcPr>
          <w:p w14:paraId="2F88D141" w14:textId="77777777" w:rsidR="00674CDE" w:rsidRPr="00F2546A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1C0BCF67" wp14:editId="0C206914">
                  <wp:extent cx="2203344" cy="1652508"/>
                  <wp:effectExtent l="8573" t="0" r="0" b="0"/>
                  <wp:docPr id="858" name="Рисунок 14" descr="C:\Documents and Settings\1\Мои документы\Загрузки\IMG_0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1\Мои документы\Загрузки\IMG_0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14204" cy="1660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918" w:rsidRPr="00F2546A" w14:paraId="1D59776F" w14:textId="77777777" w:rsidTr="00476918">
        <w:tc>
          <w:tcPr>
            <w:tcW w:w="798" w:type="dxa"/>
          </w:tcPr>
          <w:p w14:paraId="0ECF9AD4" w14:textId="77777777" w:rsidR="00674CDE" w:rsidRPr="00FB0783" w:rsidRDefault="00476918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B0783">
              <w:rPr>
                <w:rFonts w:ascii="Times New Roman" w:hAnsi="Times New Roman"/>
                <w:sz w:val="24"/>
                <w:szCs w:val="24"/>
                <w:lang w:val="be-BY"/>
              </w:rPr>
              <w:t>32</w:t>
            </w:r>
          </w:p>
        </w:tc>
        <w:tc>
          <w:tcPr>
            <w:tcW w:w="3558" w:type="dxa"/>
          </w:tcPr>
          <w:p w14:paraId="4D736206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Брацкая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магіла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савецкіх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воінаў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і партызан</w:t>
            </w:r>
          </w:p>
        </w:tc>
        <w:tc>
          <w:tcPr>
            <w:tcW w:w="1906" w:type="dxa"/>
          </w:tcPr>
          <w:p w14:paraId="5E84640F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1957 </w:t>
            </w:r>
          </w:p>
          <w:p w14:paraId="17FF7229" w14:textId="77777777" w:rsidR="006827D9" w:rsidRPr="006827D9" w:rsidRDefault="006827D9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бетон</w:t>
            </w:r>
          </w:p>
        </w:tc>
        <w:tc>
          <w:tcPr>
            <w:tcW w:w="2815" w:type="dxa"/>
          </w:tcPr>
          <w:p w14:paraId="3DCB5926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г.п. Любча Навагрудскага раёна, Любчанскі с/с, на плошчы Салабуціна,</w:t>
            </w:r>
          </w:p>
          <w:p w14:paraId="3D27E0DE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Любчанскі с/с</w:t>
            </w:r>
          </w:p>
        </w:tc>
        <w:tc>
          <w:tcPr>
            <w:tcW w:w="2627" w:type="dxa"/>
          </w:tcPr>
          <w:p w14:paraId="3DEA8B3A" w14:textId="77777777" w:rsidR="00674CDE" w:rsidRPr="004A25F6" w:rsidRDefault="00674CDE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Добры стан, 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рэканструкцыя капітальны, бягучы рамонт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не пат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рабуецца</w:t>
            </w:r>
          </w:p>
        </w:tc>
        <w:tc>
          <w:tcPr>
            <w:tcW w:w="3855" w:type="dxa"/>
          </w:tcPr>
          <w:p w14:paraId="69EBFD18" w14:textId="77777777" w:rsidR="00674CDE" w:rsidRPr="00F2546A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  <w:r w:rsidRPr="0039661A">
              <w:rPr>
                <w:rFonts w:ascii="Times New Roman" w:hAnsi="Times New Roman"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526BE2C1" wp14:editId="0FE6F2B0">
                  <wp:extent cx="1676400" cy="2240352"/>
                  <wp:effectExtent l="0" t="0" r="0" b="7620"/>
                  <wp:docPr id="859" name="Рисунок 4" descr="D:\ФОТО\2022\мониторинг 2 квартал\Любча, могила\IMG_20220629_140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ФОТО\2022\мониторинг 2 квартал\Любча, могила\IMG_20220629_1409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362" cy="2265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918" w:rsidRPr="00F2546A" w14:paraId="5532EE26" w14:textId="77777777" w:rsidTr="00476918">
        <w:tc>
          <w:tcPr>
            <w:tcW w:w="798" w:type="dxa"/>
          </w:tcPr>
          <w:p w14:paraId="0C479E84" w14:textId="77777777" w:rsidR="00674CDE" w:rsidRPr="00FB0783" w:rsidRDefault="00476918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B0783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33</w:t>
            </w:r>
          </w:p>
        </w:tc>
        <w:tc>
          <w:tcPr>
            <w:tcW w:w="3558" w:type="dxa"/>
          </w:tcPr>
          <w:p w14:paraId="3298E27B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Мемарыяльная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дошка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ў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гонар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вызваліцеляў</w:t>
            </w:r>
            <w:proofErr w:type="spellEnd"/>
          </w:p>
        </w:tc>
        <w:tc>
          <w:tcPr>
            <w:tcW w:w="1906" w:type="dxa"/>
          </w:tcPr>
          <w:p w14:paraId="2E3548D3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1969 </w:t>
            </w:r>
          </w:p>
        </w:tc>
        <w:tc>
          <w:tcPr>
            <w:tcW w:w="2815" w:type="dxa"/>
          </w:tcPr>
          <w:p w14:paraId="4D378CB6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г.п. Любча Навагрудскага раёна, Любчанскі с/с, на плошчы Салабуціна, 6 (на будынку пошты).</w:t>
            </w:r>
          </w:p>
          <w:p w14:paraId="671DF596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Любчанскі с/с</w:t>
            </w:r>
          </w:p>
        </w:tc>
        <w:tc>
          <w:tcPr>
            <w:tcW w:w="2627" w:type="dxa"/>
          </w:tcPr>
          <w:p w14:paraId="036362AC" w14:textId="77777777" w:rsidR="00674CDE" w:rsidRPr="00C331B7" w:rsidRDefault="00674CDE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331B7">
              <w:rPr>
                <w:rFonts w:ascii="Times New Roman" w:hAnsi="Times New Roman"/>
                <w:sz w:val="24"/>
                <w:szCs w:val="24"/>
                <w:lang w:val="be-BY"/>
              </w:rPr>
              <w:t>Здавальняючы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стан,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рэканструкцыя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капітальны, бягучы рамонт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не пат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рабуецца</w:t>
            </w:r>
          </w:p>
        </w:tc>
        <w:tc>
          <w:tcPr>
            <w:tcW w:w="3855" w:type="dxa"/>
          </w:tcPr>
          <w:p w14:paraId="16CD1889" w14:textId="77777777" w:rsidR="00674CDE" w:rsidRPr="00F2546A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29F904FC" wp14:editId="5140F01E">
                  <wp:extent cx="1990511" cy="1492885"/>
                  <wp:effectExtent l="952" t="0" r="0" b="0"/>
                  <wp:docPr id="876" name="Рисунок 4" descr="C:\Documents and Settings\1\Мои документы\Загрузки\IMG_05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1\Мои документы\Загрузки\IMG_05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03315" cy="1502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918" w:rsidRPr="00F2546A" w14:paraId="79A51EF4" w14:textId="77777777" w:rsidTr="00476918">
        <w:tc>
          <w:tcPr>
            <w:tcW w:w="798" w:type="dxa"/>
          </w:tcPr>
          <w:p w14:paraId="1DE7125B" w14:textId="77777777" w:rsidR="00674CDE" w:rsidRPr="00FB0783" w:rsidRDefault="00476918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B0783">
              <w:rPr>
                <w:rFonts w:ascii="Times New Roman" w:hAnsi="Times New Roman"/>
                <w:sz w:val="24"/>
                <w:szCs w:val="24"/>
                <w:lang w:val="be-BY"/>
              </w:rPr>
              <w:t>34</w:t>
            </w:r>
          </w:p>
        </w:tc>
        <w:tc>
          <w:tcPr>
            <w:tcW w:w="3558" w:type="dxa"/>
          </w:tcPr>
          <w:p w14:paraId="44B7EBC6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Помнік </w:t>
            </w:r>
          </w:p>
          <w:p w14:paraId="5EDCE60A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У.І.Леніну </w:t>
            </w:r>
          </w:p>
        </w:tc>
        <w:tc>
          <w:tcPr>
            <w:tcW w:w="1906" w:type="dxa"/>
          </w:tcPr>
          <w:p w14:paraId="5B72090A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1948 </w:t>
            </w:r>
          </w:p>
          <w:p w14:paraId="40D1A4B1" w14:textId="77777777" w:rsidR="006827D9" w:rsidRPr="006827D9" w:rsidRDefault="006827D9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бетон</w:t>
            </w:r>
          </w:p>
        </w:tc>
        <w:tc>
          <w:tcPr>
            <w:tcW w:w="2815" w:type="dxa"/>
          </w:tcPr>
          <w:p w14:paraId="45A7EEE5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г.п. Любча Навагрудскага раёна, Любчанскі с/с, на</w:t>
            </w:r>
          </w:p>
          <w:p w14:paraId="5684A3CD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 пл. Салабуціна ў скверы</w:t>
            </w:r>
          </w:p>
          <w:p w14:paraId="398CDCCB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Любчанскі с/с</w:t>
            </w:r>
          </w:p>
        </w:tc>
        <w:tc>
          <w:tcPr>
            <w:tcW w:w="2627" w:type="dxa"/>
          </w:tcPr>
          <w:p w14:paraId="6BFF321B" w14:textId="77777777" w:rsidR="00674CDE" w:rsidRPr="004A25F6" w:rsidRDefault="00674CDE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Добры стан, 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рэканструкцыя капітальны, бягучы рамонт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не пат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рабуецца</w:t>
            </w:r>
          </w:p>
        </w:tc>
        <w:tc>
          <w:tcPr>
            <w:tcW w:w="3855" w:type="dxa"/>
          </w:tcPr>
          <w:p w14:paraId="38323842" w14:textId="77777777" w:rsidR="00674CDE" w:rsidRPr="00F2546A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43488E0F" wp14:editId="517EA326">
                  <wp:extent cx="2094230" cy="1570673"/>
                  <wp:effectExtent l="0" t="4763" r="0" b="0"/>
                  <wp:docPr id="877" name="Рисунок 8" descr="C:\Documents and Settings\1\Мои документы\Загрузки\IMG_05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1\Мои документы\Загрузки\IMG_05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06032" cy="157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918" w:rsidRPr="00F2546A" w14:paraId="7EA1EB2D" w14:textId="77777777" w:rsidTr="00476918">
        <w:tc>
          <w:tcPr>
            <w:tcW w:w="798" w:type="dxa"/>
          </w:tcPr>
          <w:p w14:paraId="4EA174D2" w14:textId="77777777" w:rsidR="00674CDE" w:rsidRPr="00FB0783" w:rsidRDefault="00476918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B0783">
              <w:rPr>
                <w:rFonts w:ascii="Times New Roman" w:hAnsi="Times New Roman"/>
                <w:sz w:val="24"/>
                <w:szCs w:val="24"/>
                <w:lang w:val="be-BY"/>
              </w:rPr>
              <w:t>35</w:t>
            </w:r>
          </w:p>
        </w:tc>
        <w:tc>
          <w:tcPr>
            <w:tcW w:w="3558" w:type="dxa"/>
          </w:tcPr>
          <w:p w14:paraId="230B71A2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Помнік-бюст Сечкі Людмілы Паўлаўны</w:t>
            </w:r>
          </w:p>
          <w:p w14:paraId="0913296C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В.Грос</w:t>
            </w:r>
          </w:p>
        </w:tc>
        <w:tc>
          <w:tcPr>
            <w:tcW w:w="1906" w:type="dxa"/>
          </w:tcPr>
          <w:p w14:paraId="3F28D858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1964 </w:t>
            </w:r>
          </w:p>
          <w:p w14:paraId="1D008615" w14:textId="77777777" w:rsidR="00674CDE" w:rsidRPr="008C4C47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Бетон; вышыня бюста 90см.,пастамента 2,5 м.</w:t>
            </w:r>
          </w:p>
        </w:tc>
        <w:tc>
          <w:tcPr>
            <w:tcW w:w="2815" w:type="dxa"/>
          </w:tcPr>
          <w:p w14:paraId="38248C80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г.п. Любча Навагрудскага раёна, Любчанскі с/с</w:t>
            </w:r>
          </w:p>
          <w:p w14:paraId="6D2EDF2B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Любчанскі с/с</w:t>
            </w:r>
          </w:p>
        </w:tc>
        <w:tc>
          <w:tcPr>
            <w:tcW w:w="2627" w:type="dxa"/>
          </w:tcPr>
          <w:p w14:paraId="3A345834" w14:textId="77777777" w:rsidR="00674CDE" w:rsidRPr="004A25F6" w:rsidRDefault="00674CDE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Добры стан, 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рэканструкцыя капітальны, бягучы рамонт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не пат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рабуецца</w:t>
            </w:r>
          </w:p>
        </w:tc>
        <w:tc>
          <w:tcPr>
            <w:tcW w:w="3855" w:type="dxa"/>
          </w:tcPr>
          <w:p w14:paraId="052885CE" w14:textId="77777777" w:rsidR="00674CDE" w:rsidRPr="00F2546A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0245D082" wp14:editId="4B5CCDB0">
                  <wp:extent cx="2144607" cy="1608455"/>
                  <wp:effectExtent l="1270" t="0" r="0" b="0"/>
                  <wp:docPr id="878" name="Рисунок 2" descr="C:\Documents and Settings\1\Мои документы\Загрузки\IMG_05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1\Мои документы\Загрузки\IMG_05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51433" cy="1613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918" w:rsidRPr="00F2546A" w14:paraId="7872446A" w14:textId="77777777" w:rsidTr="00476918">
        <w:tc>
          <w:tcPr>
            <w:tcW w:w="798" w:type="dxa"/>
          </w:tcPr>
          <w:p w14:paraId="24C81828" w14:textId="77777777" w:rsidR="00674CDE" w:rsidRPr="00FB0783" w:rsidRDefault="00476918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B0783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3</w:t>
            </w:r>
            <w:r w:rsidR="00674CDE" w:rsidRPr="00FB0783">
              <w:rPr>
                <w:rFonts w:ascii="Times New Roman" w:hAnsi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3558" w:type="dxa"/>
          </w:tcPr>
          <w:p w14:paraId="2B538548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Помнік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землякам</w:t>
            </w: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 </w:t>
            </w:r>
          </w:p>
          <w:p w14:paraId="3E2CF153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В.Ягадніцкі</w:t>
            </w:r>
          </w:p>
        </w:tc>
        <w:tc>
          <w:tcPr>
            <w:tcW w:w="1906" w:type="dxa"/>
          </w:tcPr>
          <w:p w14:paraId="5D32D2A5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1967</w:t>
            </w:r>
          </w:p>
          <w:p w14:paraId="01C7E773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бетон;</w:t>
            </w:r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5" w:type="dxa"/>
          </w:tcPr>
          <w:p w14:paraId="6D06E2A5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в. Масцішча Навагрудскага раёна, Уселюбскі с/с</w:t>
            </w:r>
          </w:p>
          <w:p w14:paraId="3C31B2CE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Уселюбскі с/с</w:t>
            </w:r>
          </w:p>
        </w:tc>
        <w:tc>
          <w:tcPr>
            <w:tcW w:w="2627" w:type="dxa"/>
          </w:tcPr>
          <w:p w14:paraId="59A551BD" w14:textId="77777777" w:rsidR="00674CDE" w:rsidRPr="00C331B7" w:rsidRDefault="00674CDE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331B7">
              <w:rPr>
                <w:rFonts w:ascii="Times New Roman" w:hAnsi="Times New Roman"/>
                <w:sz w:val="24"/>
                <w:szCs w:val="24"/>
                <w:lang w:val="be-BY"/>
              </w:rPr>
              <w:t>Здавальняючы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стан,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рэканструкцыя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капітальны, бягучы рамонт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не пат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рабуецца</w:t>
            </w:r>
          </w:p>
        </w:tc>
        <w:tc>
          <w:tcPr>
            <w:tcW w:w="3855" w:type="dxa"/>
          </w:tcPr>
          <w:p w14:paraId="363DB5C0" w14:textId="77777777" w:rsidR="00674CDE" w:rsidRPr="00F2546A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424BB733" wp14:editId="6DBFFD56">
                  <wp:extent cx="1514476" cy="2019300"/>
                  <wp:effectExtent l="0" t="0" r="9525" b="0"/>
                  <wp:docPr id="892" name="Рисунок 14" descr="C:\Documents and Settings\1\Мои документы\Загрузки\IMG_04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1\Мои документы\Загрузки\IMG_04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555" cy="2027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918" w:rsidRPr="00F2546A" w14:paraId="09592D80" w14:textId="77777777" w:rsidTr="00476918">
        <w:tc>
          <w:tcPr>
            <w:tcW w:w="798" w:type="dxa"/>
          </w:tcPr>
          <w:p w14:paraId="52B78327" w14:textId="77777777" w:rsidR="00674CDE" w:rsidRPr="00FB0783" w:rsidRDefault="00476918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B0783">
              <w:rPr>
                <w:rFonts w:ascii="Times New Roman" w:hAnsi="Times New Roman"/>
                <w:sz w:val="24"/>
                <w:szCs w:val="24"/>
                <w:lang w:val="be-BY"/>
              </w:rPr>
              <w:t>3</w:t>
            </w:r>
            <w:r w:rsidR="00674CDE" w:rsidRPr="00FB0783">
              <w:rPr>
                <w:rFonts w:ascii="Times New Roman" w:hAnsi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3558" w:type="dxa"/>
          </w:tcPr>
          <w:p w14:paraId="652F57B1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Помнік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ахвярам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фашызму</w:t>
            </w:r>
            <w:proofErr w:type="spellEnd"/>
          </w:p>
        </w:tc>
        <w:tc>
          <w:tcPr>
            <w:tcW w:w="1906" w:type="dxa"/>
          </w:tcPr>
          <w:p w14:paraId="64440A0C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1956 </w:t>
            </w:r>
          </w:p>
          <w:p w14:paraId="21426C04" w14:textId="77777777" w:rsidR="006827D9" w:rsidRPr="006827D9" w:rsidRDefault="006827D9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бетон</w:t>
            </w:r>
          </w:p>
        </w:tc>
        <w:tc>
          <w:tcPr>
            <w:tcW w:w="2815" w:type="dxa"/>
          </w:tcPr>
          <w:p w14:paraId="0C36A063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аг. Нягневічы Навагрудскага раёна, Нягневіцкі с/с </w:t>
            </w:r>
          </w:p>
          <w:p w14:paraId="26B39BA8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Нягневіцкі с/с</w:t>
            </w:r>
          </w:p>
        </w:tc>
        <w:tc>
          <w:tcPr>
            <w:tcW w:w="2627" w:type="dxa"/>
          </w:tcPr>
          <w:p w14:paraId="53673D85" w14:textId="77777777" w:rsidR="00674CDE" w:rsidRPr="00C331B7" w:rsidRDefault="00674CDE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331B7">
              <w:rPr>
                <w:rFonts w:ascii="Times New Roman" w:hAnsi="Times New Roman"/>
                <w:sz w:val="24"/>
                <w:szCs w:val="24"/>
                <w:lang w:val="be-BY"/>
              </w:rPr>
              <w:t>Здавальняючы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стан,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рэканструкцыя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капітальны, бягучы рамонт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не пат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рабуецца</w:t>
            </w:r>
          </w:p>
        </w:tc>
        <w:tc>
          <w:tcPr>
            <w:tcW w:w="3855" w:type="dxa"/>
          </w:tcPr>
          <w:p w14:paraId="3AAFE7B7" w14:textId="77777777" w:rsidR="00674CDE" w:rsidRPr="00F2546A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7966B5F6" wp14:editId="745FA9F5">
                  <wp:extent cx="2024803" cy="1518603"/>
                  <wp:effectExtent l="5397" t="0" r="318" b="317"/>
                  <wp:docPr id="904" name="Рисунок 11" descr="C:\Documents and Settings\1\Мои документы\Загрузки\IMG_0484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1\Мои документы\Загрузки\IMG_0484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38525" cy="1528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918" w:rsidRPr="00F2546A" w14:paraId="5063E89F" w14:textId="77777777" w:rsidTr="00476918">
        <w:tc>
          <w:tcPr>
            <w:tcW w:w="798" w:type="dxa"/>
          </w:tcPr>
          <w:p w14:paraId="3D334F0F" w14:textId="77777777" w:rsidR="00674CDE" w:rsidRPr="00FB0783" w:rsidRDefault="00476918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B0783">
              <w:rPr>
                <w:rFonts w:ascii="Times New Roman" w:hAnsi="Times New Roman"/>
                <w:sz w:val="24"/>
                <w:szCs w:val="24"/>
                <w:lang w:val="be-BY"/>
              </w:rPr>
              <w:t>3</w:t>
            </w:r>
            <w:r w:rsidR="00674CDE" w:rsidRPr="00FB0783">
              <w:rPr>
                <w:rFonts w:ascii="Times New Roman" w:hAnsi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3558" w:type="dxa"/>
          </w:tcPr>
          <w:p w14:paraId="746CB7D4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Помнік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трактару</w:t>
            </w:r>
            <w:proofErr w:type="spellEnd"/>
          </w:p>
        </w:tc>
        <w:tc>
          <w:tcPr>
            <w:tcW w:w="1906" w:type="dxa"/>
          </w:tcPr>
          <w:p w14:paraId="09D547DD" w14:textId="77777777" w:rsidR="00674CDE" w:rsidRPr="00F2546A" w:rsidRDefault="00674CDE" w:rsidP="00476918">
            <w:pPr>
              <w:tabs>
                <w:tab w:val="left" w:pos="210"/>
              </w:tabs>
              <w:rPr>
                <w:rFonts w:ascii="Times New Roman" w:hAnsi="Times New Roman"/>
                <w:sz w:val="18"/>
                <w:szCs w:val="24"/>
                <w:lang w:val="be-BY"/>
              </w:rPr>
            </w:pPr>
          </w:p>
        </w:tc>
        <w:tc>
          <w:tcPr>
            <w:tcW w:w="2815" w:type="dxa"/>
          </w:tcPr>
          <w:p w14:paraId="5632A8E6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аг. Нягневічы Навагрудскага раёна, Нягневіцкі с/с</w:t>
            </w:r>
          </w:p>
          <w:p w14:paraId="7086618F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Нягневіцкі с/с</w:t>
            </w:r>
          </w:p>
        </w:tc>
        <w:tc>
          <w:tcPr>
            <w:tcW w:w="2627" w:type="dxa"/>
          </w:tcPr>
          <w:p w14:paraId="6E599B44" w14:textId="77777777" w:rsidR="00674CDE" w:rsidRPr="00C331B7" w:rsidRDefault="00674CDE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331B7">
              <w:rPr>
                <w:rFonts w:ascii="Times New Roman" w:hAnsi="Times New Roman"/>
                <w:sz w:val="24"/>
                <w:szCs w:val="24"/>
                <w:lang w:val="be-BY"/>
              </w:rPr>
              <w:t>Здавальняючы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стан,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рэканструкцыя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капітальны, бягучы рамонт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не пат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рабуецца</w:t>
            </w:r>
          </w:p>
        </w:tc>
        <w:tc>
          <w:tcPr>
            <w:tcW w:w="3855" w:type="dxa"/>
          </w:tcPr>
          <w:p w14:paraId="7EA66454" w14:textId="77777777" w:rsidR="00674CDE" w:rsidRPr="00F2546A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15080522" wp14:editId="6FB996D5">
                  <wp:extent cx="2036975" cy="1527730"/>
                  <wp:effectExtent l="6985" t="0" r="8890" b="8890"/>
                  <wp:docPr id="915" name="Рисунок 6" descr="C:\Documents and Settings\1\Мои документы\Загрузки\IMG_04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1\Мои документы\Загрузки\IMG_04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68473" cy="1551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918" w:rsidRPr="00F2546A" w14:paraId="067FB902" w14:textId="77777777" w:rsidTr="00476918">
        <w:tc>
          <w:tcPr>
            <w:tcW w:w="798" w:type="dxa"/>
          </w:tcPr>
          <w:p w14:paraId="23DFEA37" w14:textId="77777777" w:rsidR="00674CDE" w:rsidRPr="00FB0783" w:rsidRDefault="00476918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B0783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3</w:t>
            </w:r>
            <w:r w:rsidR="00674CDE" w:rsidRPr="00FB0783">
              <w:rPr>
                <w:rFonts w:ascii="Times New Roman" w:hAnsi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3558" w:type="dxa"/>
          </w:tcPr>
          <w:p w14:paraId="6028FA46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Помнік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землякам</w:t>
            </w:r>
          </w:p>
        </w:tc>
        <w:tc>
          <w:tcPr>
            <w:tcW w:w="1906" w:type="dxa"/>
          </w:tcPr>
          <w:p w14:paraId="1F163569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1967 </w:t>
            </w:r>
          </w:p>
          <w:p w14:paraId="320BB8CA" w14:textId="77777777" w:rsidR="006827D9" w:rsidRPr="006827D9" w:rsidRDefault="006827D9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бетон</w:t>
            </w:r>
          </w:p>
        </w:tc>
        <w:tc>
          <w:tcPr>
            <w:tcW w:w="2815" w:type="dxa"/>
          </w:tcPr>
          <w:p w14:paraId="06BCE757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аг. Нягневічы Навагрудскага раёна, Нягневіцкі с/с</w:t>
            </w:r>
          </w:p>
          <w:p w14:paraId="1803B2CC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Нягневіцкі с/с</w:t>
            </w:r>
          </w:p>
        </w:tc>
        <w:tc>
          <w:tcPr>
            <w:tcW w:w="2627" w:type="dxa"/>
          </w:tcPr>
          <w:p w14:paraId="60EF0CCE" w14:textId="77777777" w:rsidR="00674CDE" w:rsidRPr="00C331B7" w:rsidRDefault="00674CDE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331B7">
              <w:rPr>
                <w:rFonts w:ascii="Times New Roman" w:hAnsi="Times New Roman"/>
                <w:sz w:val="24"/>
                <w:szCs w:val="24"/>
                <w:lang w:val="be-BY"/>
              </w:rPr>
              <w:t>Здавальняючы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стан,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рэканструкцыя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капітальны, бягучы рамонт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не пат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рабуецца</w:t>
            </w:r>
          </w:p>
        </w:tc>
        <w:tc>
          <w:tcPr>
            <w:tcW w:w="3855" w:type="dxa"/>
          </w:tcPr>
          <w:p w14:paraId="4DCB2CBA" w14:textId="77777777" w:rsidR="00674CDE" w:rsidRPr="00F2546A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3DDC4D09" wp14:editId="47841C39">
                  <wp:extent cx="2032955" cy="1524716"/>
                  <wp:effectExtent l="6350" t="0" r="0" b="0"/>
                  <wp:docPr id="925" name="Рисунок 2" descr="C:\Documents and Settings\1\Мои документы\Загрузки\IMG_04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1\Мои документы\Загрузки\IMG_04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81429" cy="1561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918" w:rsidRPr="00F2546A" w14:paraId="67BECCA9" w14:textId="77777777" w:rsidTr="00476918">
        <w:tc>
          <w:tcPr>
            <w:tcW w:w="798" w:type="dxa"/>
          </w:tcPr>
          <w:p w14:paraId="6CE9489B" w14:textId="77777777" w:rsidR="00674CDE" w:rsidRPr="00FB0783" w:rsidRDefault="00476918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B0783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  <w:r w:rsidR="006827D9" w:rsidRPr="00FB0783">
              <w:rPr>
                <w:rFonts w:ascii="Times New Roman" w:hAnsi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3558" w:type="dxa"/>
          </w:tcPr>
          <w:p w14:paraId="4C935C11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Помнік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землякам</w:t>
            </w:r>
          </w:p>
        </w:tc>
        <w:tc>
          <w:tcPr>
            <w:tcW w:w="1906" w:type="dxa"/>
          </w:tcPr>
          <w:p w14:paraId="4C3FD875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1969 </w:t>
            </w:r>
          </w:p>
          <w:p w14:paraId="485FEA01" w14:textId="77777777" w:rsidR="006827D9" w:rsidRPr="006827D9" w:rsidRDefault="006827D9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бетон</w:t>
            </w:r>
          </w:p>
        </w:tc>
        <w:tc>
          <w:tcPr>
            <w:tcW w:w="2815" w:type="dxa"/>
          </w:tcPr>
          <w:p w14:paraId="22A0F89D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аг. Пятрэвічы Навагрудскага раёна, Пятрэвіцкі с/с</w:t>
            </w:r>
          </w:p>
        </w:tc>
        <w:tc>
          <w:tcPr>
            <w:tcW w:w="2627" w:type="dxa"/>
          </w:tcPr>
          <w:p w14:paraId="146E671F" w14:textId="77777777" w:rsidR="00674CDE" w:rsidRPr="00C331B7" w:rsidRDefault="00674CDE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331B7">
              <w:rPr>
                <w:rFonts w:ascii="Times New Roman" w:hAnsi="Times New Roman"/>
                <w:sz w:val="24"/>
                <w:szCs w:val="24"/>
                <w:lang w:val="be-BY"/>
              </w:rPr>
              <w:t>Здавальняючы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стан,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рэканструкцыя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капітальны, бягучы рамонт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не пат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рабуецца</w:t>
            </w:r>
          </w:p>
        </w:tc>
        <w:tc>
          <w:tcPr>
            <w:tcW w:w="3855" w:type="dxa"/>
          </w:tcPr>
          <w:p w14:paraId="6A76B9B2" w14:textId="77777777" w:rsidR="00674CDE" w:rsidRPr="00F2546A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323B9B43" wp14:editId="33C02A0A">
                  <wp:extent cx="1533525" cy="2045145"/>
                  <wp:effectExtent l="0" t="0" r="0" b="0"/>
                  <wp:docPr id="934" name="Рисунок 6" descr="C:\Documents and Settings\1\Мои документы\Загрузки\IMG_04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1\Мои документы\Загрузки\IMG_04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831" cy="2060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918" w:rsidRPr="00F2546A" w14:paraId="6E0A3750" w14:textId="77777777" w:rsidTr="00476918">
        <w:tc>
          <w:tcPr>
            <w:tcW w:w="798" w:type="dxa"/>
          </w:tcPr>
          <w:p w14:paraId="1DBE57EC" w14:textId="77777777" w:rsidR="00674CDE" w:rsidRPr="00FB0783" w:rsidRDefault="00476918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B0783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  <w:r w:rsidR="006827D9" w:rsidRPr="00FB0783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3558" w:type="dxa"/>
          </w:tcPr>
          <w:p w14:paraId="2A3FBB1F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Помнік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магіле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ахвяр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фашызму</w:t>
            </w:r>
            <w:proofErr w:type="spellEnd"/>
          </w:p>
        </w:tc>
        <w:tc>
          <w:tcPr>
            <w:tcW w:w="1906" w:type="dxa"/>
          </w:tcPr>
          <w:p w14:paraId="69FA6B8D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1968 </w:t>
            </w:r>
          </w:p>
          <w:p w14:paraId="46FCF184" w14:textId="77777777" w:rsidR="006827D9" w:rsidRPr="006827D9" w:rsidRDefault="006827D9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бетон</w:t>
            </w:r>
          </w:p>
        </w:tc>
        <w:tc>
          <w:tcPr>
            <w:tcW w:w="2815" w:type="dxa"/>
          </w:tcPr>
          <w:p w14:paraId="70CA2101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в.Скрыдлева Навагрудскага раёна, Кашалеўскі с/с</w:t>
            </w:r>
          </w:p>
          <w:p w14:paraId="15610B38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Кашалеўскі с/с</w:t>
            </w:r>
          </w:p>
        </w:tc>
        <w:tc>
          <w:tcPr>
            <w:tcW w:w="2627" w:type="dxa"/>
          </w:tcPr>
          <w:p w14:paraId="46F80D87" w14:textId="77777777" w:rsidR="00674CDE" w:rsidRPr="00C331B7" w:rsidRDefault="00674CDE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331B7">
              <w:rPr>
                <w:rFonts w:ascii="Times New Roman" w:hAnsi="Times New Roman"/>
                <w:sz w:val="24"/>
                <w:szCs w:val="24"/>
                <w:lang w:val="be-BY"/>
              </w:rPr>
              <w:t>Здавальняючы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стан,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рэканструкцыя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капітальны, бягучы рамонт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не пат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рабуецца</w:t>
            </w:r>
          </w:p>
        </w:tc>
        <w:tc>
          <w:tcPr>
            <w:tcW w:w="3855" w:type="dxa"/>
          </w:tcPr>
          <w:p w14:paraId="352BD800" w14:textId="77777777" w:rsidR="00674CDE" w:rsidRPr="00F2546A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6E198D28" wp14:editId="65493B54">
                  <wp:extent cx="2108200" cy="1581150"/>
                  <wp:effectExtent l="0" t="3175" r="3175" b="3175"/>
                  <wp:docPr id="942" name="Рисунок 5" descr="C:\Documents and Settings\1\Мои документы\Загрузки\IMG_0478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1\Мои документы\Загрузки\IMG_0478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22445" cy="1591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918" w:rsidRPr="00F2546A" w14:paraId="3851F21A" w14:textId="77777777" w:rsidTr="00476918">
        <w:tc>
          <w:tcPr>
            <w:tcW w:w="798" w:type="dxa"/>
          </w:tcPr>
          <w:p w14:paraId="18F8E490" w14:textId="77777777" w:rsidR="00674CDE" w:rsidRPr="00FB0783" w:rsidRDefault="00476918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B0783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42</w:t>
            </w:r>
          </w:p>
        </w:tc>
        <w:tc>
          <w:tcPr>
            <w:tcW w:w="3558" w:type="dxa"/>
          </w:tcPr>
          <w:p w14:paraId="1F651C64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Помнік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магіле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ахвяр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фашызму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савецкага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воіна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помнік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землякам</w:t>
            </w:r>
          </w:p>
        </w:tc>
        <w:tc>
          <w:tcPr>
            <w:tcW w:w="1906" w:type="dxa"/>
          </w:tcPr>
          <w:p w14:paraId="04FEE506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1967 </w:t>
            </w:r>
          </w:p>
          <w:p w14:paraId="41A4CF9A" w14:textId="77777777" w:rsidR="00674CDE" w:rsidRP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бетон</w:t>
            </w:r>
          </w:p>
        </w:tc>
        <w:tc>
          <w:tcPr>
            <w:tcW w:w="2815" w:type="dxa"/>
          </w:tcPr>
          <w:p w14:paraId="6ABD182A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аг. Шчорсы Навагрудскага раёна, Шчорсаўскі с/с</w:t>
            </w:r>
          </w:p>
          <w:p w14:paraId="7354FF90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Шчорсаўскі с/с</w:t>
            </w:r>
          </w:p>
        </w:tc>
        <w:tc>
          <w:tcPr>
            <w:tcW w:w="2627" w:type="dxa"/>
          </w:tcPr>
          <w:p w14:paraId="1EDD1E44" w14:textId="77777777" w:rsidR="00674CDE" w:rsidRPr="00C331B7" w:rsidRDefault="00674CDE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331B7">
              <w:rPr>
                <w:rFonts w:ascii="Times New Roman" w:hAnsi="Times New Roman"/>
                <w:sz w:val="24"/>
                <w:szCs w:val="24"/>
                <w:lang w:val="be-BY"/>
              </w:rPr>
              <w:t>Здавальняючы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стан,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рэканструкцыя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капітальны, бягучы рамонт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не пат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рабуецца</w:t>
            </w:r>
          </w:p>
        </w:tc>
        <w:tc>
          <w:tcPr>
            <w:tcW w:w="3855" w:type="dxa"/>
          </w:tcPr>
          <w:p w14:paraId="23DEE05C" w14:textId="77777777" w:rsidR="00674CDE" w:rsidRPr="00F2546A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4575F2D6" wp14:editId="58F1D61B">
                  <wp:extent cx="2153049" cy="1614787"/>
                  <wp:effectExtent l="2540" t="0" r="2540" b="2540"/>
                  <wp:docPr id="949" name="Рисунок 8" descr="C:\Documents and Settings\1\Мои документы\Загрузки\IMG_04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1\Мои документы\Загрузки\IMG_04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0" y="0"/>
                            <a:ext cx="2170417" cy="1627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918" w:rsidRPr="00F2546A" w14:paraId="3471A40C" w14:textId="77777777" w:rsidTr="00476918">
        <w:tc>
          <w:tcPr>
            <w:tcW w:w="798" w:type="dxa"/>
          </w:tcPr>
          <w:p w14:paraId="3AC1B0A1" w14:textId="77777777" w:rsidR="00674CDE" w:rsidRPr="00FB0783" w:rsidRDefault="006827D9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B0783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  <w:r w:rsidR="00476918" w:rsidRPr="00FB0783">
              <w:rPr>
                <w:rFonts w:ascii="Times New Roman" w:hAnsi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3558" w:type="dxa"/>
          </w:tcPr>
          <w:p w14:paraId="33A1DA85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Бюст </w:t>
            </w:r>
          </w:p>
          <w:p w14:paraId="6348E579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Леніна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Уладзіміра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Ільіча</w:t>
            </w:r>
            <w:proofErr w:type="spellEnd"/>
          </w:p>
        </w:tc>
        <w:tc>
          <w:tcPr>
            <w:tcW w:w="1906" w:type="dxa"/>
          </w:tcPr>
          <w:p w14:paraId="7E9845E5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1945 </w:t>
            </w:r>
          </w:p>
          <w:p w14:paraId="32BE5475" w14:textId="77777777" w:rsidR="00674CDE" w:rsidRP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бетон</w:t>
            </w:r>
          </w:p>
        </w:tc>
        <w:tc>
          <w:tcPr>
            <w:tcW w:w="2815" w:type="dxa"/>
          </w:tcPr>
          <w:p w14:paraId="4ABAE67E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аг. Шчорсы Навагрудскага раёна, Шчорсаўскі с/с,</w:t>
            </w:r>
          </w:p>
          <w:p w14:paraId="7F294F61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 вул. Шчорсаўская, 4а (каля дома культуры)</w:t>
            </w:r>
          </w:p>
          <w:p w14:paraId="6ED733BF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Шчорсаўскі с/с</w:t>
            </w:r>
          </w:p>
        </w:tc>
        <w:tc>
          <w:tcPr>
            <w:tcW w:w="2627" w:type="dxa"/>
          </w:tcPr>
          <w:p w14:paraId="50E91BCC" w14:textId="77777777" w:rsidR="00674CDE" w:rsidRPr="00C331B7" w:rsidRDefault="00674CDE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331B7">
              <w:rPr>
                <w:rFonts w:ascii="Times New Roman" w:hAnsi="Times New Roman"/>
                <w:sz w:val="24"/>
                <w:szCs w:val="24"/>
                <w:lang w:val="be-BY"/>
              </w:rPr>
              <w:t>Здавальняючы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стан,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рэканструкцыя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капітальны, бягучы рамонт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не пат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рабуецца</w:t>
            </w:r>
          </w:p>
        </w:tc>
        <w:tc>
          <w:tcPr>
            <w:tcW w:w="3855" w:type="dxa"/>
          </w:tcPr>
          <w:p w14:paraId="19DC533A" w14:textId="77777777" w:rsidR="00674CDE" w:rsidRPr="00F2546A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  <w:r w:rsidRPr="00462D8D">
              <w:rPr>
                <w:rFonts w:ascii="Times New Roman" w:hAnsi="Times New Roman"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50AFA5E5" wp14:editId="7D7C2518">
                  <wp:extent cx="2068833" cy="1551624"/>
                  <wp:effectExtent l="0" t="7938" r="0" b="0"/>
                  <wp:docPr id="954" name="Рисунок 7" descr="C:\Documents and Settings\1\Мои документы\Загрузки\IMG_04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1\Мои документы\Загрузки\IMG_04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76127" cy="1557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918" w:rsidRPr="00F2546A" w14:paraId="597D17B2" w14:textId="77777777" w:rsidTr="00476918">
        <w:tc>
          <w:tcPr>
            <w:tcW w:w="798" w:type="dxa"/>
          </w:tcPr>
          <w:p w14:paraId="06AF413F" w14:textId="77777777" w:rsidR="00674CDE" w:rsidRPr="00FB0783" w:rsidRDefault="00476918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B0783">
              <w:rPr>
                <w:rFonts w:ascii="Times New Roman" w:hAnsi="Times New Roman"/>
                <w:sz w:val="24"/>
                <w:szCs w:val="24"/>
                <w:lang w:val="be-BY"/>
              </w:rPr>
              <w:t>44</w:t>
            </w:r>
          </w:p>
        </w:tc>
        <w:tc>
          <w:tcPr>
            <w:tcW w:w="3558" w:type="dxa"/>
          </w:tcPr>
          <w:p w14:paraId="0C66BC0C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Бюст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Шчорса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Мікалая</w:t>
            </w:r>
            <w:proofErr w:type="spellEnd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>Аляксандравіча</w:t>
            </w:r>
            <w:proofErr w:type="spellEnd"/>
          </w:p>
        </w:tc>
        <w:tc>
          <w:tcPr>
            <w:tcW w:w="1906" w:type="dxa"/>
          </w:tcPr>
          <w:p w14:paraId="5C48C7A3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1967 </w:t>
            </w:r>
          </w:p>
          <w:p w14:paraId="6F1FA9A7" w14:textId="77777777" w:rsidR="00674CDE" w:rsidRP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бетон</w:t>
            </w:r>
          </w:p>
        </w:tc>
        <w:tc>
          <w:tcPr>
            <w:tcW w:w="2815" w:type="dxa"/>
          </w:tcPr>
          <w:p w14:paraId="2CBC6C06" w14:textId="77777777" w:rsidR="00674CD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аг. Шчорсы Навагрудскага раёна, Шчорсаўскі с/с</w:t>
            </w:r>
          </w:p>
          <w:p w14:paraId="5388DB80" w14:textId="77777777" w:rsidR="00674CDE" w:rsidRPr="00AB1B3E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B1B3E">
              <w:rPr>
                <w:rFonts w:ascii="Times New Roman" w:hAnsi="Times New Roman"/>
                <w:sz w:val="24"/>
                <w:szCs w:val="24"/>
                <w:lang w:val="be-BY" w:eastAsia="ru-RU"/>
              </w:rPr>
              <w:t>Шчорсаўскі с/с</w:t>
            </w:r>
          </w:p>
        </w:tc>
        <w:tc>
          <w:tcPr>
            <w:tcW w:w="2627" w:type="dxa"/>
          </w:tcPr>
          <w:p w14:paraId="4459959E" w14:textId="77777777" w:rsidR="00674CDE" w:rsidRPr="00C331B7" w:rsidRDefault="00674CDE" w:rsidP="00476918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331B7">
              <w:rPr>
                <w:rFonts w:ascii="Times New Roman" w:hAnsi="Times New Roman"/>
                <w:sz w:val="24"/>
                <w:szCs w:val="24"/>
                <w:lang w:val="be-BY"/>
              </w:rPr>
              <w:t>Здавальняючы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стан,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рэканструкцыя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капітальны, бягучы рамонт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не пат</w:t>
            </w:r>
            <w:r w:rsidRPr="004A25F6">
              <w:rPr>
                <w:rFonts w:ascii="Times New Roman" w:hAnsi="Times New Roman"/>
                <w:sz w:val="24"/>
                <w:szCs w:val="24"/>
                <w:lang w:val="be-BY"/>
              </w:rPr>
              <w:t>рабуецца</w:t>
            </w:r>
          </w:p>
        </w:tc>
        <w:tc>
          <w:tcPr>
            <w:tcW w:w="3855" w:type="dxa"/>
          </w:tcPr>
          <w:p w14:paraId="3BCD9941" w14:textId="77777777" w:rsidR="00674CDE" w:rsidRPr="00F2546A" w:rsidRDefault="00674CDE" w:rsidP="00476918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1EA800EF" wp14:editId="2E388400">
                  <wp:extent cx="1973263" cy="1479947"/>
                  <wp:effectExtent l="0" t="952" r="7302" b="7303"/>
                  <wp:docPr id="958" name="Рисунок 1" descr="C:\Documents and Settings\1\Мои документы\Загрузки\IMG_04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1\Мои документы\Загрузки\IMG_04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79439" cy="14845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783" w:rsidRPr="00FB0783" w14:paraId="0E536F41" w14:textId="77777777" w:rsidTr="00FB0783">
        <w:tc>
          <w:tcPr>
            <w:tcW w:w="798" w:type="dxa"/>
          </w:tcPr>
          <w:p w14:paraId="2F02F3A3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558" w:type="dxa"/>
          </w:tcPr>
          <w:p w14:paraId="1F49843E" w14:textId="77777777" w:rsidR="00FB0783" w:rsidRPr="00FB0783" w:rsidRDefault="00332F58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32F58">
              <w:rPr>
                <w:rFonts w:ascii="Times New Roman" w:hAnsi="Times New Roman"/>
                <w:sz w:val="24"/>
                <w:szCs w:val="24"/>
                <w:lang w:val="be-BY"/>
              </w:rPr>
              <w:t>Памятны знак, прысвечаны 700-годдзю ўтварэння Навагрудскай Епархіі і 25-годдзю яе адраджэння Аўтарскі калектыў</w:t>
            </w:r>
          </w:p>
          <w:p w14:paraId="6262F1B3" w14:textId="77777777" w:rsidR="00FB0783" w:rsidRPr="00332F58" w:rsidRDefault="00FB0783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906" w:type="dxa"/>
          </w:tcPr>
          <w:p w14:paraId="08DF3C31" w14:textId="77777777" w:rsidR="00332F58" w:rsidRPr="00332F58" w:rsidRDefault="00332F58" w:rsidP="00332F58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bookmarkStart w:id="0" w:name="_Hlk161149726"/>
            <w:r w:rsidRPr="00332F58">
              <w:rPr>
                <w:rFonts w:ascii="Times New Roman" w:hAnsi="Times New Roman"/>
                <w:sz w:val="24"/>
                <w:szCs w:val="24"/>
                <w:lang w:val="be-BY"/>
              </w:rPr>
              <w:t>2017 г.с.</w:t>
            </w:r>
          </w:p>
          <w:p w14:paraId="7714E74F" w14:textId="77777777" w:rsidR="00332F58" w:rsidRDefault="00332F58" w:rsidP="00332F58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32F5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бетон </w:t>
            </w:r>
          </w:p>
          <w:bookmarkEnd w:id="0"/>
          <w:p w14:paraId="77FAB4C9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815" w:type="dxa"/>
          </w:tcPr>
          <w:p w14:paraId="67F68338" w14:textId="77777777" w:rsidR="00FB0783" w:rsidRDefault="00332F58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32F58">
              <w:rPr>
                <w:rFonts w:ascii="Times New Roman" w:hAnsi="Times New Roman"/>
                <w:sz w:val="24"/>
                <w:szCs w:val="24"/>
                <w:lang w:val="be-BY"/>
              </w:rPr>
              <w:t>г. Навагрудак, на развілцы вуліц Мінская і Свярдлова ў  г. Навагрудку</w:t>
            </w:r>
          </w:p>
          <w:p w14:paraId="7714F373" w14:textId="77777777" w:rsidR="00332F58" w:rsidRPr="00FB0783" w:rsidRDefault="00332F58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32F58">
              <w:rPr>
                <w:rFonts w:ascii="Times New Roman" w:hAnsi="Times New Roman"/>
                <w:sz w:val="24"/>
                <w:szCs w:val="24"/>
                <w:lang w:val="be-BY"/>
              </w:rPr>
              <w:t>Навагрудская Епархія</w:t>
            </w:r>
          </w:p>
        </w:tc>
        <w:tc>
          <w:tcPr>
            <w:tcW w:w="2627" w:type="dxa"/>
          </w:tcPr>
          <w:p w14:paraId="79CC897F" w14:textId="77777777" w:rsidR="00FB0783" w:rsidRPr="00FB0783" w:rsidRDefault="00332F58" w:rsidP="00332F58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32F58">
              <w:rPr>
                <w:rFonts w:ascii="Times New Roman" w:hAnsi="Times New Roman"/>
                <w:sz w:val="24"/>
                <w:szCs w:val="24"/>
                <w:lang w:val="be-BY"/>
              </w:rPr>
              <w:t>Здавальняючы стан, рэканструкцыя, капітальны, бягучы рамонт не патрабуецца</w:t>
            </w:r>
          </w:p>
        </w:tc>
        <w:tc>
          <w:tcPr>
            <w:tcW w:w="3855" w:type="dxa"/>
          </w:tcPr>
          <w:p w14:paraId="36C3BDC1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B078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92CD029" wp14:editId="573A9EC4">
                  <wp:extent cx="1143000" cy="1524000"/>
                  <wp:effectExtent l="19050" t="0" r="0" b="0"/>
                  <wp:docPr id="7" name="Рисунок 4" descr="C:\Documents and Settings\1\Рабочий стол\монум-декор скульптура\фото\каплица на ул. минской и свердл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1\Рабочий стол\монум-декор скульптура\фото\каплица на ул. минской и свердл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911" cy="152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783" w:rsidRPr="00FB0783" w14:paraId="788E1265" w14:textId="77777777" w:rsidTr="00FB0783">
        <w:tc>
          <w:tcPr>
            <w:tcW w:w="798" w:type="dxa"/>
          </w:tcPr>
          <w:p w14:paraId="31DFD7CC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558" w:type="dxa"/>
          </w:tcPr>
          <w:p w14:paraId="73667603" w14:textId="77777777" w:rsidR="00332F58" w:rsidRPr="00332F58" w:rsidRDefault="00332F58" w:rsidP="00332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F58"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 w:rsidRPr="00332F58">
              <w:rPr>
                <w:rFonts w:ascii="Times New Roman" w:hAnsi="Times New Roman"/>
                <w:sz w:val="24"/>
                <w:szCs w:val="24"/>
              </w:rPr>
              <w:t>Уязная</w:t>
            </w:r>
            <w:proofErr w:type="spellEnd"/>
            <w:r w:rsidRPr="00332F58">
              <w:rPr>
                <w:rFonts w:ascii="Times New Roman" w:hAnsi="Times New Roman"/>
                <w:sz w:val="24"/>
                <w:szCs w:val="24"/>
              </w:rPr>
              <w:t xml:space="preserve"> брама” </w:t>
            </w:r>
            <w:proofErr w:type="spellStart"/>
            <w:r w:rsidRPr="00332F58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332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2F58">
              <w:rPr>
                <w:rFonts w:ascii="Times New Roman" w:hAnsi="Times New Roman"/>
                <w:sz w:val="24"/>
                <w:szCs w:val="24"/>
              </w:rPr>
              <w:t>скульптурай</w:t>
            </w:r>
            <w:proofErr w:type="spellEnd"/>
            <w:r w:rsidRPr="00332F58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proofErr w:type="spellStart"/>
            <w:r w:rsidRPr="00332F58">
              <w:rPr>
                <w:rFonts w:ascii="Times New Roman" w:hAnsi="Times New Roman"/>
                <w:sz w:val="24"/>
                <w:szCs w:val="24"/>
              </w:rPr>
              <w:t>Рыцар</w:t>
            </w:r>
            <w:proofErr w:type="spellEnd"/>
            <w:r w:rsidRPr="00332F58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</w:p>
          <w:p w14:paraId="3CCA472D" w14:textId="77777777" w:rsidR="00FB0783" w:rsidRPr="00FB0783" w:rsidRDefault="00332F58" w:rsidP="00332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F58">
              <w:rPr>
                <w:rFonts w:ascii="Times New Roman" w:hAnsi="Times New Roman"/>
                <w:sz w:val="24"/>
                <w:szCs w:val="24"/>
              </w:rPr>
              <w:t xml:space="preserve">Г.В. </w:t>
            </w:r>
            <w:proofErr w:type="spellStart"/>
            <w:r w:rsidRPr="00332F58">
              <w:rPr>
                <w:rFonts w:ascii="Times New Roman" w:hAnsi="Times New Roman"/>
                <w:sz w:val="24"/>
                <w:szCs w:val="24"/>
              </w:rPr>
              <w:t>Буралкін</w:t>
            </w:r>
            <w:proofErr w:type="spellEnd"/>
          </w:p>
          <w:p w14:paraId="37196D61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85E885" w14:textId="77777777" w:rsidR="00332F58" w:rsidRDefault="00332F58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14:paraId="5D361EB1" w14:textId="77777777" w:rsidR="00332F58" w:rsidRDefault="00332F58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14:paraId="0044471E" w14:textId="77777777" w:rsidR="00332F58" w:rsidRDefault="00332F58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14:paraId="56690311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15A793B9" w14:textId="77777777" w:rsidR="00332F58" w:rsidRPr="00332F58" w:rsidRDefault="00332F58" w:rsidP="00332F58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32F58">
              <w:rPr>
                <w:rFonts w:ascii="Times New Roman" w:hAnsi="Times New Roman"/>
                <w:sz w:val="24"/>
                <w:szCs w:val="24"/>
                <w:lang w:val="be-BY"/>
              </w:rPr>
              <w:t>2018-2019 гг.</w:t>
            </w:r>
          </w:p>
          <w:p w14:paraId="58DADB53" w14:textId="77777777" w:rsidR="00FB0783" w:rsidRPr="00FB0783" w:rsidRDefault="00332F58" w:rsidP="00332F58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32F58">
              <w:rPr>
                <w:rFonts w:ascii="Times New Roman" w:hAnsi="Times New Roman"/>
                <w:sz w:val="24"/>
                <w:szCs w:val="24"/>
                <w:lang w:val="be-BY"/>
              </w:rPr>
              <w:t>Брама – цэгла, рыцар - бронза</w:t>
            </w:r>
          </w:p>
        </w:tc>
        <w:tc>
          <w:tcPr>
            <w:tcW w:w="2815" w:type="dxa"/>
          </w:tcPr>
          <w:p w14:paraId="5F1CE50E" w14:textId="77777777" w:rsidR="00332F58" w:rsidRPr="00332F58" w:rsidRDefault="00332F58" w:rsidP="00332F58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32F5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г. Навагрудак, пры ўездзе ў </w:t>
            </w:r>
          </w:p>
          <w:p w14:paraId="728C251F" w14:textId="77777777" w:rsidR="00332F58" w:rsidRPr="00332F58" w:rsidRDefault="00332F58" w:rsidP="00332F58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32F58">
              <w:rPr>
                <w:rFonts w:ascii="Times New Roman" w:hAnsi="Times New Roman"/>
                <w:sz w:val="24"/>
                <w:szCs w:val="24"/>
                <w:lang w:val="be-BY"/>
              </w:rPr>
              <w:t>г. Навагрудак па</w:t>
            </w:r>
          </w:p>
          <w:p w14:paraId="05790AB4" w14:textId="77777777" w:rsidR="00FB0783" w:rsidRDefault="00332F58" w:rsidP="00332F58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32F5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вул. Валчэцкага</w:t>
            </w:r>
          </w:p>
          <w:p w14:paraId="0F9C595C" w14:textId="77777777" w:rsidR="00332F58" w:rsidRPr="00FB0783" w:rsidRDefault="00332F58" w:rsidP="00332F58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32F58">
              <w:rPr>
                <w:rFonts w:ascii="Times New Roman" w:hAnsi="Times New Roman"/>
                <w:sz w:val="24"/>
                <w:szCs w:val="24"/>
                <w:lang w:val="be-BY"/>
              </w:rPr>
              <w:t>Навагрудскае РУП ЖКГ</w:t>
            </w:r>
          </w:p>
        </w:tc>
        <w:tc>
          <w:tcPr>
            <w:tcW w:w="2627" w:type="dxa"/>
          </w:tcPr>
          <w:p w14:paraId="7C1CDA36" w14:textId="77777777" w:rsidR="00FB0783" w:rsidRPr="00FB0783" w:rsidRDefault="00A864E0" w:rsidP="00332F58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864E0">
              <w:rPr>
                <w:rFonts w:ascii="Times New Roman" w:hAnsi="Times New Roman"/>
                <w:sz w:val="24"/>
                <w:szCs w:val="24"/>
                <w:lang w:val="be-BY"/>
              </w:rPr>
              <w:t>Здавальняючы стан, рэканструкцыя, капітальны, бягучы рамонт не патрабуецца</w:t>
            </w:r>
          </w:p>
        </w:tc>
        <w:tc>
          <w:tcPr>
            <w:tcW w:w="3855" w:type="dxa"/>
          </w:tcPr>
          <w:p w14:paraId="79EC47DE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B078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EE9B84A" wp14:editId="674FEF15">
                  <wp:extent cx="1581677" cy="1186259"/>
                  <wp:effectExtent l="6985" t="0" r="6985" b="6985"/>
                  <wp:docPr id="163" name="Рисунок 9" descr="C:\Documents and Settings\1\Мои документы\Загрузки\IMG_05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1\Мои документы\Загрузки\IMG_05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00769" cy="1200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783" w:rsidRPr="00FB0783" w14:paraId="78311757" w14:textId="77777777" w:rsidTr="00FB0783">
        <w:tc>
          <w:tcPr>
            <w:tcW w:w="798" w:type="dxa"/>
          </w:tcPr>
          <w:p w14:paraId="7D64AB8B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558" w:type="dxa"/>
          </w:tcPr>
          <w:p w14:paraId="1A15E145" w14:textId="77777777" w:rsidR="00A864E0" w:rsidRPr="00A864E0" w:rsidRDefault="00A864E0" w:rsidP="00A86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4E0">
              <w:rPr>
                <w:rFonts w:ascii="Times New Roman" w:hAnsi="Times New Roman"/>
                <w:sz w:val="24"/>
                <w:szCs w:val="24"/>
              </w:rPr>
              <w:t xml:space="preserve">Бюст </w:t>
            </w:r>
            <w:proofErr w:type="spellStart"/>
            <w:r w:rsidRPr="00A864E0">
              <w:rPr>
                <w:rFonts w:ascii="Times New Roman" w:hAnsi="Times New Roman"/>
                <w:sz w:val="24"/>
                <w:szCs w:val="24"/>
              </w:rPr>
              <w:t>Уладзіміра</w:t>
            </w:r>
            <w:proofErr w:type="spellEnd"/>
            <w:r w:rsidRPr="00A86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4E0">
              <w:rPr>
                <w:rFonts w:ascii="Times New Roman" w:hAnsi="Times New Roman"/>
                <w:sz w:val="24"/>
                <w:szCs w:val="24"/>
              </w:rPr>
              <w:t>Высоцкага</w:t>
            </w:r>
            <w:proofErr w:type="spellEnd"/>
          </w:p>
          <w:p w14:paraId="546FCB96" w14:textId="77777777" w:rsidR="00FB0783" w:rsidRPr="00FB0783" w:rsidRDefault="00A864E0" w:rsidP="00A86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4E0">
              <w:rPr>
                <w:rFonts w:ascii="Times New Roman" w:hAnsi="Times New Roman"/>
                <w:sz w:val="24"/>
                <w:szCs w:val="24"/>
              </w:rPr>
              <w:t xml:space="preserve">Г.В. </w:t>
            </w:r>
            <w:proofErr w:type="spellStart"/>
            <w:r w:rsidRPr="00A864E0">
              <w:rPr>
                <w:rFonts w:ascii="Times New Roman" w:hAnsi="Times New Roman"/>
                <w:sz w:val="24"/>
                <w:szCs w:val="24"/>
              </w:rPr>
              <w:t>Буралкін</w:t>
            </w:r>
            <w:proofErr w:type="spellEnd"/>
          </w:p>
          <w:p w14:paraId="5FE22A2F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792E1C" w14:textId="77777777" w:rsidR="00A864E0" w:rsidRDefault="00A864E0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14:paraId="7DEAA443" w14:textId="77777777" w:rsidR="00A864E0" w:rsidRDefault="00A864E0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14:paraId="2DAC921C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506DF8A3" w14:textId="77777777" w:rsidR="00A864E0" w:rsidRPr="00A864E0" w:rsidRDefault="00A864E0" w:rsidP="00A864E0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864E0">
              <w:rPr>
                <w:rFonts w:ascii="Times New Roman" w:hAnsi="Times New Roman"/>
                <w:sz w:val="24"/>
                <w:szCs w:val="24"/>
                <w:lang w:val="be-BY"/>
              </w:rPr>
              <w:t>2012</w:t>
            </w:r>
          </w:p>
          <w:p w14:paraId="25E87576" w14:textId="77777777" w:rsidR="00A864E0" w:rsidRPr="00A864E0" w:rsidRDefault="00A864E0" w:rsidP="00A864E0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864E0">
              <w:rPr>
                <w:rFonts w:ascii="Times New Roman" w:hAnsi="Times New Roman"/>
                <w:sz w:val="24"/>
                <w:szCs w:val="24"/>
                <w:lang w:val="be-BY"/>
              </w:rPr>
              <w:t>Стэла – граніт;</w:t>
            </w:r>
          </w:p>
          <w:p w14:paraId="61EEE716" w14:textId="77777777" w:rsidR="00FB0783" w:rsidRPr="00FB0783" w:rsidRDefault="00A864E0" w:rsidP="00A864E0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864E0">
              <w:rPr>
                <w:rFonts w:ascii="Times New Roman" w:hAnsi="Times New Roman"/>
                <w:sz w:val="24"/>
                <w:szCs w:val="24"/>
                <w:lang w:val="be-BY"/>
              </w:rPr>
              <w:t>Бюст - бронза</w:t>
            </w:r>
          </w:p>
        </w:tc>
        <w:tc>
          <w:tcPr>
            <w:tcW w:w="2815" w:type="dxa"/>
          </w:tcPr>
          <w:p w14:paraId="2524322D" w14:textId="77777777" w:rsidR="00A864E0" w:rsidRDefault="00A864E0" w:rsidP="00A864E0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864E0">
              <w:rPr>
                <w:rFonts w:ascii="Times New Roman" w:hAnsi="Times New Roman"/>
                <w:sz w:val="24"/>
                <w:szCs w:val="24"/>
                <w:lang w:val="be-BY"/>
              </w:rPr>
              <w:t>г. Навагрудак, у скверы на скрыжаванні вуліц Савецкай і Камсамольскай</w:t>
            </w:r>
          </w:p>
          <w:p w14:paraId="78A5B37F" w14:textId="77777777" w:rsidR="00A864E0" w:rsidRPr="00A864E0" w:rsidRDefault="00A864E0" w:rsidP="00A864E0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864E0">
              <w:rPr>
                <w:rFonts w:ascii="Times New Roman" w:hAnsi="Times New Roman"/>
                <w:sz w:val="24"/>
                <w:szCs w:val="24"/>
                <w:lang w:val="be-BY"/>
              </w:rPr>
              <w:t>Навагрудскае РУП ЖКГ</w:t>
            </w:r>
          </w:p>
          <w:p w14:paraId="07E41676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627" w:type="dxa"/>
          </w:tcPr>
          <w:p w14:paraId="543E6224" w14:textId="77777777" w:rsidR="00FB0783" w:rsidRPr="00FB0783" w:rsidRDefault="00A864E0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864E0">
              <w:rPr>
                <w:rFonts w:ascii="Times New Roman" w:hAnsi="Times New Roman"/>
                <w:sz w:val="24"/>
                <w:szCs w:val="24"/>
                <w:lang w:val="be-BY"/>
              </w:rPr>
              <w:t>Здавальняючы стан, рэканструкцыя, капітальны, бягучы рамонт не патрабуецца</w:t>
            </w:r>
          </w:p>
        </w:tc>
        <w:tc>
          <w:tcPr>
            <w:tcW w:w="3855" w:type="dxa"/>
          </w:tcPr>
          <w:p w14:paraId="7847DE89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B078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093F0BE" wp14:editId="46876305">
                  <wp:extent cx="1646711" cy="1235034"/>
                  <wp:effectExtent l="0" t="3492" r="7302" b="7303"/>
                  <wp:docPr id="164" name="Рисунок 6" descr="C:\Documents and Settings\1\Рабочий стол\монум-декор скульптура\фото\Бюст В.Высоцко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1\Рабочий стол\монум-декор скульптура\фото\Бюст В.Высоцк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68072" cy="1251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783" w:rsidRPr="00FB0783" w14:paraId="4B3684E5" w14:textId="77777777" w:rsidTr="00FB0783">
        <w:tc>
          <w:tcPr>
            <w:tcW w:w="798" w:type="dxa"/>
          </w:tcPr>
          <w:p w14:paraId="0E596243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558" w:type="dxa"/>
          </w:tcPr>
          <w:p w14:paraId="161B6F59" w14:textId="77777777" w:rsidR="00A864E0" w:rsidRPr="00A864E0" w:rsidRDefault="00A864E0" w:rsidP="00A86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4E0">
              <w:rPr>
                <w:rFonts w:ascii="Times New Roman" w:hAnsi="Times New Roman"/>
                <w:sz w:val="24"/>
                <w:szCs w:val="24"/>
              </w:rPr>
              <w:t>Мемарыяльны</w:t>
            </w:r>
            <w:proofErr w:type="spellEnd"/>
            <w:r w:rsidRPr="00A864E0">
              <w:rPr>
                <w:rFonts w:ascii="Times New Roman" w:hAnsi="Times New Roman"/>
                <w:sz w:val="24"/>
                <w:szCs w:val="24"/>
              </w:rPr>
              <w:t xml:space="preserve"> знак, </w:t>
            </w:r>
            <w:proofErr w:type="spellStart"/>
            <w:r w:rsidRPr="00A864E0">
              <w:rPr>
                <w:rFonts w:ascii="Times New Roman" w:hAnsi="Times New Roman"/>
                <w:sz w:val="24"/>
                <w:szCs w:val="24"/>
              </w:rPr>
              <w:t>прысвечаны</w:t>
            </w:r>
            <w:proofErr w:type="spellEnd"/>
            <w:r w:rsidRPr="00A86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4E0">
              <w:rPr>
                <w:rFonts w:ascii="Times New Roman" w:hAnsi="Times New Roman"/>
                <w:sz w:val="24"/>
                <w:szCs w:val="24"/>
              </w:rPr>
              <w:t>ўвекавечанню</w:t>
            </w:r>
            <w:proofErr w:type="spellEnd"/>
            <w:r w:rsidRPr="00A86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4E0">
              <w:rPr>
                <w:rFonts w:ascii="Times New Roman" w:hAnsi="Times New Roman"/>
                <w:sz w:val="24"/>
                <w:szCs w:val="24"/>
              </w:rPr>
              <w:t>памяці</w:t>
            </w:r>
            <w:proofErr w:type="spellEnd"/>
            <w:r w:rsidRPr="00A86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4E0">
              <w:rPr>
                <w:rFonts w:ascii="Times New Roman" w:hAnsi="Times New Roman"/>
                <w:sz w:val="24"/>
                <w:szCs w:val="24"/>
              </w:rPr>
              <w:t>шасці</w:t>
            </w:r>
            <w:proofErr w:type="spellEnd"/>
            <w:r w:rsidRPr="00A86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4E0">
              <w:rPr>
                <w:rFonts w:ascii="Times New Roman" w:hAnsi="Times New Roman"/>
                <w:sz w:val="24"/>
                <w:szCs w:val="24"/>
              </w:rPr>
              <w:t>воінам-інтэрнацыяналістам</w:t>
            </w:r>
            <w:proofErr w:type="spellEnd"/>
            <w:r w:rsidRPr="00A864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64E0">
              <w:rPr>
                <w:rFonts w:ascii="Times New Roman" w:hAnsi="Times New Roman"/>
                <w:sz w:val="24"/>
                <w:szCs w:val="24"/>
              </w:rPr>
              <w:t>ураджэнцам</w:t>
            </w:r>
            <w:proofErr w:type="spellEnd"/>
            <w:r w:rsidRPr="00A86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4E0">
              <w:rPr>
                <w:rFonts w:ascii="Times New Roman" w:hAnsi="Times New Roman"/>
                <w:sz w:val="24"/>
                <w:szCs w:val="24"/>
              </w:rPr>
              <w:t>Навагрудскага</w:t>
            </w:r>
            <w:proofErr w:type="spellEnd"/>
            <w:r w:rsidRPr="00A86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4E0">
              <w:rPr>
                <w:rFonts w:ascii="Times New Roman" w:hAnsi="Times New Roman"/>
                <w:sz w:val="24"/>
                <w:szCs w:val="24"/>
              </w:rPr>
              <w:t>раён</w:t>
            </w:r>
            <w:proofErr w:type="spellEnd"/>
          </w:p>
          <w:p w14:paraId="358B55FE" w14:textId="77777777" w:rsidR="00FB0783" w:rsidRPr="00FB0783" w:rsidRDefault="00A864E0" w:rsidP="00A86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4E0">
              <w:rPr>
                <w:rFonts w:ascii="Times New Roman" w:hAnsi="Times New Roman"/>
                <w:sz w:val="24"/>
                <w:szCs w:val="24"/>
              </w:rPr>
              <w:t xml:space="preserve">Г.В. </w:t>
            </w:r>
            <w:proofErr w:type="spellStart"/>
            <w:r w:rsidRPr="00A864E0">
              <w:rPr>
                <w:rFonts w:ascii="Times New Roman" w:hAnsi="Times New Roman"/>
                <w:sz w:val="24"/>
                <w:szCs w:val="24"/>
              </w:rPr>
              <w:t>Буралкін</w:t>
            </w:r>
            <w:proofErr w:type="spellEnd"/>
          </w:p>
          <w:p w14:paraId="3D6EAEA4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5A2E9A59" w14:textId="77777777" w:rsidR="00A864E0" w:rsidRPr="00A864E0" w:rsidRDefault="00A864E0" w:rsidP="00A864E0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864E0">
              <w:rPr>
                <w:rFonts w:ascii="Times New Roman" w:hAnsi="Times New Roman"/>
                <w:sz w:val="24"/>
                <w:szCs w:val="24"/>
                <w:lang w:val="be-BY"/>
              </w:rPr>
              <w:t>2012</w:t>
            </w:r>
          </w:p>
          <w:p w14:paraId="48E44131" w14:textId="77777777" w:rsidR="00FB0783" w:rsidRPr="00FB0783" w:rsidRDefault="00A864E0" w:rsidP="00A864E0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864E0">
              <w:rPr>
                <w:rFonts w:ascii="Times New Roman" w:hAnsi="Times New Roman"/>
                <w:sz w:val="24"/>
                <w:szCs w:val="24"/>
                <w:lang w:val="be-BY"/>
              </w:rPr>
              <w:t>граніт</w:t>
            </w:r>
          </w:p>
        </w:tc>
        <w:tc>
          <w:tcPr>
            <w:tcW w:w="2815" w:type="dxa"/>
          </w:tcPr>
          <w:p w14:paraId="77A5CE1D" w14:textId="77777777" w:rsidR="00A864E0" w:rsidRDefault="00A864E0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864E0">
              <w:rPr>
                <w:rFonts w:ascii="Times New Roman" w:hAnsi="Times New Roman"/>
                <w:sz w:val="24"/>
                <w:szCs w:val="24"/>
                <w:lang w:val="be-BY"/>
              </w:rPr>
              <w:t>г. Навагрудак, пляцоўка гарадскога сквера на пл. Леніна</w:t>
            </w:r>
          </w:p>
          <w:p w14:paraId="2EE11C28" w14:textId="77777777" w:rsidR="00A864E0" w:rsidRPr="00FB0783" w:rsidRDefault="00A864E0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864E0">
              <w:rPr>
                <w:rFonts w:ascii="Times New Roman" w:hAnsi="Times New Roman"/>
                <w:sz w:val="24"/>
                <w:szCs w:val="24"/>
                <w:lang w:val="be-BY"/>
              </w:rPr>
              <w:t>Навагрудскае РУП ЖКГ</w:t>
            </w:r>
          </w:p>
        </w:tc>
        <w:tc>
          <w:tcPr>
            <w:tcW w:w="2627" w:type="dxa"/>
          </w:tcPr>
          <w:p w14:paraId="0D01FA7C" w14:textId="77777777" w:rsidR="00FB0783" w:rsidRPr="00FB0783" w:rsidRDefault="00A864E0" w:rsidP="00A864E0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864E0">
              <w:rPr>
                <w:rFonts w:ascii="Times New Roman" w:hAnsi="Times New Roman"/>
                <w:sz w:val="24"/>
                <w:szCs w:val="24"/>
                <w:lang w:val="be-BY"/>
              </w:rPr>
              <w:t>Здавальняючы стан, рэканструкцыя, капітальны, бягучы рамонт не патрабуецца</w:t>
            </w:r>
          </w:p>
        </w:tc>
        <w:tc>
          <w:tcPr>
            <w:tcW w:w="3855" w:type="dxa"/>
          </w:tcPr>
          <w:p w14:paraId="1FF31342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B078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2EE80EC" wp14:editId="22D4B554">
                  <wp:extent cx="1544955" cy="1158715"/>
                  <wp:effectExtent l="2858" t="0" r="952" b="953"/>
                  <wp:docPr id="216" name="Рисунок 3" descr="C:\Documents and Settings\1\Рабочий стол\монум-декор скульптура\фото\памятник афганцам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1\Рабочий стол\монум-декор скульптура\фото\памятник афганцам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49936" cy="1162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783" w:rsidRPr="00FB0783" w14:paraId="4DD01078" w14:textId="77777777" w:rsidTr="00FB0783">
        <w:tc>
          <w:tcPr>
            <w:tcW w:w="798" w:type="dxa"/>
          </w:tcPr>
          <w:p w14:paraId="05952EB2" w14:textId="77777777" w:rsidR="00FB0783" w:rsidRPr="00FB0783" w:rsidRDefault="00FB0783" w:rsidP="00FB0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558" w:type="dxa"/>
          </w:tcPr>
          <w:p w14:paraId="472D0C8D" w14:textId="77777777" w:rsidR="00FB0783" w:rsidRDefault="00A864E0" w:rsidP="00FB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4E0">
              <w:rPr>
                <w:rFonts w:ascii="Times New Roman" w:hAnsi="Times New Roman"/>
                <w:sz w:val="24"/>
                <w:szCs w:val="24"/>
              </w:rPr>
              <w:t>Памятны знак «макет танка Т-72»</w:t>
            </w:r>
          </w:p>
          <w:p w14:paraId="2647454E" w14:textId="77777777" w:rsidR="00A864E0" w:rsidRDefault="00A864E0" w:rsidP="00FB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3A9123" w14:textId="77777777" w:rsidR="00A864E0" w:rsidRPr="00FB0783" w:rsidRDefault="00A864E0" w:rsidP="00FB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DEB05A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202EDB" w14:textId="77777777" w:rsidR="000E38F0" w:rsidRDefault="000E38F0" w:rsidP="00FB078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BB2704F" w14:textId="77777777" w:rsidR="000E38F0" w:rsidRDefault="000E38F0" w:rsidP="00FB078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78B5DFD" w14:textId="77777777" w:rsidR="000E38F0" w:rsidRPr="00FB0783" w:rsidRDefault="000E38F0" w:rsidP="00FB078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68A1A433" w14:textId="77777777" w:rsidR="00FB0783" w:rsidRPr="00FB0783" w:rsidRDefault="00A864E0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864E0">
              <w:rPr>
                <w:rFonts w:ascii="Times New Roman" w:hAnsi="Times New Roman"/>
                <w:sz w:val="24"/>
                <w:szCs w:val="24"/>
                <w:lang w:val="be-BY"/>
              </w:rPr>
              <w:t>2021 год</w:t>
            </w:r>
          </w:p>
        </w:tc>
        <w:tc>
          <w:tcPr>
            <w:tcW w:w="2815" w:type="dxa"/>
          </w:tcPr>
          <w:p w14:paraId="1C252AF2" w14:textId="77777777" w:rsidR="00FB0783" w:rsidRDefault="00A864E0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864E0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г. Новогрудок, </w:t>
            </w:r>
            <w:r w:rsidR="001843EB">
              <w:rPr>
                <w:rFonts w:ascii="Times New Roman" w:hAnsi="Times New Roman"/>
                <w:sz w:val="24"/>
                <w:szCs w:val="24"/>
                <w:lang w:val="be-BY"/>
              </w:rPr>
              <w:t>в</w:t>
            </w:r>
            <w:r w:rsidRPr="00A864E0">
              <w:rPr>
                <w:rFonts w:ascii="Times New Roman" w:hAnsi="Times New Roman"/>
                <w:sz w:val="24"/>
                <w:szCs w:val="24"/>
                <w:lang w:val="be-BY"/>
              </w:rPr>
              <w:t>ул. М</w:t>
            </w:r>
            <w:r w:rsidR="001843EB">
              <w:rPr>
                <w:rFonts w:ascii="Times New Roman" w:hAnsi="Times New Roman"/>
                <w:sz w:val="24"/>
                <w:szCs w:val="24"/>
                <w:lang w:val="be-BY"/>
              </w:rPr>
              <w:t>і</w:t>
            </w:r>
            <w:r w:rsidRPr="00A864E0">
              <w:rPr>
                <w:rFonts w:ascii="Times New Roman" w:hAnsi="Times New Roman"/>
                <w:sz w:val="24"/>
                <w:szCs w:val="24"/>
                <w:lang w:val="be-BY"/>
              </w:rPr>
              <w:t>цкев</w:t>
            </w:r>
            <w:r w:rsidR="001843EB">
              <w:rPr>
                <w:rFonts w:ascii="Times New Roman" w:hAnsi="Times New Roman"/>
                <w:sz w:val="24"/>
                <w:szCs w:val="24"/>
                <w:lang w:val="be-BY"/>
              </w:rPr>
              <w:t>і</w:t>
            </w:r>
            <w:r w:rsidRPr="00A864E0">
              <w:rPr>
                <w:rFonts w:ascii="Times New Roman" w:hAnsi="Times New Roman"/>
                <w:sz w:val="24"/>
                <w:szCs w:val="24"/>
                <w:lang w:val="be-BY"/>
              </w:rPr>
              <w:t>ча</w:t>
            </w:r>
          </w:p>
          <w:p w14:paraId="58ED4766" w14:textId="77777777" w:rsidR="001843EB" w:rsidRPr="00FB0783" w:rsidRDefault="001843EB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1843EB">
              <w:rPr>
                <w:rFonts w:ascii="Times New Roman" w:hAnsi="Times New Roman"/>
                <w:sz w:val="24"/>
                <w:szCs w:val="24"/>
                <w:lang w:val="be-BY"/>
              </w:rPr>
              <w:t>Навагрудскае РУП ЖКГ</w:t>
            </w:r>
          </w:p>
        </w:tc>
        <w:tc>
          <w:tcPr>
            <w:tcW w:w="2627" w:type="dxa"/>
          </w:tcPr>
          <w:p w14:paraId="21D90AD1" w14:textId="77777777" w:rsidR="00FB0783" w:rsidRPr="00FB0783" w:rsidRDefault="001843EB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1843EB">
              <w:rPr>
                <w:rFonts w:ascii="Times New Roman" w:hAnsi="Times New Roman"/>
                <w:sz w:val="24"/>
                <w:szCs w:val="24"/>
                <w:lang w:val="be-BY"/>
              </w:rPr>
              <w:t>Здавальняючы стан, рэканструкцыя, капітальны, бягучы рамонт не патрабуецца</w:t>
            </w:r>
          </w:p>
        </w:tc>
        <w:tc>
          <w:tcPr>
            <w:tcW w:w="3855" w:type="dxa"/>
          </w:tcPr>
          <w:p w14:paraId="1E80C9F2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B078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53D17F4" wp14:editId="23CCCD93">
                  <wp:extent cx="2115380" cy="14097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ank1.jpg"/>
                          <pic:cNvPicPr/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57585" cy="1437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783" w:rsidRPr="00FB0783" w14:paraId="647A9663" w14:textId="77777777" w:rsidTr="00FB0783">
        <w:tc>
          <w:tcPr>
            <w:tcW w:w="750" w:type="dxa"/>
          </w:tcPr>
          <w:p w14:paraId="4214B757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54" w:type="dxa"/>
          </w:tcPr>
          <w:p w14:paraId="2FCA6617" w14:textId="77777777" w:rsidR="001843EB" w:rsidRPr="001843EB" w:rsidRDefault="001843EB" w:rsidP="00184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3EB">
              <w:rPr>
                <w:rFonts w:ascii="Times New Roman" w:hAnsi="Times New Roman"/>
                <w:sz w:val="24"/>
                <w:szCs w:val="24"/>
              </w:rPr>
              <w:t xml:space="preserve">Памятны знак “500-годдзе </w:t>
            </w:r>
            <w:proofErr w:type="spellStart"/>
            <w:r w:rsidRPr="001843EB">
              <w:rPr>
                <w:rFonts w:ascii="Times New Roman" w:hAnsi="Times New Roman"/>
                <w:sz w:val="24"/>
                <w:szCs w:val="24"/>
              </w:rPr>
              <w:t>атрымання</w:t>
            </w:r>
            <w:proofErr w:type="spellEnd"/>
            <w:r w:rsidRPr="00184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43EB">
              <w:rPr>
                <w:rFonts w:ascii="Times New Roman" w:hAnsi="Times New Roman"/>
                <w:sz w:val="24"/>
                <w:szCs w:val="24"/>
              </w:rPr>
              <w:t>Навагрудкам</w:t>
            </w:r>
            <w:proofErr w:type="spellEnd"/>
            <w:r w:rsidRPr="00184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43EB">
              <w:rPr>
                <w:rFonts w:ascii="Times New Roman" w:hAnsi="Times New Roman"/>
                <w:sz w:val="24"/>
                <w:szCs w:val="24"/>
              </w:rPr>
              <w:t>Магдэбургскага</w:t>
            </w:r>
            <w:proofErr w:type="spellEnd"/>
            <w:r w:rsidRPr="001843EB">
              <w:rPr>
                <w:rFonts w:ascii="Times New Roman" w:hAnsi="Times New Roman"/>
                <w:sz w:val="24"/>
                <w:szCs w:val="24"/>
              </w:rPr>
              <w:t xml:space="preserve"> права”</w:t>
            </w:r>
          </w:p>
          <w:p w14:paraId="02BB3FE6" w14:textId="77777777" w:rsidR="00FB0783" w:rsidRPr="00FB0783" w:rsidRDefault="001843EB" w:rsidP="00184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3EB">
              <w:rPr>
                <w:rFonts w:ascii="Times New Roman" w:hAnsi="Times New Roman"/>
                <w:sz w:val="24"/>
                <w:szCs w:val="24"/>
              </w:rPr>
              <w:t xml:space="preserve">Г.В. </w:t>
            </w:r>
            <w:proofErr w:type="spellStart"/>
            <w:r w:rsidRPr="001843EB">
              <w:rPr>
                <w:rFonts w:ascii="Times New Roman" w:hAnsi="Times New Roman"/>
                <w:sz w:val="24"/>
                <w:szCs w:val="24"/>
              </w:rPr>
              <w:t>Буралкін</w:t>
            </w:r>
            <w:proofErr w:type="spellEnd"/>
          </w:p>
          <w:p w14:paraId="648F0F3A" w14:textId="77777777" w:rsidR="00FB0783" w:rsidRDefault="00FB0783" w:rsidP="00FB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481882" w14:textId="77777777" w:rsidR="001843EB" w:rsidRDefault="001843EB" w:rsidP="00FB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E12E68" w14:textId="77777777" w:rsidR="001843EB" w:rsidRDefault="001843EB" w:rsidP="00FB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BE3D4C" w14:textId="77777777" w:rsidR="001843EB" w:rsidRPr="00FB0783" w:rsidRDefault="001843EB" w:rsidP="00FB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426DA3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750F0A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75CE99D1" w14:textId="77777777" w:rsidR="00FB0783" w:rsidRPr="00FB0783" w:rsidRDefault="001843EB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1843EB">
              <w:rPr>
                <w:rFonts w:ascii="Times New Roman" w:hAnsi="Times New Roman"/>
                <w:sz w:val="24"/>
                <w:szCs w:val="24"/>
                <w:lang w:val="be-BY"/>
              </w:rPr>
              <w:t>2011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год</w:t>
            </w:r>
          </w:p>
        </w:tc>
        <w:tc>
          <w:tcPr>
            <w:tcW w:w="2767" w:type="dxa"/>
          </w:tcPr>
          <w:p w14:paraId="11EFE70E" w14:textId="77777777" w:rsidR="001843EB" w:rsidRPr="001843EB" w:rsidRDefault="001843EB" w:rsidP="001843EB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1843E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г. Навагрудак, </w:t>
            </w:r>
          </w:p>
          <w:p w14:paraId="3B7FCEF1" w14:textId="77777777" w:rsidR="00FB0783" w:rsidRDefault="001843EB" w:rsidP="001843EB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1843EB">
              <w:rPr>
                <w:rFonts w:ascii="Times New Roman" w:hAnsi="Times New Roman"/>
                <w:sz w:val="24"/>
                <w:szCs w:val="24"/>
                <w:lang w:val="be-BY"/>
              </w:rPr>
              <w:t>вул. М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і</w:t>
            </w:r>
            <w:r w:rsidRPr="001843EB">
              <w:rPr>
                <w:rFonts w:ascii="Times New Roman" w:hAnsi="Times New Roman"/>
                <w:sz w:val="24"/>
                <w:szCs w:val="24"/>
                <w:lang w:val="be-BY"/>
              </w:rPr>
              <w:t>цкев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і</w:t>
            </w:r>
            <w:r w:rsidRPr="001843EB">
              <w:rPr>
                <w:rFonts w:ascii="Times New Roman" w:hAnsi="Times New Roman"/>
                <w:sz w:val="24"/>
                <w:szCs w:val="24"/>
                <w:lang w:val="be-BY"/>
              </w:rPr>
              <w:t>ча, 9а</w:t>
            </w:r>
          </w:p>
          <w:p w14:paraId="3132B8A3" w14:textId="77777777" w:rsidR="001843EB" w:rsidRPr="00FB0783" w:rsidRDefault="001843EB" w:rsidP="001843EB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1843EB">
              <w:rPr>
                <w:rFonts w:ascii="Times New Roman" w:hAnsi="Times New Roman"/>
                <w:sz w:val="24"/>
                <w:szCs w:val="24"/>
                <w:lang w:val="be-BY"/>
              </w:rPr>
              <w:t>Навагрудскае РУП ЖКГ</w:t>
            </w:r>
          </w:p>
        </w:tc>
        <w:tc>
          <w:tcPr>
            <w:tcW w:w="2499" w:type="dxa"/>
          </w:tcPr>
          <w:p w14:paraId="01E20AD4" w14:textId="77777777" w:rsidR="00FB0783" w:rsidRPr="00FB0783" w:rsidRDefault="001843EB" w:rsidP="001843EB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1843EB">
              <w:rPr>
                <w:rFonts w:ascii="Times New Roman" w:hAnsi="Times New Roman"/>
                <w:sz w:val="24"/>
                <w:szCs w:val="24"/>
                <w:lang w:val="be-BY"/>
              </w:rPr>
              <w:t>Здавальняючы стан, рэканструкцыя, капітальны, бягучы рамонт не патрабуецца</w:t>
            </w:r>
            <w:r w:rsidRPr="001843EB">
              <w:rPr>
                <w:rFonts w:ascii="Times New Roman" w:hAnsi="Times New Roman"/>
                <w:sz w:val="24"/>
                <w:szCs w:val="24"/>
                <w:lang w:val="be-BY"/>
              </w:rPr>
              <w:tab/>
            </w:r>
          </w:p>
        </w:tc>
        <w:tc>
          <w:tcPr>
            <w:tcW w:w="3855" w:type="dxa"/>
          </w:tcPr>
          <w:p w14:paraId="57C610AD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B078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2F74364" wp14:editId="62E115A3">
                  <wp:extent cx="1420495" cy="1896110"/>
                  <wp:effectExtent l="0" t="0" r="8255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495" cy="189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783" w:rsidRPr="00FB0783" w14:paraId="6743499C" w14:textId="77777777" w:rsidTr="00FB0783">
        <w:tc>
          <w:tcPr>
            <w:tcW w:w="750" w:type="dxa"/>
          </w:tcPr>
          <w:p w14:paraId="4DE84721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254" w:type="dxa"/>
          </w:tcPr>
          <w:p w14:paraId="62FD9DCB" w14:textId="77777777" w:rsidR="001843EB" w:rsidRPr="00FB0783" w:rsidRDefault="001843EB" w:rsidP="00FB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3EB">
              <w:rPr>
                <w:rFonts w:ascii="Times New Roman" w:hAnsi="Times New Roman"/>
                <w:sz w:val="24"/>
                <w:szCs w:val="24"/>
              </w:rPr>
              <w:t>Кніга</w:t>
            </w:r>
            <w:proofErr w:type="spellEnd"/>
            <w:r w:rsidRPr="00184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43EB">
              <w:rPr>
                <w:rFonts w:ascii="Times New Roman" w:hAnsi="Times New Roman"/>
                <w:sz w:val="24"/>
                <w:szCs w:val="24"/>
              </w:rPr>
              <w:t>А.Міцкевіча</w:t>
            </w:r>
            <w:proofErr w:type="spellEnd"/>
          </w:p>
        </w:tc>
        <w:tc>
          <w:tcPr>
            <w:tcW w:w="2434" w:type="dxa"/>
          </w:tcPr>
          <w:p w14:paraId="369B68A9" w14:textId="77777777" w:rsidR="00FB0783" w:rsidRPr="00FB0783" w:rsidRDefault="001843EB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1843EB">
              <w:rPr>
                <w:rFonts w:ascii="Times New Roman" w:hAnsi="Times New Roman"/>
                <w:sz w:val="24"/>
                <w:szCs w:val="24"/>
                <w:lang w:val="be-BY"/>
              </w:rPr>
              <w:t>2023, метал</w:t>
            </w:r>
          </w:p>
        </w:tc>
        <w:tc>
          <w:tcPr>
            <w:tcW w:w="2767" w:type="dxa"/>
          </w:tcPr>
          <w:p w14:paraId="030AF52A" w14:textId="77777777" w:rsidR="00FB0783" w:rsidRDefault="001843EB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1843EB">
              <w:rPr>
                <w:rFonts w:ascii="Times New Roman" w:hAnsi="Times New Roman"/>
                <w:sz w:val="24"/>
                <w:szCs w:val="24"/>
                <w:lang w:val="be-BY"/>
              </w:rPr>
              <w:t>Г.Навагрудак, ніжні сквер у Дома-музея А. Міцкевіча</w:t>
            </w:r>
          </w:p>
          <w:p w14:paraId="566BF099" w14:textId="77777777" w:rsidR="001843EB" w:rsidRPr="00FB0783" w:rsidRDefault="001843EB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1843EB">
              <w:rPr>
                <w:rFonts w:ascii="Times New Roman" w:hAnsi="Times New Roman"/>
                <w:sz w:val="24"/>
                <w:szCs w:val="24"/>
                <w:lang w:val="be-BY"/>
              </w:rPr>
              <w:t>Навагрудскае РУП ЖКГ</w:t>
            </w:r>
          </w:p>
        </w:tc>
        <w:tc>
          <w:tcPr>
            <w:tcW w:w="2499" w:type="dxa"/>
          </w:tcPr>
          <w:p w14:paraId="05F9FB19" w14:textId="77777777" w:rsidR="00FB0783" w:rsidRPr="00FB0783" w:rsidRDefault="00DF50D5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F50D5">
              <w:rPr>
                <w:rFonts w:ascii="Times New Roman" w:hAnsi="Times New Roman"/>
                <w:sz w:val="24"/>
                <w:szCs w:val="24"/>
                <w:lang w:val="be-BY"/>
              </w:rPr>
              <w:t>Здавальняючы стан, рэканструкцыя, капітальны, бягучы рамонт не патрабуецца</w:t>
            </w:r>
          </w:p>
        </w:tc>
        <w:tc>
          <w:tcPr>
            <w:tcW w:w="3855" w:type="dxa"/>
          </w:tcPr>
          <w:p w14:paraId="6222AC92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B078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00804E7" wp14:editId="7EB0F7F8">
                  <wp:extent cx="2133600" cy="16033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60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783" w:rsidRPr="00FB0783" w14:paraId="0CE93205" w14:textId="77777777" w:rsidTr="001843EB">
        <w:trPr>
          <w:trHeight w:val="3273"/>
        </w:trPr>
        <w:tc>
          <w:tcPr>
            <w:tcW w:w="750" w:type="dxa"/>
          </w:tcPr>
          <w:p w14:paraId="1B6BC715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254" w:type="dxa"/>
          </w:tcPr>
          <w:p w14:paraId="10C12934" w14:textId="77777777" w:rsidR="001843EB" w:rsidRPr="001843EB" w:rsidRDefault="001843EB" w:rsidP="00184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3EB">
              <w:rPr>
                <w:rFonts w:ascii="Times New Roman" w:hAnsi="Times New Roman"/>
                <w:sz w:val="24"/>
                <w:szCs w:val="24"/>
              </w:rPr>
              <w:t>Мемарыяльная</w:t>
            </w:r>
            <w:proofErr w:type="spellEnd"/>
            <w:r w:rsidRPr="00184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43EB">
              <w:rPr>
                <w:rFonts w:ascii="Times New Roman" w:hAnsi="Times New Roman"/>
                <w:sz w:val="24"/>
                <w:szCs w:val="24"/>
              </w:rPr>
              <w:t>дошка</w:t>
            </w:r>
            <w:proofErr w:type="spellEnd"/>
            <w:r w:rsidRPr="00184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43EB">
              <w:rPr>
                <w:rFonts w:ascii="Times New Roman" w:hAnsi="Times New Roman"/>
                <w:sz w:val="24"/>
                <w:szCs w:val="24"/>
              </w:rPr>
              <w:t>Турлюку</w:t>
            </w:r>
            <w:proofErr w:type="spellEnd"/>
            <w:r w:rsidRPr="00184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43EB">
              <w:rPr>
                <w:rFonts w:ascii="Times New Roman" w:hAnsi="Times New Roman"/>
                <w:sz w:val="24"/>
                <w:szCs w:val="24"/>
              </w:rPr>
              <w:t>Віктару</w:t>
            </w:r>
            <w:proofErr w:type="spellEnd"/>
            <w:r w:rsidRPr="00184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43EB">
              <w:rPr>
                <w:rFonts w:ascii="Times New Roman" w:hAnsi="Times New Roman"/>
                <w:sz w:val="24"/>
                <w:szCs w:val="24"/>
              </w:rPr>
              <w:t>Іосіфавічу</w:t>
            </w:r>
            <w:proofErr w:type="spellEnd"/>
            <w:r w:rsidRPr="001843EB">
              <w:rPr>
                <w:rFonts w:ascii="Times New Roman" w:hAnsi="Times New Roman"/>
                <w:sz w:val="24"/>
                <w:szCs w:val="24"/>
              </w:rPr>
              <w:t xml:space="preserve"> (2008-2020 гг.)</w:t>
            </w:r>
          </w:p>
          <w:p w14:paraId="5D5668AF" w14:textId="77777777" w:rsidR="00FB0783" w:rsidRDefault="001843EB" w:rsidP="00184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3EB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1843EB">
              <w:rPr>
                <w:rFonts w:ascii="Times New Roman" w:hAnsi="Times New Roman"/>
                <w:sz w:val="24"/>
                <w:szCs w:val="24"/>
              </w:rPr>
              <w:t>Мацкев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e-BY"/>
              </w:rPr>
              <w:t>і</w:t>
            </w:r>
            <w:r w:rsidRPr="001843EB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14:paraId="56FAF5A3" w14:textId="77777777" w:rsidR="001843EB" w:rsidRDefault="001843EB" w:rsidP="00FB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AE55EA" w14:textId="77777777" w:rsidR="001843EB" w:rsidRPr="00FB0783" w:rsidRDefault="001843EB" w:rsidP="00FB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22DAD5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31FBB6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926942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DCD149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559BDC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49258F" w14:textId="77777777" w:rsidR="00FB0783" w:rsidRPr="00FB0783" w:rsidRDefault="00FB0783" w:rsidP="00FB07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32A23D" w14:textId="77777777" w:rsidR="00FB0783" w:rsidRPr="00FB0783" w:rsidRDefault="00FB0783" w:rsidP="00FB0783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3186B5FC" w14:textId="77777777" w:rsidR="001843EB" w:rsidRPr="001843EB" w:rsidRDefault="001843EB" w:rsidP="001843EB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1843E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2021 </w:t>
            </w:r>
          </w:p>
          <w:p w14:paraId="18004464" w14:textId="77777777" w:rsidR="00FB0783" w:rsidRPr="00FB0783" w:rsidRDefault="001843EB" w:rsidP="001843EB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1843EB">
              <w:rPr>
                <w:rFonts w:ascii="Times New Roman" w:hAnsi="Times New Roman"/>
                <w:sz w:val="24"/>
                <w:szCs w:val="24"/>
                <w:lang w:val="be-BY"/>
              </w:rPr>
              <w:t>бронза</w:t>
            </w:r>
          </w:p>
        </w:tc>
        <w:tc>
          <w:tcPr>
            <w:tcW w:w="2767" w:type="dxa"/>
          </w:tcPr>
          <w:p w14:paraId="5D4C68E6" w14:textId="77777777" w:rsidR="001843EB" w:rsidRPr="001843EB" w:rsidRDefault="001843EB" w:rsidP="001843EB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1843EB">
              <w:rPr>
                <w:rFonts w:ascii="Times New Roman" w:hAnsi="Times New Roman"/>
                <w:sz w:val="24"/>
                <w:szCs w:val="24"/>
                <w:lang w:val="be-BY"/>
              </w:rPr>
              <w:t>г. Навагрудак,</w:t>
            </w:r>
          </w:p>
          <w:p w14:paraId="57611EB6" w14:textId="77777777" w:rsidR="001843EB" w:rsidRPr="001843EB" w:rsidRDefault="001843EB" w:rsidP="001843EB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1843EB">
              <w:rPr>
                <w:rFonts w:ascii="Times New Roman" w:hAnsi="Times New Roman"/>
                <w:sz w:val="24"/>
                <w:szCs w:val="24"/>
                <w:lang w:val="be-BY"/>
              </w:rPr>
              <w:t>вул. Міцкевіча,</w:t>
            </w:r>
          </w:p>
          <w:p w14:paraId="43E4202E" w14:textId="77777777" w:rsidR="001843EB" w:rsidRPr="001843EB" w:rsidRDefault="001843EB" w:rsidP="001843EB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1843EB">
              <w:rPr>
                <w:rFonts w:ascii="Times New Roman" w:hAnsi="Times New Roman"/>
                <w:sz w:val="24"/>
                <w:szCs w:val="24"/>
                <w:lang w:val="be-BY"/>
              </w:rPr>
              <w:t>д. 109</w:t>
            </w:r>
          </w:p>
          <w:p w14:paraId="21B36C6A" w14:textId="77777777" w:rsidR="00FB0783" w:rsidRPr="00FB0783" w:rsidRDefault="001843EB" w:rsidP="001843EB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1843EB">
              <w:rPr>
                <w:rFonts w:ascii="Times New Roman" w:hAnsi="Times New Roman"/>
                <w:sz w:val="24"/>
                <w:szCs w:val="24"/>
                <w:lang w:val="be-BY"/>
              </w:rPr>
              <w:t>ААТ “Навагрудскі завод газавай апаратуры”</w:t>
            </w:r>
          </w:p>
        </w:tc>
        <w:tc>
          <w:tcPr>
            <w:tcW w:w="2499" w:type="dxa"/>
          </w:tcPr>
          <w:p w14:paraId="7B52E0F7" w14:textId="77777777" w:rsidR="00FB0783" w:rsidRPr="00FB0783" w:rsidRDefault="00DF50D5" w:rsidP="00FB0783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F50D5">
              <w:rPr>
                <w:rFonts w:ascii="Times New Roman" w:hAnsi="Times New Roman"/>
                <w:noProof/>
                <w:sz w:val="24"/>
                <w:szCs w:val="24"/>
              </w:rPr>
              <w:t>Здавальняючы стан, рэканструкцыя, капітальны, бягучы рамонт не патрабуецца</w:t>
            </w:r>
          </w:p>
        </w:tc>
        <w:tc>
          <w:tcPr>
            <w:tcW w:w="3855" w:type="dxa"/>
          </w:tcPr>
          <w:p w14:paraId="358D685B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78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625CE37" wp14:editId="53650E30">
                  <wp:extent cx="1542269" cy="2057400"/>
                  <wp:effectExtent l="0" t="0" r="1270" b="0"/>
                  <wp:docPr id="4" name="Рисунок 4" descr="C:\Documents and Settings\1\Мои документы\Загрузки\IMG_04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1\Мои документы\Загрузки\IMG_04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473" cy="2064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783" w:rsidRPr="00FB0783" w14:paraId="3AD16EA4" w14:textId="77777777" w:rsidTr="00FB0783">
        <w:tc>
          <w:tcPr>
            <w:tcW w:w="750" w:type="dxa"/>
          </w:tcPr>
          <w:p w14:paraId="69309DD1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254" w:type="dxa"/>
          </w:tcPr>
          <w:p w14:paraId="09233704" w14:textId="77777777" w:rsidR="00FB0783" w:rsidRDefault="00FB0783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B0783">
              <w:rPr>
                <w:rFonts w:ascii="Times New Roman" w:hAnsi="Times New Roman"/>
                <w:sz w:val="24"/>
                <w:szCs w:val="24"/>
                <w:lang w:val="be-BY"/>
              </w:rPr>
              <w:t>Свята-Елісееўскі Лаўрышаўскі мужчынскі манастыр в. Гнесічы</w:t>
            </w:r>
          </w:p>
          <w:p w14:paraId="270250FF" w14:textId="77777777" w:rsidR="00DF50D5" w:rsidRPr="00DF50D5" w:rsidRDefault="00DF50D5" w:rsidP="00DF50D5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F50D5">
              <w:rPr>
                <w:rFonts w:ascii="Times New Roman" w:hAnsi="Times New Roman"/>
                <w:sz w:val="24"/>
                <w:szCs w:val="24"/>
                <w:lang w:val="be-BY"/>
              </w:rPr>
              <w:t>Помнік Елісею Лаўрышаўскаму</w:t>
            </w:r>
          </w:p>
          <w:p w14:paraId="1EEA177D" w14:textId="77777777" w:rsidR="00DF50D5" w:rsidRPr="00DF50D5" w:rsidRDefault="00DF50D5" w:rsidP="00DF50D5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F50D5">
              <w:rPr>
                <w:rFonts w:ascii="Times New Roman" w:hAnsi="Times New Roman"/>
                <w:sz w:val="24"/>
                <w:szCs w:val="24"/>
                <w:lang w:val="be-BY"/>
              </w:rPr>
              <w:t>Дз. Стрытовіч</w:t>
            </w:r>
          </w:p>
        </w:tc>
        <w:tc>
          <w:tcPr>
            <w:tcW w:w="2434" w:type="dxa"/>
          </w:tcPr>
          <w:p w14:paraId="1593C984" w14:textId="77777777" w:rsidR="00FB0783" w:rsidRPr="00FB0783" w:rsidRDefault="00DF50D5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F50D5">
              <w:rPr>
                <w:rFonts w:ascii="Times New Roman" w:hAnsi="Times New Roman"/>
                <w:sz w:val="24"/>
                <w:szCs w:val="24"/>
                <w:lang w:val="be-BY"/>
              </w:rPr>
              <w:t>2009</w:t>
            </w:r>
          </w:p>
        </w:tc>
        <w:tc>
          <w:tcPr>
            <w:tcW w:w="2767" w:type="dxa"/>
          </w:tcPr>
          <w:p w14:paraId="61A67BC8" w14:textId="77777777" w:rsidR="00DF50D5" w:rsidRDefault="00DF50D5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F50D5">
              <w:rPr>
                <w:rFonts w:ascii="Times New Roman" w:hAnsi="Times New Roman"/>
                <w:sz w:val="24"/>
                <w:szCs w:val="24"/>
                <w:lang w:val="be-BY"/>
              </w:rPr>
              <w:t>в. Гнесічы Навагрудскага раёна, на тэрыторыі Свята-Елісееўскага Лаўрышаўскага мужчынскага манастыра</w:t>
            </w:r>
          </w:p>
          <w:p w14:paraId="4AE795A7" w14:textId="77777777" w:rsidR="00DF50D5" w:rsidRDefault="00DF50D5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14:paraId="3164F405" w14:textId="77777777" w:rsidR="00DF50D5" w:rsidRPr="00FB0783" w:rsidRDefault="00DF50D5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F50D5">
              <w:rPr>
                <w:rFonts w:ascii="Times New Roman" w:hAnsi="Times New Roman"/>
                <w:sz w:val="24"/>
                <w:szCs w:val="24"/>
                <w:lang w:val="be-BY"/>
              </w:rPr>
              <w:t>Свята-Елісееўскі Лаўрышаўскі мужчынскі манастыр в. Гнесічы</w:t>
            </w:r>
          </w:p>
        </w:tc>
        <w:tc>
          <w:tcPr>
            <w:tcW w:w="2499" w:type="dxa"/>
          </w:tcPr>
          <w:p w14:paraId="08F2412E" w14:textId="77777777" w:rsidR="00FB0783" w:rsidRPr="00FB0783" w:rsidRDefault="00DF50D5" w:rsidP="00DF50D5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F50D5">
              <w:rPr>
                <w:rFonts w:ascii="Times New Roman" w:hAnsi="Times New Roman"/>
                <w:sz w:val="24"/>
                <w:szCs w:val="24"/>
                <w:lang w:val="be-BY"/>
              </w:rPr>
              <w:t>Здавальняючы стан, рэканструкцыя, капітальны, бягучы рамонт не патрабуецца</w:t>
            </w:r>
          </w:p>
        </w:tc>
        <w:tc>
          <w:tcPr>
            <w:tcW w:w="3855" w:type="dxa"/>
          </w:tcPr>
          <w:p w14:paraId="50BB41A0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78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6DE2B17" wp14:editId="74280185">
                  <wp:extent cx="1871840" cy="1403880"/>
                  <wp:effectExtent l="5398" t="0" r="952" b="953"/>
                  <wp:docPr id="767" name="Рисунок 13" descr="C:\Documents and Settings\1\Мои документы\Загрузки\IMG_05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1\Мои документы\Загрузки\IMG_05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78380" cy="1408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783" w:rsidRPr="00FB0783" w14:paraId="5D852844" w14:textId="77777777" w:rsidTr="00FB0783">
        <w:tc>
          <w:tcPr>
            <w:tcW w:w="750" w:type="dxa"/>
          </w:tcPr>
          <w:p w14:paraId="0F8E696A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254" w:type="dxa"/>
          </w:tcPr>
          <w:p w14:paraId="656EC732" w14:textId="77777777" w:rsidR="00DF50D5" w:rsidRPr="00DF50D5" w:rsidRDefault="00DF50D5" w:rsidP="00DF50D5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F50D5">
              <w:rPr>
                <w:rFonts w:ascii="Times New Roman" w:hAnsi="Times New Roman"/>
                <w:sz w:val="24"/>
                <w:szCs w:val="24"/>
                <w:lang w:val="be-BY"/>
              </w:rPr>
              <w:t>Мемарыяльная дошка у гонар хірургаў Браткоўскага Уладзіміра Васільевіча і Гурына Івана Іванавіча</w:t>
            </w:r>
          </w:p>
          <w:p w14:paraId="65DCB223" w14:textId="77777777" w:rsidR="00FB0783" w:rsidRPr="00FB0783" w:rsidRDefault="00DF50D5" w:rsidP="00DF50D5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F50D5">
              <w:rPr>
                <w:rFonts w:ascii="Times New Roman" w:hAnsi="Times New Roman"/>
                <w:sz w:val="24"/>
                <w:szCs w:val="24"/>
                <w:lang w:val="be-BY"/>
              </w:rPr>
              <w:t>І.П. Русецкі А.К.</w:t>
            </w:r>
          </w:p>
          <w:p w14:paraId="5EAAD4E9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14:paraId="5AB6D392" w14:textId="77777777" w:rsidR="00FB0783" w:rsidRPr="00DF50D5" w:rsidRDefault="00FB0783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434" w:type="dxa"/>
          </w:tcPr>
          <w:p w14:paraId="32DF7B94" w14:textId="77777777" w:rsidR="00FB0783" w:rsidRPr="00FB0783" w:rsidRDefault="00DF50D5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F50D5">
              <w:rPr>
                <w:rFonts w:ascii="Times New Roman" w:hAnsi="Times New Roman"/>
                <w:sz w:val="24"/>
                <w:szCs w:val="24"/>
                <w:lang w:val="be-BY"/>
              </w:rPr>
              <w:t>2015</w:t>
            </w:r>
          </w:p>
        </w:tc>
        <w:tc>
          <w:tcPr>
            <w:tcW w:w="2767" w:type="dxa"/>
          </w:tcPr>
          <w:p w14:paraId="4294BA0D" w14:textId="77777777" w:rsidR="00DF50D5" w:rsidRPr="00DF50D5" w:rsidRDefault="00DF50D5" w:rsidP="00DF5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50D5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DF50D5">
              <w:rPr>
                <w:rFonts w:ascii="Times New Roman" w:hAnsi="Times New Roman"/>
                <w:sz w:val="24"/>
                <w:szCs w:val="24"/>
              </w:rPr>
              <w:t xml:space="preserve">. Любча </w:t>
            </w:r>
            <w:proofErr w:type="spellStart"/>
            <w:r w:rsidRPr="00DF50D5">
              <w:rPr>
                <w:rFonts w:ascii="Times New Roman" w:hAnsi="Times New Roman"/>
                <w:sz w:val="24"/>
                <w:szCs w:val="24"/>
              </w:rPr>
              <w:t>Навагрудскага</w:t>
            </w:r>
            <w:proofErr w:type="spellEnd"/>
            <w:r w:rsidRPr="00DF50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50D5">
              <w:rPr>
                <w:rFonts w:ascii="Times New Roman" w:hAnsi="Times New Roman"/>
                <w:sz w:val="24"/>
                <w:szCs w:val="24"/>
              </w:rPr>
              <w:t>раёна</w:t>
            </w:r>
            <w:proofErr w:type="spellEnd"/>
            <w:r w:rsidRPr="00DF50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F50D5">
              <w:rPr>
                <w:rFonts w:ascii="Times New Roman" w:hAnsi="Times New Roman"/>
                <w:sz w:val="24"/>
                <w:szCs w:val="24"/>
              </w:rPr>
              <w:t>Любчанскі</w:t>
            </w:r>
            <w:proofErr w:type="spellEnd"/>
            <w:r w:rsidRPr="00DF50D5">
              <w:rPr>
                <w:rFonts w:ascii="Times New Roman" w:hAnsi="Times New Roman"/>
                <w:sz w:val="24"/>
                <w:szCs w:val="24"/>
              </w:rPr>
              <w:t xml:space="preserve"> с/с, </w:t>
            </w:r>
          </w:p>
          <w:p w14:paraId="5EB26408" w14:textId="77777777" w:rsidR="00DF50D5" w:rsidRPr="00DF50D5" w:rsidRDefault="00DF50D5" w:rsidP="00DF5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50D5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DF50D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F50D5">
              <w:rPr>
                <w:rFonts w:ascii="Times New Roman" w:hAnsi="Times New Roman"/>
                <w:sz w:val="24"/>
                <w:szCs w:val="24"/>
              </w:rPr>
              <w:t>Юбілейная</w:t>
            </w:r>
            <w:proofErr w:type="spellEnd"/>
            <w:r w:rsidRPr="00DF50D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CB4628A" w14:textId="77777777" w:rsidR="00DF50D5" w:rsidRDefault="00DF50D5" w:rsidP="00FB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0D5">
              <w:rPr>
                <w:rFonts w:ascii="Times New Roman" w:hAnsi="Times New Roman"/>
                <w:sz w:val="24"/>
                <w:szCs w:val="24"/>
              </w:rPr>
              <w:t xml:space="preserve"> д. 33, (на </w:t>
            </w:r>
            <w:proofErr w:type="spellStart"/>
            <w:r w:rsidRPr="00DF50D5">
              <w:rPr>
                <w:rFonts w:ascii="Times New Roman" w:hAnsi="Times New Roman"/>
                <w:sz w:val="24"/>
                <w:szCs w:val="24"/>
              </w:rPr>
              <w:t>будынку</w:t>
            </w:r>
            <w:proofErr w:type="spellEnd"/>
            <w:r w:rsidRPr="00DF50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50D5">
              <w:rPr>
                <w:rFonts w:ascii="Times New Roman" w:hAnsi="Times New Roman"/>
                <w:sz w:val="24"/>
                <w:szCs w:val="24"/>
              </w:rPr>
              <w:t>Любчанскай</w:t>
            </w:r>
            <w:proofErr w:type="spellEnd"/>
            <w:r w:rsidRPr="00DF50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50D5">
              <w:rPr>
                <w:rFonts w:ascii="Times New Roman" w:hAnsi="Times New Roman"/>
                <w:sz w:val="24"/>
                <w:szCs w:val="24"/>
              </w:rPr>
              <w:t>бальніцы</w:t>
            </w:r>
            <w:proofErr w:type="spellEnd"/>
            <w:r w:rsidRPr="00DF50D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F354DF5" w14:textId="77777777" w:rsidR="00DF50D5" w:rsidRPr="00FB0783" w:rsidRDefault="00DF50D5" w:rsidP="00FB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0D5">
              <w:rPr>
                <w:rFonts w:ascii="Times New Roman" w:hAnsi="Times New Roman"/>
                <w:sz w:val="24"/>
                <w:szCs w:val="24"/>
              </w:rPr>
              <w:t xml:space="preserve">УЗ “ </w:t>
            </w:r>
            <w:proofErr w:type="spellStart"/>
            <w:r w:rsidRPr="00DF50D5">
              <w:rPr>
                <w:rFonts w:ascii="Times New Roman" w:hAnsi="Times New Roman"/>
                <w:sz w:val="24"/>
                <w:szCs w:val="24"/>
              </w:rPr>
              <w:t>Навагрудская</w:t>
            </w:r>
            <w:proofErr w:type="spellEnd"/>
            <w:r w:rsidRPr="00DF50D5">
              <w:rPr>
                <w:rFonts w:ascii="Times New Roman" w:hAnsi="Times New Roman"/>
                <w:sz w:val="24"/>
                <w:szCs w:val="24"/>
              </w:rPr>
              <w:t xml:space="preserve"> ЦРБ”</w:t>
            </w:r>
          </w:p>
        </w:tc>
        <w:tc>
          <w:tcPr>
            <w:tcW w:w="2499" w:type="dxa"/>
          </w:tcPr>
          <w:p w14:paraId="2AFC735E" w14:textId="77777777" w:rsidR="00FB0783" w:rsidRPr="00FB0783" w:rsidRDefault="002F15B1" w:rsidP="00DF50D5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F15B1">
              <w:rPr>
                <w:rFonts w:ascii="Times New Roman" w:hAnsi="Times New Roman"/>
                <w:sz w:val="24"/>
                <w:szCs w:val="24"/>
                <w:lang w:val="be-BY"/>
              </w:rPr>
              <w:t>Здавальняючы стан, рэканструкцыя, капітальны, бягучы рамонт не патрабуецца</w:t>
            </w:r>
          </w:p>
        </w:tc>
        <w:tc>
          <w:tcPr>
            <w:tcW w:w="3855" w:type="dxa"/>
          </w:tcPr>
          <w:p w14:paraId="31E29BF1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78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DCF484C" wp14:editId="5415648C">
                  <wp:extent cx="1847850" cy="1385888"/>
                  <wp:effectExtent l="2540" t="0" r="2540" b="2540"/>
                  <wp:docPr id="879" name="Рисунок 3" descr="C:\Documents and Settings\1\Мои документы\Загрузки\IMG_05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1\Мои документы\Загрузки\IMG_05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49606" cy="1387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783" w:rsidRPr="00FB0783" w14:paraId="764A0029" w14:textId="77777777" w:rsidTr="00FB0783">
        <w:tc>
          <w:tcPr>
            <w:tcW w:w="750" w:type="dxa"/>
          </w:tcPr>
          <w:p w14:paraId="5866AFFD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254" w:type="dxa"/>
          </w:tcPr>
          <w:p w14:paraId="767A5D57" w14:textId="77777777" w:rsidR="00FB0783" w:rsidRDefault="002F15B1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F15B1">
              <w:rPr>
                <w:rFonts w:ascii="Times New Roman" w:hAnsi="Times New Roman"/>
                <w:sz w:val="24"/>
                <w:szCs w:val="24"/>
                <w:lang w:val="be-BY"/>
              </w:rPr>
              <w:t>Мемарыяльная дошка Аляшкевічу Фёдару Васільевічу</w:t>
            </w:r>
          </w:p>
          <w:p w14:paraId="4F5BCA0A" w14:textId="77777777" w:rsidR="004F244C" w:rsidRDefault="004F244C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14:paraId="0F62D028" w14:textId="77777777" w:rsidR="004F244C" w:rsidRDefault="004F244C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14:paraId="5CD83EEF" w14:textId="77777777" w:rsidR="004F244C" w:rsidRPr="00FB0783" w:rsidRDefault="004F244C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14:paraId="6EF33DB3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434" w:type="dxa"/>
          </w:tcPr>
          <w:p w14:paraId="0492E4EE" w14:textId="77777777" w:rsidR="00FB0783" w:rsidRPr="00FB0783" w:rsidRDefault="002F15B1" w:rsidP="00FB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5B1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767" w:type="dxa"/>
          </w:tcPr>
          <w:p w14:paraId="12653D54" w14:textId="77777777" w:rsidR="002F15B1" w:rsidRPr="002F15B1" w:rsidRDefault="002F15B1" w:rsidP="002F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5B1">
              <w:rPr>
                <w:rFonts w:ascii="Times New Roman" w:hAnsi="Times New Roman"/>
                <w:sz w:val="24"/>
                <w:szCs w:val="24"/>
              </w:rPr>
              <w:t xml:space="preserve">аг. </w:t>
            </w:r>
            <w:proofErr w:type="spellStart"/>
            <w:r w:rsidRPr="002F15B1">
              <w:rPr>
                <w:rFonts w:ascii="Times New Roman" w:hAnsi="Times New Roman"/>
                <w:sz w:val="24"/>
                <w:szCs w:val="24"/>
              </w:rPr>
              <w:t>Шчорсы</w:t>
            </w:r>
            <w:proofErr w:type="spellEnd"/>
            <w:r w:rsidRPr="002F1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5B1">
              <w:rPr>
                <w:rFonts w:ascii="Times New Roman" w:hAnsi="Times New Roman"/>
                <w:sz w:val="24"/>
                <w:szCs w:val="24"/>
              </w:rPr>
              <w:t>Навагрудскага</w:t>
            </w:r>
            <w:proofErr w:type="spellEnd"/>
            <w:r w:rsidRPr="002F1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5B1">
              <w:rPr>
                <w:rFonts w:ascii="Times New Roman" w:hAnsi="Times New Roman"/>
                <w:sz w:val="24"/>
                <w:szCs w:val="24"/>
              </w:rPr>
              <w:t>раёна</w:t>
            </w:r>
            <w:proofErr w:type="spellEnd"/>
            <w:r w:rsidRPr="002F15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F15B1">
              <w:rPr>
                <w:rFonts w:ascii="Times New Roman" w:hAnsi="Times New Roman"/>
                <w:sz w:val="24"/>
                <w:szCs w:val="24"/>
              </w:rPr>
              <w:t>Шчорсаўскі</w:t>
            </w:r>
            <w:proofErr w:type="spellEnd"/>
            <w:r w:rsidRPr="002F15B1">
              <w:rPr>
                <w:rFonts w:ascii="Times New Roman" w:hAnsi="Times New Roman"/>
                <w:sz w:val="24"/>
                <w:szCs w:val="24"/>
              </w:rPr>
              <w:t xml:space="preserve"> с/с, </w:t>
            </w:r>
          </w:p>
          <w:p w14:paraId="50EE8233" w14:textId="77777777" w:rsidR="00FB0783" w:rsidRDefault="002F15B1" w:rsidP="002F15B1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spellStart"/>
            <w:r w:rsidRPr="002F15B1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2F15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F15B1">
              <w:rPr>
                <w:rFonts w:ascii="Times New Roman" w:hAnsi="Times New Roman"/>
                <w:sz w:val="24"/>
                <w:szCs w:val="24"/>
              </w:rPr>
              <w:t>Паркавая</w:t>
            </w:r>
            <w:proofErr w:type="spellEnd"/>
            <w:r w:rsidRPr="002F15B1">
              <w:rPr>
                <w:rFonts w:ascii="Times New Roman" w:hAnsi="Times New Roman"/>
                <w:sz w:val="24"/>
                <w:szCs w:val="24"/>
              </w:rPr>
              <w:t xml:space="preserve">, 8 (на </w:t>
            </w:r>
            <w:proofErr w:type="spellStart"/>
            <w:r w:rsidRPr="002F15B1">
              <w:rPr>
                <w:rFonts w:ascii="Times New Roman" w:hAnsi="Times New Roman"/>
                <w:sz w:val="24"/>
                <w:szCs w:val="24"/>
              </w:rPr>
              <w:t>будынку</w:t>
            </w:r>
            <w:proofErr w:type="spellEnd"/>
            <w:r w:rsidRPr="002F15B1">
              <w:rPr>
                <w:rFonts w:ascii="Times New Roman" w:hAnsi="Times New Roman"/>
                <w:sz w:val="24"/>
                <w:szCs w:val="24"/>
              </w:rPr>
              <w:t xml:space="preserve"> ДУА “</w:t>
            </w:r>
            <w:proofErr w:type="spellStart"/>
            <w:r w:rsidRPr="002F15B1">
              <w:rPr>
                <w:rFonts w:ascii="Times New Roman" w:hAnsi="Times New Roman"/>
                <w:sz w:val="24"/>
                <w:szCs w:val="24"/>
              </w:rPr>
              <w:t>Шчорсаўскі</w:t>
            </w:r>
            <w:proofErr w:type="spellEnd"/>
            <w:r w:rsidRPr="002F1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5B1">
              <w:rPr>
                <w:rFonts w:ascii="Times New Roman" w:hAnsi="Times New Roman"/>
                <w:sz w:val="24"/>
                <w:szCs w:val="24"/>
              </w:rPr>
              <w:t>вучэбна-педагагічны</w:t>
            </w:r>
            <w:proofErr w:type="spellEnd"/>
            <w:r w:rsidRPr="002F15B1">
              <w:rPr>
                <w:rFonts w:ascii="Times New Roman" w:hAnsi="Times New Roman"/>
                <w:sz w:val="24"/>
                <w:szCs w:val="24"/>
              </w:rPr>
              <w:t xml:space="preserve"> комплекс </w:t>
            </w:r>
            <w:proofErr w:type="spellStart"/>
            <w:r w:rsidRPr="002F15B1">
              <w:rPr>
                <w:rFonts w:ascii="Times New Roman" w:hAnsi="Times New Roman"/>
                <w:sz w:val="24"/>
                <w:szCs w:val="24"/>
              </w:rPr>
              <w:t>дзіцячы</w:t>
            </w:r>
            <w:proofErr w:type="spellEnd"/>
            <w:r w:rsidRPr="002F15B1">
              <w:rPr>
                <w:rFonts w:ascii="Times New Roman" w:hAnsi="Times New Roman"/>
                <w:sz w:val="24"/>
                <w:szCs w:val="24"/>
              </w:rPr>
              <w:t xml:space="preserve"> сад-</w:t>
            </w:r>
            <w:proofErr w:type="spellStart"/>
            <w:r w:rsidRPr="002F15B1">
              <w:rPr>
                <w:rFonts w:ascii="Times New Roman" w:hAnsi="Times New Roman"/>
                <w:sz w:val="24"/>
                <w:szCs w:val="24"/>
              </w:rPr>
              <w:t>сярэдняя</w:t>
            </w:r>
            <w:proofErr w:type="spellEnd"/>
            <w:r w:rsidRPr="002F15B1">
              <w:rPr>
                <w:rFonts w:ascii="Times New Roman" w:hAnsi="Times New Roman"/>
                <w:sz w:val="24"/>
                <w:szCs w:val="24"/>
              </w:rPr>
              <w:t xml:space="preserve"> школа”)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, </w:t>
            </w:r>
          </w:p>
          <w:p w14:paraId="6905D1B1" w14:textId="77777777" w:rsidR="002F15B1" w:rsidRPr="002F15B1" w:rsidRDefault="002F15B1" w:rsidP="002F15B1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F15B1">
              <w:rPr>
                <w:rFonts w:ascii="Times New Roman" w:hAnsi="Times New Roman"/>
                <w:sz w:val="24"/>
                <w:szCs w:val="24"/>
                <w:lang w:val="be-BY"/>
              </w:rPr>
              <w:t>ДУА “Шчорсаўскі вучэбна-педагагічны комплекс дзіцячы сад-сярэдняя школа”</w:t>
            </w:r>
          </w:p>
          <w:p w14:paraId="1F4A541C" w14:textId="77777777" w:rsidR="002F15B1" w:rsidRPr="002F15B1" w:rsidRDefault="002F15B1" w:rsidP="002F15B1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499" w:type="dxa"/>
          </w:tcPr>
          <w:p w14:paraId="018983BA" w14:textId="77777777" w:rsidR="00FB0783" w:rsidRPr="00FB0783" w:rsidRDefault="002F15B1" w:rsidP="002F15B1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F15B1">
              <w:rPr>
                <w:rFonts w:ascii="Times New Roman" w:hAnsi="Times New Roman"/>
                <w:sz w:val="24"/>
                <w:szCs w:val="24"/>
                <w:lang w:val="be-BY"/>
              </w:rPr>
              <w:t>Здавальняючы стан, рэканструкцыя, капітальны, бягучы рамонт не патрабуецца</w:t>
            </w:r>
          </w:p>
        </w:tc>
        <w:tc>
          <w:tcPr>
            <w:tcW w:w="3855" w:type="dxa"/>
          </w:tcPr>
          <w:p w14:paraId="138F29F9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78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3BF4000" wp14:editId="6B07247A">
                  <wp:extent cx="2266000" cy="1699500"/>
                  <wp:effectExtent l="0" t="2540" r="0" b="0"/>
                  <wp:docPr id="943" name="Рисунок 9" descr="C:\Documents and Settings\1\Мои документы\Загрузки\IMG_04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1\Мои документы\Загрузки\IMG_04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95511" cy="1721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783" w:rsidRPr="00FB0783" w14:paraId="5BDE71D1" w14:textId="77777777" w:rsidTr="00FB0783">
        <w:tc>
          <w:tcPr>
            <w:tcW w:w="750" w:type="dxa"/>
          </w:tcPr>
          <w:p w14:paraId="0FF50DE9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254" w:type="dxa"/>
          </w:tcPr>
          <w:p w14:paraId="472359D1" w14:textId="77777777" w:rsidR="002F15B1" w:rsidRPr="002F15B1" w:rsidRDefault="002F15B1" w:rsidP="002F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5B1">
              <w:rPr>
                <w:rFonts w:ascii="Times New Roman" w:hAnsi="Times New Roman"/>
                <w:sz w:val="24"/>
                <w:szCs w:val="24"/>
              </w:rPr>
              <w:t xml:space="preserve">Памятны </w:t>
            </w:r>
            <w:proofErr w:type="spellStart"/>
            <w:r w:rsidRPr="002F15B1">
              <w:rPr>
                <w:rFonts w:ascii="Times New Roman" w:hAnsi="Times New Roman"/>
                <w:sz w:val="24"/>
                <w:szCs w:val="24"/>
              </w:rPr>
              <w:t>мемарыяльны</w:t>
            </w:r>
            <w:proofErr w:type="spellEnd"/>
            <w:r w:rsidRPr="002F15B1">
              <w:rPr>
                <w:rFonts w:ascii="Times New Roman" w:hAnsi="Times New Roman"/>
                <w:sz w:val="24"/>
                <w:szCs w:val="24"/>
              </w:rPr>
              <w:t xml:space="preserve"> знак </w:t>
            </w:r>
            <w:proofErr w:type="spellStart"/>
            <w:r w:rsidRPr="002F15B1">
              <w:rPr>
                <w:rFonts w:ascii="Times New Roman" w:hAnsi="Times New Roman"/>
                <w:sz w:val="24"/>
                <w:szCs w:val="24"/>
              </w:rPr>
              <w:t>сям’і</w:t>
            </w:r>
            <w:proofErr w:type="spellEnd"/>
            <w:r w:rsidRPr="002F1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5B1">
              <w:rPr>
                <w:rFonts w:ascii="Times New Roman" w:hAnsi="Times New Roman"/>
                <w:sz w:val="24"/>
                <w:szCs w:val="24"/>
              </w:rPr>
              <w:t>Праведнікаў</w:t>
            </w:r>
            <w:proofErr w:type="spellEnd"/>
            <w:r w:rsidRPr="002F1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5B1">
              <w:rPr>
                <w:rFonts w:ascii="Times New Roman" w:hAnsi="Times New Roman"/>
                <w:sz w:val="24"/>
                <w:szCs w:val="24"/>
              </w:rPr>
              <w:t>народаў</w:t>
            </w:r>
            <w:proofErr w:type="spellEnd"/>
            <w:r w:rsidRPr="002F15B1">
              <w:rPr>
                <w:rFonts w:ascii="Times New Roman" w:hAnsi="Times New Roman"/>
                <w:sz w:val="24"/>
                <w:szCs w:val="24"/>
              </w:rPr>
              <w:t xml:space="preserve"> свету </w:t>
            </w:r>
            <w:proofErr w:type="spellStart"/>
            <w:r w:rsidRPr="002F15B1">
              <w:rPr>
                <w:rFonts w:ascii="Times New Roman" w:hAnsi="Times New Roman"/>
                <w:sz w:val="24"/>
                <w:szCs w:val="24"/>
              </w:rPr>
              <w:t>Баброўскіх</w:t>
            </w:r>
            <w:proofErr w:type="spellEnd"/>
          </w:p>
          <w:p w14:paraId="32398D47" w14:textId="77777777" w:rsidR="00FB0783" w:rsidRPr="00FB0783" w:rsidRDefault="002F15B1" w:rsidP="002F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5B1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2F15B1">
              <w:rPr>
                <w:rFonts w:ascii="Times New Roman" w:hAnsi="Times New Roman"/>
                <w:sz w:val="24"/>
                <w:szCs w:val="24"/>
              </w:rPr>
              <w:t>Купрыянаў</w:t>
            </w:r>
            <w:proofErr w:type="spellEnd"/>
          </w:p>
        </w:tc>
        <w:tc>
          <w:tcPr>
            <w:tcW w:w="2434" w:type="dxa"/>
          </w:tcPr>
          <w:p w14:paraId="64EDBB47" w14:textId="77777777" w:rsidR="002F15B1" w:rsidRPr="002F15B1" w:rsidRDefault="002F15B1" w:rsidP="002F15B1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F15B1">
              <w:rPr>
                <w:rFonts w:ascii="Times New Roman" w:hAnsi="Times New Roman"/>
                <w:sz w:val="24"/>
                <w:szCs w:val="24"/>
                <w:lang w:val="be-BY"/>
              </w:rPr>
              <w:t>2022</w:t>
            </w:r>
          </w:p>
          <w:p w14:paraId="0F366E82" w14:textId="77777777" w:rsidR="00FB0783" w:rsidRPr="00FB0783" w:rsidRDefault="002F15B1" w:rsidP="002F15B1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F15B1">
              <w:rPr>
                <w:rFonts w:ascii="Times New Roman" w:hAnsi="Times New Roman"/>
                <w:sz w:val="24"/>
                <w:szCs w:val="24"/>
                <w:lang w:val="be-BY"/>
              </w:rPr>
              <w:t>бетон</w:t>
            </w:r>
          </w:p>
        </w:tc>
        <w:tc>
          <w:tcPr>
            <w:tcW w:w="2767" w:type="dxa"/>
          </w:tcPr>
          <w:p w14:paraId="363A314B" w14:textId="77777777" w:rsidR="002F15B1" w:rsidRPr="002F15B1" w:rsidRDefault="00FB0783" w:rsidP="002F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7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F15B1" w:rsidRPr="002F15B1">
              <w:rPr>
                <w:rFonts w:ascii="Times New Roman" w:hAnsi="Times New Roman"/>
                <w:sz w:val="24"/>
                <w:szCs w:val="24"/>
              </w:rPr>
              <w:t>Навагрудскі</w:t>
            </w:r>
            <w:proofErr w:type="spellEnd"/>
            <w:r w:rsidR="002F15B1" w:rsidRPr="002F1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F15B1" w:rsidRPr="002F15B1">
              <w:rPr>
                <w:rFonts w:ascii="Times New Roman" w:hAnsi="Times New Roman"/>
                <w:sz w:val="24"/>
                <w:szCs w:val="24"/>
              </w:rPr>
              <w:t>раён</w:t>
            </w:r>
            <w:proofErr w:type="spellEnd"/>
            <w:r w:rsidR="002F15B1" w:rsidRPr="002F1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F15B1" w:rsidRPr="002F15B1">
              <w:rPr>
                <w:rFonts w:ascii="Times New Roman" w:hAnsi="Times New Roman"/>
                <w:sz w:val="24"/>
                <w:szCs w:val="24"/>
              </w:rPr>
              <w:t>Ладзенікскі</w:t>
            </w:r>
            <w:proofErr w:type="spellEnd"/>
            <w:r w:rsidR="002F15B1" w:rsidRPr="002F1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F15B1" w:rsidRPr="002F15B1">
              <w:rPr>
                <w:rFonts w:ascii="Times New Roman" w:hAnsi="Times New Roman"/>
                <w:sz w:val="24"/>
                <w:szCs w:val="24"/>
              </w:rPr>
              <w:t>сельскі</w:t>
            </w:r>
            <w:proofErr w:type="spellEnd"/>
            <w:r w:rsidR="002F15B1" w:rsidRPr="002F1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F15B1" w:rsidRPr="002F15B1">
              <w:rPr>
                <w:rFonts w:ascii="Times New Roman" w:hAnsi="Times New Roman"/>
                <w:sz w:val="24"/>
                <w:szCs w:val="24"/>
              </w:rPr>
              <w:t>савет</w:t>
            </w:r>
            <w:proofErr w:type="spellEnd"/>
            <w:r w:rsidR="002F15B1" w:rsidRPr="002F15B1">
              <w:rPr>
                <w:rFonts w:ascii="Times New Roman" w:hAnsi="Times New Roman"/>
                <w:sz w:val="24"/>
                <w:szCs w:val="24"/>
              </w:rPr>
              <w:t xml:space="preserve"> (на </w:t>
            </w:r>
            <w:proofErr w:type="spellStart"/>
            <w:r w:rsidR="002F15B1" w:rsidRPr="002F15B1">
              <w:rPr>
                <w:rFonts w:ascii="Times New Roman" w:hAnsi="Times New Roman"/>
                <w:sz w:val="24"/>
                <w:szCs w:val="24"/>
              </w:rPr>
              <w:t>выездзе</w:t>
            </w:r>
            <w:proofErr w:type="spellEnd"/>
            <w:r w:rsidR="002F15B1" w:rsidRPr="002F15B1">
              <w:rPr>
                <w:rFonts w:ascii="Times New Roman" w:hAnsi="Times New Roman"/>
                <w:sz w:val="24"/>
                <w:szCs w:val="24"/>
              </w:rPr>
              <w:t xml:space="preserve"> з</w:t>
            </w:r>
          </w:p>
          <w:p w14:paraId="7181C955" w14:textId="77777777" w:rsidR="002F15B1" w:rsidRPr="002F15B1" w:rsidRDefault="002F15B1" w:rsidP="002F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5B1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r w:rsidRPr="002F15B1">
              <w:rPr>
                <w:rFonts w:ascii="Times New Roman" w:hAnsi="Times New Roman"/>
                <w:sz w:val="24"/>
                <w:szCs w:val="24"/>
              </w:rPr>
              <w:t>Навагрудка</w:t>
            </w:r>
            <w:proofErr w:type="spellEnd"/>
            <w:r w:rsidRPr="002F15B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2F15B1">
              <w:rPr>
                <w:rFonts w:ascii="Times New Roman" w:hAnsi="Times New Roman"/>
                <w:sz w:val="24"/>
                <w:szCs w:val="24"/>
              </w:rPr>
              <w:t>месцы</w:t>
            </w:r>
            <w:proofErr w:type="spellEnd"/>
            <w:r w:rsidRPr="002F15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F15B1">
              <w:rPr>
                <w:rFonts w:ascii="Times New Roman" w:hAnsi="Times New Roman"/>
                <w:sz w:val="24"/>
                <w:szCs w:val="24"/>
              </w:rPr>
              <w:t>дзе</w:t>
            </w:r>
            <w:proofErr w:type="spellEnd"/>
            <w:r w:rsidRPr="002F1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5B1">
              <w:rPr>
                <w:rFonts w:ascii="Times New Roman" w:hAnsi="Times New Roman"/>
                <w:sz w:val="24"/>
                <w:szCs w:val="24"/>
              </w:rPr>
              <w:t>стаяў</w:t>
            </w:r>
            <w:proofErr w:type="spellEnd"/>
            <w:r w:rsidRPr="002F15B1">
              <w:rPr>
                <w:rFonts w:ascii="Times New Roman" w:hAnsi="Times New Roman"/>
                <w:sz w:val="24"/>
                <w:szCs w:val="24"/>
              </w:rPr>
              <w:t xml:space="preserve"> дом </w:t>
            </w:r>
            <w:proofErr w:type="spellStart"/>
            <w:r w:rsidRPr="002F15B1">
              <w:rPr>
                <w:rFonts w:ascii="Times New Roman" w:hAnsi="Times New Roman"/>
                <w:sz w:val="24"/>
                <w:szCs w:val="24"/>
              </w:rPr>
              <w:t>Баброўскіх</w:t>
            </w:r>
            <w:proofErr w:type="spellEnd"/>
            <w:r w:rsidRPr="002F15B1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14:paraId="1B15BFD6" w14:textId="77777777" w:rsidR="00FB0783" w:rsidRPr="00FB0783" w:rsidRDefault="002F15B1" w:rsidP="002F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5B1">
              <w:rPr>
                <w:rFonts w:ascii="Times New Roman" w:hAnsi="Times New Roman"/>
                <w:sz w:val="24"/>
                <w:szCs w:val="24"/>
              </w:rPr>
              <w:t>Ладзенікскі</w:t>
            </w:r>
            <w:proofErr w:type="spellEnd"/>
            <w:r w:rsidRPr="002F15B1">
              <w:rPr>
                <w:rFonts w:ascii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499" w:type="dxa"/>
          </w:tcPr>
          <w:p w14:paraId="2C6D3542" w14:textId="77777777" w:rsidR="00FB0783" w:rsidRPr="00FB0783" w:rsidRDefault="002F15B1" w:rsidP="002F15B1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Добр</w:t>
            </w:r>
            <w:r w:rsidRPr="002F15B1">
              <w:rPr>
                <w:rFonts w:ascii="Times New Roman" w:hAnsi="Times New Roman"/>
                <w:sz w:val="24"/>
                <w:szCs w:val="24"/>
                <w:lang w:val="be-BY"/>
              </w:rPr>
              <w:t>ы стан, рэканструкцыя, капітальны, бягучы рамонт не патрабуецца</w:t>
            </w:r>
          </w:p>
        </w:tc>
        <w:tc>
          <w:tcPr>
            <w:tcW w:w="3855" w:type="dxa"/>
          </w:tcPr>
          <w:p w14:paraId="74A0E783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78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C0F4C6B" wp14:editId="41F34E28">
                  <wp:extent cx="1269365" cy="1692115"/>
                  <wp:effectExtent l="19050" t="0" r="6985" b="0"/>
                  <wp:docPr id="959" name="Рисунок 5" descr="C:\Documents and Settings\1\Мои документы\Загрузки\IMG_04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1\Мои документы\Загрузки\IMG_04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795" cy="1692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783" w:rsidRPr="00FB0783" w14:paraId="6E924236" w14:textId="77777777" w:rsidTr="00FB0783">
        <w:tc>
          <w:tcPr>
            <w:tcW w:w="750" w:type="dxa"/>
          </w:tcPr>
          <w:p w14:paraId="7FC1480C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254" w:type="dxa"/>
          </w:tcPr>
          <w:p w14:paraId="34F5EE7E" w14:textId="77777777" w:rsidR="002F15B1" w:rsidRPr="002F15B1" w:rsidRDefault="002F15B1" w:rsidP="002F15B1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F15B1">
              <w:rPr>
                <w:rFonts w:ascii="Times New Roman" w:hAnsi="Times New Roman"/>
                <w:sz w:val="24"/>
                <w:szCs w:val="24"/>
                <w:lang w:val="be-BY"/>
              </w:rPr>
              <w:t>Мемарыяльны знак «Навагрудскі кацёл»</w:t>
            </w:r>
          </w:p>
          <w:p w14:paraId="59CB349C" w14:textId="77777777" w:rsidR="00FB0783" w:rsidRPr="00FB0783" w:rsidRDefault="002F15B1" w:rsidP="002F15B1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F15B1">
              <w:rPr>
                <w:rFonts w:ascii="Times New Roman" w:hAnsi="Times New Roman"/>
                <w:sz w:val="24"/>
                <w:szCs w:val="24"/>
                <w:lang w:val="be-BY"/>
              </w:rPr>
              <w:t>Р. Груша</w:t>
            </w:r>
          </w:p>
          <w:p w14:paraId="63AE2088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14:paraId="2A22F5C6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14:paraId="1A3B63C8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B0783">
              <w:rPr>
                <w:rFonts w:ascii="Times New Roman" w:hAnsi="Times New Roman"/>
                <w:sz w:val="24"/>
                <w:szCs w:val="24"/>
                <w:lang w:val="be-BY"/>
              </w:rPr>
              <w:t>Брольнікскі с/с</w:t>
            </w:r>
          </w:p>
        </w:tc>
        <w:tc>
          <w:tcPr>
            <w:tcW w:w="2434" w:type="dxa"/>
          </w:tcPr>
          <w:p w14:paraId="736FA1A1" w14:textId="77777777" w:rsidR="002F15B1" w:rsidRPr="002F15B1" w:rsidRDefault="002F15B1" w:rsidP="002F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5B1"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</w:p>
          <w:p w14:paraId="1C98A39D" w14:textId="77777777" w:rsidR="00FB0783" w:rsidRPr="00FB0783" w:rsidRDefault="002F15B1" w:rsidP="002F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5B1">
              <w:rPr>
                <w:rFonts w:ascii="Times New Roman" w:hAnsi="Times New Roman"/>
                <w:sz w:val="24"/>
                <w:szCs w:val="24"/>
              </w:rPr>
              <w:t>камень</w:t>
            </w:r>
          </w:p>
        </w:tc>
        <w:tc>
          <w:tcPr>
            <w:tcW w:w="2767" w:type="dxa"/>
          </w:tcPr>
          <w:p w14:paraId="26C976E8" w14:textId="77777777" w:rsidR="00FB0783" w:rsidRDefault="002F15B1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F15B1">
              <w:rPr>
                <w:rFonts w:ascii="Times New Roman" w:hAnsi="Times New Roman"/>
                <w:sz w:val="24"/>
                <w:szCs w:val="24"/>
                <w:lang w:val="be-BY"/>
              </w:rPr>
              <w:t>Каля в. Куравічы Навагрудскага раёна (пры дарозе)</w:t>
            </w:r>
          </w:p>
          <w:p w14:paraId="19E376F4" w14:textId="77777777" w:rsidR="002F15B1" w:rsidRPr="00FB0783" w:rsidRDefault="002F15B1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F15B1">
              <w:rPr>
                <w:rFonts w:ascii="Times New Roman" w:hAnsi="Times New Roman"/>
                <w:sz w:val="24"/>
                <w:szCs w:val="24"/>
                <w:lang w:val="be-BY"/>
              </w:rPr>
              <w:t>Брольнікскі с/с</w:t>
            </w:r>
          </w:p>
        </w:tc>
        <w:tc>
          <w:tcPr>
            <w:tcW w:w="2499" w:type="dxa"/>
          </w:tcPr>
          <w:p w14:paraId="46572BDB" w14:textId="77777777" w:rsidR="00FB0783" w:rsidRPr="00FB0783" w:rsidRDefault="002F15B1" w:rsidP="002F15B1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F15B1">
              <w:rPr>
                <w:rFonts w:ascii="Times New Roman" w:hAnsi="Times New Roman"/>
                <w:sz w:val="24"/>
                <w:szCs w:val="24"/>
                <w:lang w:val="be-BY"/>
              </w:rPr>
              <w:t>Добры стан, рэканструкцыя, капітальны, бягучы рамонт не патрабуецца</w:t>
            </w:r>
          </w:p>
        </w:tc>
        <w:tc>
          <w:tcPr>
            <w:tcW w:w="3855" w:type="dxa"/>
          </w:tcPr>
          <w:p w14:paraId="193A59C3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B078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E0A3198" wp14:editId="581D5E9F">
                  <wp:extent cx="1732051" cy="1295400"/>
                  <wp:effectExtent l="19050" t="0" r="1499" b="0"/>
                  <wp:docPr id="961" name="Рисунок 2" descr="D:\ФОТО\2022\мониторинг 2 квартал\Куровичи\IMG_20220629_135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ФОТО\2022\мониторинг 2 квартал\Куровичи\IMG_20220629_1354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097" cy="1293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783" w:rsidRPr="00FB0783" w14:paraId="1C2B859E" w14:textId="77777777" w:rsidTr="00FB0783">
        <w:tc>
          <w:tcPr>
            <w:tcW w:w="750" w:type="dxa"/>
          </w:tcPr>
          <w:p w14:paraId="7C03108B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254" w:type="dxa"/>
          </w:tcPr>
          <w:p w14:paraId="1C9E9950" w14:textId="77777777" w:rsidR="002F15B1" w:rsidRDefault="002F15B1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F15B1">
              <w:rPr>
                <w:rFonts w:ascii="Times New Roman" w:hAnsi="Times New Roman"/>
                <w:sz w:val="24"/>
                <w:szCs w:val="24"/>
                <w:lang w:val="be-BY"/>
              </w:rPr>
              <w:t>Статуя Святога Міхаіла</w:t>
            </w:r>
          </w:p>
          <w:p w14:paraId="0B6C4C6F" w14:textId="77777777" w:rsidR="002F15B1" w:rsidRDefault="002F15B1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14:paraId="54BD04E8" w14:textId="77777777" w:rsidR="002F15B1" w:rsidRDefault="002F15B1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14:paraId="7272162A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434" w:type="dxa"/>
          </w:tcPr>
          <w:p w14:paraId="1DC939F4" w14:textId="77777777" w:rsidR="00FB0783" w:rsidRPr="00FB0783" w:rsidRDefault="002F15B1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F15B1">
              <w:rPr>
                <w:rFonts w:ascii="Times New Roman" w:hAnsi="Times New Roman"/>
                <w:sz w:val="24"/>
                <w:szCs w:val="24"/>
                <w:lang w:val="be-BY"/>
              </w:rPr>
              <w:t>2023 камень</w:t>
            </w:r>
          </w:p>
        </w:tc>
        <w:tc>
          <w:tcPr>
            <w:tcW w:w="2767" w:type="dxa"/>
          </w:tcPr>
          <w:p w14:paraId="4BC1004F" w14:textId="77777777" w:rsidR="00FB0783" w:rsidRDefault="002F15B1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F15B1">
              <w:rPr>
                <w:rFonts w:ascii="Times New Roman" w:hAnsi="Times New Roman"/>
                <w:sz w:val="24"/>
                <w:szCs w:val="24"/>
                <w:lang w:val="be-BY"/>
              </w:rPr>
              <w:t>Г. Навагрудак, вул. Міцкевіча, 1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</w:p>
          <w:p w14:paraId="4635B928" w14:textId="77777777" w:rsidR="002F15B1" w:rsidRPr="00FB0783" w:rsidRDefault="002F15B1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F15B1">
              <w:rPr>
                <w:rFonts w:ascii="Times New Roman" w:hAnsi="Times New Roman"/>
                <w:sz w:val="24"/>
                <w:szCs w:val="24"/>
                <w:lang w:val="be-BY"/>
              </w:rPr>
              <w:t>Рымска-каталіцкая парафія Міхайлаўскі касцел</w:t>
            </w:r>
          </w:p>
        </w:tc>
        <w:tc>
          <w:tcPr>
            <w:tcW w:w="2499" w:type="dxa"/>
          </w:tcPr>
          <w:p w14:paraId="160D00EF" w14:textId="77777777" w:rsidR="00FB0783" w:rsidRPr="00FB0783" w:rsidRDefault="002F15B1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F15B1">
              <w:rPr>
                <w:rFonts w:ascii="Times New Roman" w:hAnsi="Times New Roman"/>
                <w:sz w:val="24"/>
                <w:szCs w:val="24"/>
                <w:lang w:val="be-BY"/>
              </w:rPr>
              <w:t>Добры стан, рэканструкцыя, капітальны, бягучы рамонт не патрабуецца</w:t>
            </w:r>
          </w:p>
        </w:tc>
        <w:tc>
          <w:tcPr>
            <w:tcW w:w="3855" w:type="dxa"/>
          </w:tcPr>
          <w:p w14:paraId="0BE99CA8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B078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9C3E1C2" wp14:editId="6AB8D42C">
                  <wp:extent cx="1950720" cy="2451100"/>
                  <wp:effectExtent l="0" t="0" r="0" b="635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245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783" w:rsidRPr="00FB0783" w14:paraId="3DC04C1A" w14:textId="77777777" w:rsidTr="00FB0783">
        <w:tc>
          <w:tcPr>
            <w:tcW w:w="750" w:type="dxa"/>
          </w:tcPr>
          <w:p w14:paraId="4CB1B4CC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254" w:type="dxa"/>
          </w:tcPr>
          <w:p w14:paraId="5871CB01" w14:textId="77777777" w:rsidR="002F15B1" w:rsidRDefault="002F15B1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F15B1">
              <w:rPr>
                <w:rFonts w:ascii="Times New Roman" w:hAnsi="Times New Roman"/>
                <w:sz w:val="24"/>
                <w:szCs w:val="24"/>
                <w:lang w:val="be-BY"/>
              </w:rPr>
              <w:t>Цягнік</w:t>
            </w:r>
          </w:p>
          <w:p w14:paraId="2085B77D" w14:textId="77777777" w:rsidR="002F15B1" w:rsidRDefault="002F15B1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14:paraId="44DCECE2" w14:textId="77777777" w:rsidR="002F15B1" w:rsidRDefault="002F15B1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14:paraId="6A7875F6" w14:textId="77777777" w:rsidR="002F15B1" w:rsidRDefault="002F15B1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14:paraId="2A5252BC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B0783">
              <w:rPr>
                <w:rFonts w:ascii="Times New Roman" w:hAnsi="Times New Roman"/>
                <w:sz w:val="24"/>
                <w:szCs w:val="24"/>
                <w:lang w:val="be-BY"/>
              </w:rPr>
              <w:t>Аўтапарк №5 г. Навагрудак</w:t>
            </w:r>
          </w:p>
        </w:tc>
        <w:tc>
          <w:tcPr>
            <w:tcW w:w="2434" w:type="dxa"/>
          </w:tcPr>
          <w:p w14:paraId="333CAD25" w14:textId="77777777" w:rsidR="00FB0783" w:rsidRPr="00FB0783" w:rsidRDefault="002F15B1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F15B1">
              <w:rPr>
                <w:rFonts w:ascii="Times New Roman" w:hAnsi="Times New Roman"/>
                <w:sz w:val="24"/>
                <w:szCs w:val="24"/>
                <w:lang w:val="be-BY"/>
              </w:rPr>
              <w:t>2023 метал</w:t>
            </w:r>
          </w:p>
        </w:tc>
        <w:tc>
          <w:tcPr>
            <w:tcW w:w="2767" w:type="dxa"/>
          </w:tcPr>
          <w:p w14:paraId="39CB3CC8" w14:textId="77777777" w:rsidR="00FB0783" w:rsidRDefault="002F15B1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F15B1">
              <w:rPr>
                <w:rFonts w:ascii="Times New Roman" w:hAnsi="Times New Roman"/>
                <w:sz w:val="24"/>
                <w:szCs w:val="24"/>
                <w:lang w:val="be-BY"/>
              </w:rPr>
              <w:t>Г. Навагрудак, вул. Валчэцкага, на тэрыторыі аўтавакзала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</w:p>
          <w:p w14:paraId="44E7A46A" w14:textId="77777777" w:rsidR="002F15B1" w:rsidRPr="00FB0783" w:rsidRDefault="002F15B1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F15B1">
              <w:rPr>
                <w:rFonts w:ascii="Times New Roman" w:hAnsi="Times New Roman"/>
                <w:sz w:val="24"/>
                <w:szCs w:val="24"/>
                <w:lang w:val="be-BY"/>
              </w:rPr>
              <w:t>Аўтапарк №5 г. Навагрудак</w:t>
            </w:r>
          </w:p>
        </w:tc>
        <w:tc>
          <w:tcPr>
            <w:tcW w:w="2499" w:type="dxa"/>
          </w:tcPr>
          <w:p w14:paraId="059B5599" w14:textId="77777777" w:rsidR="00FB0783" w:rsidRPr="00FB0783" w:rsidRDefault="002F15B1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F15B1">
              <w:rPr>
                <w:rFonts w:ascii="Times New Roman" w:hAnsi="Times New Roman"/>
                <w:sz w:val="24"/>
                <w:szCs w:val="24"/>
                <w:lang w:val="be-BY"/>
              </w:rPr>
              <w:t>Добры стан, рэканструкцыя, капітальны, бягучы рамонт не патрабуецца</w:t>
            </w:r>
          </w:p>
        </w:tc>
        <w:tc>
          <w:tcPr>
            <w:tcW w:w="3855" w:type="dxa"/>
          </w:tcPr>
          <w:p w14:paraId="332F6EF4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B078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FB09033" wp14:editId="4398C3CD">
                  <wp:extent cx="1957070" cy="1469390"/>
                  <wp:effectExtent l="0" t="0" r="508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1469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783" w:rsidRPr="00FB0783" w14:paraId="598B7DCD" w14:textId="77777777" w:rsidTr="00FB0783">
        <w:tc>
          <w:tcPr>
            <w:tcW w:w="750" w:type="dxa"/>
          </w:tcPr>
          <w:p w14:paraId="15344389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254" w:type="dxa"/>
          </w:tcPr>
          <w:p w14:paraId="110F9A31" w14:textId="77777777" w:rsidR="002F15B1" w:rsidRPr="002F15B1" w:rsidRDefault="002F15B1" w:rsidP="002F15B1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F15B1">
              <w:rPr>
                <w:rFonts w:ascii="Times New Roman" w:hAnsi="Times New Roman"/>
                <w:sz w:val="24"/>
                <w:szCs w:val="24"/>
                <w:lang w:val="be-BY"/>
              </w:rPr>
              <w:t>Скульптура</w:t>
            </w:r>
          </w:p>
          <w:p w14:paraId="1E9AFEDA" w14:textId="77777777" w:rsidR="002F15B1" w:rsidRPr="002F15B1" w:rsidRDefault="002F15B1" w:rsidP="002F15B1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F15B1">
              <w:rPr>
                <w:rFonts w:ascii="Times New Roman" w:hAnsi="Times New Roman"/>
                <w:sz w:val="24"/>
                <w:szCs w:val="24"/>
                <w:lang w:val="be-BY"/>
              </w:rPr>
              <w:t>“Дзяўчынка-анёл”, “Дрэва жыцця”</w:t>
            </w:r>
          </w:p>
          <w:p w14:paraId="3B2FBBC0" w14:textId="77777777" w:rsidR="002F15B1" w:rsidRPr="002F15B1" w:rsidRDefault="002F15B1" w:rsidP="002F15B1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F15B1">
              <w:rPr>
                <w:rFonts w:ascii="Times New Roman" w:hAnsi="Times New Roman"/>
                <w:sz w:val="24"/>
                <w:szCs w:val="24"/>
                <w:lang w:val="be-BY"/>
              </w:rPr>
              <w:t>У.І.Панцялееў,</w:t>
            </w:r>
          </w:p>
          <w:p w14:paraId="31428453" w14:textId="77777777" w:rsidR="00FB0783" w:rsidRDefault="002F15B1" w:rsidP="002F15B1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F15B1">
              <w:rPr>
                <w:rFonts w:ascii="Times New Roman" w:hAnsi="Times New Roman"/>
                <w:sz w:val="24"/>
                <w:szCs w:val="24"/>
                <w:lang w:val="be-BY"/>
              </w:rPr>
              <w:t>А.Г.Купрыянаў</w:t>
            </w:r>
          </w:p>
          <w:p w14:paraId="5FDB3A3E" w14:textId="77777777" w:rsidR="002F15B1" w:rsidRDefault="002F15B1" w:rsidP="002F15B1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14:paraId="78565169" w14:textId="77777777" w:rsidR="002F15B1" w:rsidRDefault="002F15B1" w:rsidP="002F15B1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14:paraId="227E10C6" w14:textId="77777777" w:rsidR="002F15B1" w:rsidRDefault="002F15B1" w:rsidP="002F15B1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14:paraId="5956377F" w14:textId="77777777" w:rsidR="002F15B1" w:rsidRDefault="002F15B1" w:rsidP="002F15B1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14:paraId="5B9BEC7C" w14:textId="77777777" w:rsidR="002F15B1" w:rsidRPr="00FB0783" w:rsidRDefault="002F15B1" w:rsidP="002F15B1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14:paraId="07CC39BA" w14:textId="77777777" w:rsidR="00FB0783" w:rsidRPr="00FB0783" w:rsidRDefault="00FB0783" w:rsidP="002F15B1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434" w:type="dxa"/>
          </w:tcPr>
          <w:p w14:paraId="40CF3E88" w14:textId="77777777" w:rsidR="002F15B1" w:rsidRPr="002F15B1" w:rsidRDefault="002F15B1" w:rsidP="002F15B1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F15B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2017 </w:t>
            </w:r>
          </w:p>
          <w:p w14:paraId="699EB674" w14:textId="77777777" w:rsidR="00FB0783" w:rsidRPr="00FB0783" w:rsidRDefault="002F15B1" w:rsidP="002F15B1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F15B1">
              <w:rPr>
                <w:rFonts w:ascii="Times New Roman" w:hAnsi="Times New Roman"/>
                <w:sz w:val="24"/>
                <w:szCs w:val="24"/>
                <w:lang w:val="be-BY"/>
              </w:rPr>
              <w:t>бронза</w:t>
            </w:r>
          </w:p>
        </w:tc>
        <w:tc>
          <w:tcPr>
            <w:tcW w:w="2767" w:type="dxa"/>
          </w:tcPr>
          <w:p w14:paraId="08CA722F" w14:textId="77777777" w:rsidR="00FB0783" w:rsidRDefault="002F15B1" w:rsidP="002F15B1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F15B1">
              <w:rPr>
                <w:rFonts w:ascii="Times New Roman" w:hAnsi="Times New Roman"/>
                <w:sz w:val="24"/>
                <w:szCs w:val="24"/>
                <w:lang w:val="be-BY"/>
              </w:rPr>
              <w:t>г. Навагрудак,</w:t>
            </w:r>
            <w:r w:rsidRPr="002F15B1">
              <w:rPr>
                <w:lang w:val="be-BY"/>
              </w:rPr>
              <w:t xml:space="preserve"> </w:t>
            </w:r>
            <w:r w:rsidRPr="002F15B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вул. Мінская, 62 на тэрыторыі УА “Навагрудскі дзяржаўны </w:t>
            </w:r>
            <w:r w:rsidR="00483058">
              <w:rPr>
                <w:rFonts w:ascii="Times New Roman" w:hAnsi="Times New Roman"/>
                <w:sz w:val="24"/>
                <w:szCs w:val="24"/>
                <w:lang w:val="be-BY"/>
              </w:rPr>
              <w:t>каледж</w:t>
            </w:r>
            <w:r w:rsidRPr="002F15B1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, </w:t>
            </w:r>
          </w:p>
          <w:p w14:paraId="598B3A15" w14:textId="77777777" w:rsidR="002F15B1" w:rsidRPr="00FB0783" w:rsidRDefault="002F15B1" w:rsidP="002F15B1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F15B1">
              <w:rPr>
                <w:rFonts w:ascii="Times New Roman" w:hAnsi="Times New Roman"/>
                <w:sz w:val="24"/>
                <w:szCs w:val="24"/>
                <w:lang w:val="be-BY"/>
              </w:rPr>
              <w:t>Навагрудскі гісторыка-краязнаўчы музей</w:t>
            </w:r>
          </w:p>
        </w:tc>
        <w:tc>
          <w:tcPr>
            <w:tcW w:w="2499" w:type="dxa"/>
          </w:tcPr>
          <w:p w14:paraId="4D401CA2" w14:textId="77777777" w:rsidR="00FB0783" w:rsidRPr="00FB0783" w:rsidRDefault="00483058" w:rsidP="00483058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83058">
              <w:rPr>
                <w:rFonts w:ascii="Times New Roman" w:hAnsi="Times New Roman"/>
                <w:sz w:val="24"/>
                <w:szCs w:val="24"/>
                <w:lang w:val="be-BY"/>
              </w:rPr>
              <w:t>Здавальняючы стан, рэканструкцыя, капітальны, бягучы рамонт не патрабуецца</w:t>
            </w:r>
          </w:p>
        </w:tc>
        <w:tc>
          <w:tcPr>
            <w:tcW w:w="3855" w:type="dxa"/>
          </w:tcPr>
          <w:p w14:paraId="2F9746FF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B078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69C700E" wp14:editId="4A83A818">
                  <wp:extent cx="1493520" cy="1993265"/>
                  <wp:effectExtent l="0" t="0" r="0" b="698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99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783" w:rsidRPr="00FB0783" w14:paraId="689E97F9" w14:textId="77777777" w:rsidTr="00FB0783">
        <w:tc>
          <w:tcPr>
            <w:tcW w:w="750" w:type="dxa"/>
          </w:tcPr>
          <w:p w14:paraId="57660128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254" w:type="dxa"/>
          </w:tcPr>
          <w:p w14:paraId="7F4733A5" w14:textId="77777777" w:rsidR="00483058" w:rsidRPr="00483058" w:rsidRDefault="00483058" w:rsidP="0048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58"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 w:rsidRPr="00483058">
              <w:rPr>
                <w:rFonts w:ascii="Times New Roman" w:hAnsi="Times New Roman"/>
                <w:sz w:val="24"/>
                <w:szCs w:val="24"/>
              </w:rPr>
              <w:t>Сцяна</w:t>
            </w:r>
            <w:proofErr w:type="spellEnd"/>
            <w:r w:rsidRPr="00483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058">
              <w:rPr>
                <w:rFonts w:ascii="Times New Roman" w:hAnsi="Times New Roman"/>
                <w:sz w:val="24"/>
                <w:szCs w:val="24"/>
              </w:rPr>
              <w:t>Памяці</w:t>
            </w:r>
            <w:proofErr w:type="spellEnd"/>
            <w:r w:rsidRPr="00483058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</w:p>
          <w:p w14:paraId="69953228" w14:textId="77777777" w:rsidR="00FB0783" w:rsidRPr="00FB0783" w:rsidRDefault="00483058" w:rsidP="0048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058">
              <w:rPr>
                <w:rFonts w:ascii="Times New Roman" w:hAnsi="Times New Roman"/>
                <w:sz w:val="24"/>
                <w:szCs w:val="24"/>
              </w:rPr>
              <w:t>Г.А.Заборскі</w:t>
            </w:r>
            <w:proofErr w:type="spellEnd"/>
          </w:p>
        </w:tc>
        <w:tc>
          <w:tcPr>
            <w:tcW w:w="2434" w:type="dxa"/>
          </w:tcPr>
          <w:p w14:paraId="1BB2140E" w14:textId="77777777" w:rsidR="00483058" w:rsidRPr="00483058" w:rsidRDefault="00483058" w:rsidP="00483058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8305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2019 </w:t>
            </w:r>
          </w:p>
          <w:p w14:paraId="19B829AA" w14:textId="77777777" w:rsidR="00FB0783" w:rsidRPr="00FB0783" w:rsidRDefault="00483058" w:rsidP="00483058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83058">
              <w:rPr>
                <w:rFonts w:ascii="Times New Roman" w:hAnsi="Times New Roman"/>
                <w:sz w:val="24"/>
                <w:szCs w:val="24"/>
                <w:lang w:val="be-BY"/>
              </w:rPr>
              <w:t>бетон</w:t>
            </w:r>
          </w:p>
        </w:tc>
        <w:tc>
          <w:tcPr>
            <w:tcW w:w="2767" w:type="dxa"/>
          </w:tcPr>
          <w:p w14:paraId="49232AA9" w14:textId="77777777" w:rsidR="00483058" w:rsidRPr="00483058" w:rsidRDefault="00483058" w:rsidP="00483058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8305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г. Навагрудак, вул. Мінская, 62 на тэрыторыі УА “Навагрудскі дзяржаўны каледж”, </w:t>
            </w:r>
          </w:p>
          <w:p w14:paraId="65286F4E" w14:textId="77777777" w:rsidR="00FB0783" w:rsidRPr="00FB0783" w:rsidRDefault="00483058" w:rsidP="00483058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83058">
              <w:rPr>
                <w:rFonts w:ascii="Times New Roman" w:hAnsi="Times New Roman"/>
                <w:sz w:val="24"/>
                <w:szCs w:val="24"/>
                <w:lang w:val="be-BY"/>
              </w:rPr>
              <w:t>Навагрудскі гісторыка-краязнаўчы музей</w:t>
            </w:r>
          </w:p>
        </w:tc>
        <w:tc>
          <w:tcPr>
            <w:tcW w:w="2499" w:type="dxa"/>
          </w:tcPr>
          <w:p w14:paraId="5B430257" w14:textId="77777777" w:rsidR="00FB0783" w:rsidRPr="00FB0783" w:rsidRDefault="00483058" w:rsidP="00483058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83058">
              <w:rPr>
                <w:rFonts w:ascii="Times New Roman" w:hAnsi="Times New Roman"/>
                <w:sz w:val="24"/>
                <w:szCs w:val="24"/>
                <w:lang w:val="be-BY"/>
              </w:rPr>
              <w:t>Здавальняючы стан, рэканструкцыя, капітальны, бягучы рамонт не патрабуецца</w:t>
            </w:r>
          </w:p>
        </w:tc>
        <w:tc>
          <w:tcPr>
            <w:tcW w:w="3855" w:type="dxa"/>
          </w:tcPr>
          <w:p w14:paraId="34BD98E0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B078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7D486D9" wp14:editId="6F45FC69">
                  <wp:extent cx="2310765" cy="1731645"/>
                  <wp:effectExtent l="0" t="0" r="0" b="190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0765" cy="1731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783" w:rsidRPr="00FB0783" w14:paraId="136E6525" w14:textId="77777777" w:rsidTr="00FB0783">
        <w:tc>
          <w:tcPr>
            <w:tcW w:w="750" w:type="dxa"/>
          </w:tcPr>
          <w:p w14:paraId="27391A0E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254" w:type="dxa"/>
          </w:tcPr>
          <w:p w14:paraId="54A94275" w14:textId="77777777" w:rsidR="00483058" w:rsidRDefault="00483058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83058">
              <w:rPr>
                <w:rFonts w:ascii="Times New Roman" w:hAnsi="Times New Roman"/>
                <w:sz w:val="24"/>
                <w:szCs w:val="24"/>
                <w:lang w:val="be-BY"/>
              </w:rPr>
              <w:t>Скульптура «Картофель в камне»</w:t>
            </w:r>
          </w:p>
          <w:p w14:paraId="7C676542" w14:textId="77777777" w:rsidR="00483058" w:rsidRDefault="00483058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14:paraId="25A47E41" w14:textId="77777777" w:rsidR="00483058" w:rsidRDefault="00483058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14:paraId="328C3F08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434" w:type="dxa"/>
          </w:tcPr>
          <w:p w14:paraId="495AF152" w14:textId="77777777" w:rsidR="00FB0783" w:rsidRDefault="00483058" w:rsidP="00FB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58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14:paraId="40E8A158" w14:textId="77777777" w:rsidR="00483058" w:rsidRPr="00483058" w:rsidRDefault="00483058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метал</w:t>
            </w:r>
          </w:p>
        </w:tc>
        <w:tc>
          <w:tcPr>
            <w:tcW w:w="2767" w:type="dxa"/>
          </w:tcPr>
          <w:p w14:paraId="37827C8B" w14:textId="77777777" w:rsidR="00FB0783" w:rsidRDefault="00483058" w:rsidP="00FB0783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83058">
              <w:rPr>
                <w:rFonts w:ascii="Times New Roman" w:hAnsi="Times New Roman"/>
                <w:sz w:val="24"/>
                <w:szCs w:val="24"/>
                <w:lang w:val="be-BY"/>
              </w:rPr>
              <w:t>г. Новогрудок, ул.Советская 18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</w:p>
          <w:p w14:paraId="23F0B697" w14:textId="77777777" w:rsidR="00483058" w:rsidRPr="00FB0783" w:rsidRDefault="00483058" w:rsidP="00FB0783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83058">
              <w:rPr>
                <w:rFonts w:ascii="Times New Roman" w:hAnsi="Times New Roman"/>
                <w:sz w:val="24"/>
                <w:szCs w:val="24"/>
                <w:lang w:val="be-BY"/>
              </w:rPr>
              <w:t>УА «Навагрудскі дзяржаўны каледж тэхналогіі і бяспекі»</w:t>
            </w:r>
          </w:p>
        </w:tc>
        <w:tc>
          <w:tcPr>
            <w:tcW w:w="2499" w:type="dxa"/>
          </w:tcPr>
          <w:p w14:paraId="64998D61" w14:textId="77777777" w:rsidR="00FB0783" w:rsidRPr="00FB0783" w:rsidRDefault="00483058" w:rsidP="00FB0783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83058">
              <w:rPr>
                <w:rFonts w:ascii="Times New Roman" w:hAnsi="Times New Roman"/>
                <w:sz w:val="24"/>
                <w:szCs w:val="24"/>
                <w:lang w:val="be-BY"/>
              </w:rPr>
              <w:t>Добры стан, рэканструкцыя, капітальны, бягучы рамонт не патрабуецца</w:t>
            </w:r>
          </w:p>
        </w:tc>
        <w:tc>
          <w:tcPr>
            <w:tcW w:w="3855" w:type="dxa"/>
          </w:tcPr>
          <w:p w14:paraId="71D1A9DD" w14:textId="77777777" w:rsidR="00FB0783" w:rsidRPr="00FB0783" w:rsidRDefault="00FB0783" w:rsidP="00FB0783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B078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AF13038" wp14:editId="41D3B9B9">
                  <wp:extent cx="1330960" cy="1663700"/>
                  <wp:effectExtent l="0" t="0" r="254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5etebvBOSeA.jpg"/>
                          <pic:cNvPicPr/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960" cy="166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2AF89D" w14:textId="77777777" w:rsidR="00940C0F" w:rsidRPr="00FB0783" w:rsidRDefault="00940C0F" w:rsidP="006B491D">
      <w:pPr>
        <w:spacing w:line="180" w:lineRule="exact"/>
        <w:rPr>
          <w:rFonts w:ascii="Times New Roman" w:hAnsi="Times New Roman"/>
          <w:sz w:val="24"/>
          <w:szCs w:val="24"/>
          <w:lang w:val="be-BY"/>
        </w:rPr>
      </w:pPr>
    </w:p>
    <w:sectPr w:rsidR="00940C0F" w:rsidRPr="00FB0783" w:rsidSect="00652CC8">
      <w:headerReference w:type="even" r:id="rId70"/>
      <w:headerReference w:type="default" r:id="rId71"/>
      <w:pgSz w:w="16840" w:h="11879" w:orient="landscape" w:code="9"/>
      <w:pgMar w:top="720" w:right="720" w:bottom="720" w:left="720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49256" w14:textId="77777777" w:rsidR="00646955" w:rsidRDefault="00646955">
      <w:r>
        <w:separator/>
      </w:r>
    </w:p>
  </w:endnote>
  <w:endnote w:type="continuationSeparator" w:id="0">
    <w:p w14:paraId="604833A5" w14:textId="77777777" w:rsidR="00646955" w:rsidRDefault="0064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F6306" w14:textId="77777777" w:rsidR="00646955" w:rsidRDefault="00646955">
      <w:r>
        <w:separator/>
      </w:r>
    </w:p>
  </w:footnote>
  <w:footnote w:type="continuationSeparator" w:id="0">
    <w:p w14:paraId="778F8DFB" w14:textId="77777777" w:rsidR="00646955" w:rsidRDefault="00646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5ECD0" w14:textId="77777777" w:rsidR="000E38F0" w:rsidRDefault="000E38F0" w:rsidP="005E50B7">
    <w:pPr>
      <w:pStyle w:val="af9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14:paraId="732AC06D" w14:textId="77777777" w:rsidR="000E38F0" w:rsidRDefault="000E38F0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5113F" w14:textId="77777777" w:rsidR="000E38F0" w:rsidRPr="00DD029F" w:rsidRDefault="000E38F0" w:rsidP="005E50B7">
    <w:pPr>
      <w:pStyle w:val="af9"/>
      <w:framePr w:wrap="around" w:vAnchor="text" w:hAnchor="margin" w:xAlign="center" w:y="1"/>
      <w:rPr>
        <w:rStyle w:val="aff6"/>
        <w:rFonts w:ascii="Times New Roman" w:hAnsi="Times New Roman"/>
        <w:sz w:val="28"/>
        <w:szCs w:val="28"/>
      </w:rPr>
    </w:pPr>
    <w:r w:rsidRPr="00DD029F">
      <w:rPr>
        <w:rStyle w:val="aff6"/>
        <w:rFonts w:ascii="Times New Roman" w:hAnsi="Times New Roman"/>
        <w:sz w:val="28"/>
        <w:szCs w:val="28"/>
      </w:rPr>
      <w:fldChar w:fldCharType="begin"/>
    </w:r>
    <w:r w:rsidRPr="00DD029F">
      <w:rPr>
        <w:rStyle w:val="aff6"/>
        <w:rFonts w:ascii="Times New Roman" w:hAnsi="Times New Roman"/>
        <w:sz w:val="28"/>
        <w:szCs w:val="28"/>
      </w:rPr>
      <w:instrText xml:space="preserve">PAGE  </w:instrText>
    </w:r>
    <w:r w:rsidRPr="00DD029F">
      <w:rPr>
        <w:rStyle w:val="aff6"/>
        <w:rFonts w:ascii="Times New Roman" w:hAnsi="Times New Roman"/>
        <w:sz w:val="28"/>
        <w:szCs w:val="28"/>
      </w:rPr>
      <w:fldChar w:fldCharType="separate"/>
    </w:r>
    <w:r>
      <w:rPr>
        <w:rStyle w:val="aff6"/>
        <w:rFonts w:ascii="Times New Roman" w:hAnsi="Times New Roman"/>
        <w:noProof/>
        <w:sz w:val="28"/>
        <w:szCs w:val="28"/>
      </w:rPr>
      <w:t>16</w:t>
    </w:r>
    <w:r w:rsidRPr="00DD029F">
      <w:rPr>
        <w:rStyle w:val="aff6"/>
        <w:rFonts w:ascii="Times New Roman" w:hAnsi="Times New Roman"/>
        <w:sz w:val="28"/>
        <w:szCs w:val="28"/>
      </w:rPr>
      <w:fldChar w:fldCharType="end"/>
    </w:r>
  </w:p>
  <w:p w14:paraId="0E2347DA" w14:textId="77777777" w:rsidR="000E38F0" w:rsidRDefault="000E38F0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F898C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989EA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7A11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BA310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9CC0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103E1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E8C6B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36DEF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EC2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5A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8C3E9E"/>
    <w:multiLevelType w:val="singleLevel"/>
    <w:tmpl w:val="37E252A4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1" w15:restartNumberingAfterBreak="0">
    <w:nsid w:val="2E2572AE"/>
    <w:multiLevelType w:val="hybridMultilevel"/>
    <w:tmpl w:val="5D8AD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 w16cid:durableId="27342061">
    <w:abstractNumId w:val="9"/>
  </w:num>
  <w:num w:numId="2" w16cid:durableId="1529642978">
    <w:abstractNumId w:val="8"/>
  </w:num>
  <w:num w:numId="3" w16cid:durableId="1466315581">
    <w:abstractNumId w:val="10"/>
  </w:num>
  <w:num w:numId="4" w16cid:durableId="382557284">
    <w:abstractNumId w:val="12"/>
  </w:num>
  <w:num w:numId="5" w16cid:durableId="693769523">
    <w:abstractNumId w:val="7"/>
  </w:num>
  <w:num w:numId="6" w16cid:durableId="1937512944">
    <w:abstractNumId w:val="6"/>
  </w:num>
  <w:num w:numId="7" w16cid:durableId="1771006970">
    <w:abstractNumId w:val="5"/>
  </w:num>
  <w:num w:numId="8" w16cid:durableId="1187014326">
    <w:abstractNumId w:val="4"/>
  </w:num>
  <w:num w:numId="9" w16cid:durableId="1093672809">
    <w:abstractNumId w:val="3"/>
  </w:num>
  <w:num w:numId="10" w16cid:durableId="2041468077">
    <w:abstractNumId w:val="2"/>
  </w:num>
  <w:num w:numId="11" w16cid:durableId="672924370">
    <w:abstractNumId w:val="1"/>
  </w:num>
  <w:num w:numId="12" w16cid:durableId="488253682">
    <w:abstractNumId w:val="0"/>
  </w:num>
  <w:num w:numId="13" w16cid:durableId="450516937">
    <w:abstractNumId w:val="10"/>
  </w:num>
  <w:num w:numId="14" w16cid:durableId="11813186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95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538"/>
    <w:rsid w:val="00012107"/>
    <w:rsid w:val="00012FB4"/>
    <w:rsid w:val="000245AF"/>
    <w:rsid w:val="00026ED0"/>
    <w:rsid w:val="0002748E"/>
    <w:rsid w:val="00035C81"/>
    <w:rsid w:val="000412C5"/>
    <w:rsid w:val="00063B71"/>
    <w:rsid w:val="000649A5"/>
    <w:rsid w:val="0006790C"/>
    <w:rsid w:val="000768D3"/>
    <w:rsid w:val="000865A0"/>
    <w:rsid w:val="00087224"/>
    <w:rsid w:val="00093629"/>
    <w:rsid w:val="000A36BF"/>
    <w:rsid w:val="000B4F20"/>
    <w:rsid w:val="000D5F3E"/>
    <w:rsid w:val="000D6224"/>
    <w:rsid w:val="000E38F0"/>
    <w:rsid w:val="000E4D2F"/>
    <w:rsid w:val="000E502D"/>
    <w:rsid w:val="000F0B0C"/>
    <w:rsid w:val="000F61B3"/>
    <w:rsid w:val="00101D77"/>
    <w:rsid w:val="00103669"/>
    <w:rsid w:val="001112FB"/>
    <w:rsid w:val="00111F4B"/>
    <w:rsid w:val="00133B9B"/>
    <w:rsid w:val="00142835"/>
    <w:rsid w:val="00157963"/>
    <w:rsid w:val="00166944"/>
    <w:rsid w:val="00166DFD"/>
    <w:rsid w:val="00170A94"/>
    <w:rsid w:val="001722B9"/>
    <w:rsid w:val="0018261A"/>
    <w:rsid w:val="001840EE"/>
    <w:rsid w:val="001843EB"/>
    <w:rsid w:val="00187B16"/>
    <w:rsid w:val="001B2F71"/>
    <w:rsid w:val="001C1D29"/>
    <w:rsid w:val="001C68A9"/>
    <w:rsid w:val="001D65A4"/>
    <w:rsid w:val="001E1727"/>
    <w:rsid w:val="001F3D8D"/>
    <w:rsid w:val="001F6B40"/>
    <w:rsid w:val="00205390"/>
    <w:rsid w:val="00205728"/>
    <w:rsid w:val="00207DF2"/>
    <w:rsid w:val="00236A1D"/>
    <w:rsid w:val="00237A07"/>
    <w:rsid w:val="00241E8E"/>
    <w:rsid w:val="00250512"/>
    <w:rsid w:val="00254B2A"/>
    <w:rsid w:val="00261F09"/>
    <w:rsid w:val="00266FDF"/>
    <w:rsid w:val="00281C28"/>
    <w:rsid w:val="0028242B"/>
    <w:rsid w:val="00285BEB"/>
    <w:rsid w:val="00295362"/>
    <w:rsid w:val="00297EA9"/>
    <w:rsid w:val="002A27E0"/>
    <w:rsid w:val="002A4FE9"/>
    <w:rsid w:val="002A5311"/>
    <w:rsid w:val="002B5417"/>
    <w:rsid w:val="002B54EB"/>
    <w:rsid w:val="002D26B2"/>
    <w:rsid w:val="002F15B1"/>
    <w:rsid w:val="003221E5"/>
    <w:rsid w:val="003265B8"/>
    <w:rsid w:val="00330238"/>
    <w:rsid w:val="00332F58"/>
    <w:rsid w:val="00356EC3"/>
    <w:rsid w:val="003628D6"/>
    <w:rsid w:val="00364C71"/>
    <w:rsid w:val="003771B0"/>
    <w:rsid w:val="00380DDC"/>
    <w:rsid w:val="003957F7"/>
    <w:rsid w:val="0039661A"/>
    <w:rsid w:val="00397852"/>
    <w:rsid w:val="003D3C4B"/>
    <w:rsid w:val="003E5150"/>
    <w:rsid w:val="003E59E1"/>
    <w:rsid w:val="003E62EC"/>
    <w:rsid w:val="004156C5"/>
    <w:rsid w:val="0041641D"/>
    <w:rsid w:val="00417ED1"/>
    <w:rsid w:val="00421BE4"/>
    <w:rsid w:val="00431B77"/>
    <w:rsid w:val="004377B8"/>
    <w:rsid w:val="00462D8D"/>
    <w:rsid w:val="00464A01"/>
    <w:rsid w:val="00476918"/>
    <w:rsid w:val="00482B65"/>
    <w:rsid w:val="00483058"/>
    <w:rsid w:val="00483D3A"/>
    <w:rsid w:val="004850C0"/>
    <w:rsid w:val="00487DA3"/>
    <w:rsid w:val="00491BCE"/>
    <w:rsid w:val="004A1530"/>
    <w:rsid w:val="004A25F6"/>
    <w:rsid w:val="004A2B36"/>
    <w:rsid w:val="004A341D"/>
    <w:rsid w:val="004B26E3"/>
    <w:rsid w:val="004B2B24"/>
    <w:rsid w:val="004B3ECE"/>
    <w:rsid w:val="004D3300"/>
    <w:rsid w:val="004D6034"/>
    <w:rsid w:val="004D759B"/>
    <w:rsid w:val="004E1025"/>
    <w:rsid w:val="004F244C"/>
    <w:rsid w:val="00503A02"/>
    <w:rsid w:val="00512B5A"/>
    <w:rsid w:val="00516256"/>
    <w:rsid w:val="00522988"/>
    <w:rsid w:val="00527BDA"/>
    <w:rsid w:val="00540873"/>
    <w:rsid w:val="005605AE"/>
    <w:rsid w:val="00562540"/>
    <w:rsid w:val="0056614C"/>
    <w:rsid w:val="005676DD"/>
    <w:rsid w:val="005740CD"/>
    <w:rsid w:val="00593EF4"/>
    <w:rsid w:val="00597D7A"/>
    <w:rsid w:val="005B2EC1"/>
    <w:rsid w:val="005C4CAF"/>
    <w:rsid w:val="005D7585"/>
    <w:rsid w:val="005E0C72"/>
    <w:rsid w:val="005E35E8"/>
    <w:rsid w:val="005E50B7"/>
    <w:rsid w:val="00623ADC"/>
    <w:rsid w:val="0062744A"/>
    <w:rsid w:val="006412E5"/>
    <w:rsid w:val="00646955"/>
    <w:rsid w:val="00652CC8"/>
    <w:rsid w:val="006726C6"/>
    <w:rsid w:val="00674CDE"/>
    <w:rsid w:val="006827D9"/>
    <w:rsid w:val="00695277"/>
    <w:rsid w:val="006B0279"/>
    <w:rsid w:val="006B491D"/>
    <w:rsid w:val="006C54BF"/>
    <w:rsid w:val="006E2E99"/>
    <w:rsid w:val="00701A1F"/>
    <w:rsid w:val="007102CF"/>
    <w:rsid w:val="007124FB"/>
    <w:rsid w:val="00721F3C"/>
    <w:rsid w:val="00732EF0"/>
    <w:rsid w:val="00737C09"/>
    <w:rsid w:val="0074220A"/>
    <w:rsid w:val="00753F0C"/>
    <w:rsid w:val="00772C9E"/>
    <w:rsid w:val="00776131"/>
    <w:rsid w:val="007824A7"/>
    <w:rsid w:val="00793C08"/>
    <w:rsid w:val="00793F26"/>
    <w:rsid w:val="007B19DF"/>
    <w:rsid w:val="007B2A46"/>
    <w:rsid w:val="007B44F1"/>
    <w:rsid w:val="007B6020"/>
    <w:rsid w:val="007C1AE2"/>
    <w:rsid w:val="007D1F41"/>
    <w:rsid w:val="007D45AD"/>
    <w:rsid w:val="007D670A"/>
    <w:rsid w:val="007D7FCC"/>
    <w:rsid w:val="007E341F"/>
    <w:rsid w:val="007E79DD"/>
    <w:rsid w:val="007F0FB6"/>
    <w:rsid w:val="0081073C"/>
    <w:rsid w:val="008122BB"/>
    <w:rsid w:val="00813F68"/>
    <w:rsid w:val="008167A6"/>
    <w:rsid w:val="008207B0"/>
    <w:rsid w:val="00820B79"/>
    <w:rsid w:val="00821B02"/>
    <w:rsid w:val="008248A9"/>
    <w:rsid w:val="00842901"/>
    <w:rsid w:val="008436A7"/>
    <w:rsid w:val="00843753"/>
    <w:rsid w:val="00864367"/>
    <w:rsid w:val="00881D93"/>
    <w:rsid w:val="00885F74"/>
    <w:rsid w:val="008926F3"/>
    <w:rsid w:val="008A5D39"/>
    <w:rsid w:val="008B0164"/>
    <w:rsid w:val="008B76F9"/>
    <w:rsid w:val="008C1A39"/>
    <w:rsid w:val="008C4C47"/>
    <w:rsid w:val="008D0907"/>
    <w:rsid w:val="008D12F9"/>
    <w:rsid w:val="008D4EE5"/>
    <w:rsid w:val="008E6F62"/>
    <w:rsid w:val="008F15CC"/>
    <w:rsid w:val="008F7CE1"/>
    <w:rsid w:val="00911E61"/>
    <w:rsid w:val="009164EA"/>
    <w:rsid w:val="00921799"/>
    <w:rsid w:val="00933DC8"/>
    <w:rsid w:val="00934665"/>
    <w:rsid w:val="009348F1"/>
    <w:rsid w:val="00940C0F"/>
    <w:rsid w:val="00947157"/>
    <w:rsid w:val="00956366"/>
    <w:rsid w:val="00981A32"/>
    <w:rsid w:val="009853B0"/>
    <w:rsid w:val="009A1F1B"/>
    <w:rsid w:val="009A2001"/>
    <w:rsid w:val="009B5BB0"/>
    <w:rsid w:val="009C0B70"/>
    <w:rsid w:val="009D3FD0"/>
    <w:rsid w:val="009E05D0"/>
    <w:rsid w:val="009E35E8"/>
    <w:rsid w:val="009F681B"/>
    <w:rsid w:val="00A11510"/>
    <w:rsid w:val="00A258CB"/>
    <w:rsid w:val="00A27C1D"/>
    <w:rsid w:val="00A3514B"/>
    <w:rsid w:val="00A37092"/>
    <w:rsid w:val="00A44A4B"/>
    <w:rsid w:val="00A554A8"/>
    <w:rsid w:val="00A6345A"/>
    <w:rsid w:val="00A67DB3"/>
    <w:rsid w:val="00A750A7"/>
    <w:rsid w:val="00A754C7"/>
    <w:rsid w:val="00A81E3C"/>
    <w:rsid w:val="00A82A75"/>
    <w:rsid w:val="00A864E0"/>
    <w:rsid w:val="00A929CA"/>
    <w:rsid w:val="00A92F8C"/>
    <w:rsid w:val="00AA1FD5"/>
    <w:rsid w:val="00AA654F"/>
    <w:rsid w:val="00AB3C17"/>
    <w:rsid w:val="00AB4103"/>
    <w:rsid w:val="00AB488C"/>
    <w:rsid w:val="00AB7BD4"/>
    <w:rsid w:val="00AC0E50"/>
    <w:rsid w:val="00AC5D03"/>
    <w:rsid w:val="00AC62D6"/>
    <w:rsid w:val="00AD5659"/>
    <w:rsid w:val="00AE71F3"/>
    <w:rsid w:val="00AF5AEF"/>
    <w:rsid w:val="00B15C64"/>
    <w:rsid w:val="00B342B3"/>
    <w:rsid w:val="00B42ABD"/>
    <w:rsid w:val="00B5336B"/>
    <w:rsid w:val="00B7017F"/>
    <w:rsid w:val="00B85D5E"/>
    <w:rsid w:val="00B977C7"/>
    <w:rsid w:val="00BC547C"/>
    <w:rsid w:val="00BC58E0"/>
    <w:rsid w:val="00BC6CAF"/>
    <w:rsid w:val="00BF37CE"/>
    <w:rsid w:val="00BF7EB2"/>
    <w:rsid w:val="00C01F22"/>
    <w:rsid w:val="00C03572"/>
    <w:rsid w:val="00C06475"/>
    <w:rsid w:val="00C074B5"/>
    <w:rsid w:val="00C10B4A"/>
    <w:rsid w:val="00C13082"/>
    <w:rsid w:val="00C15529"/>
    <w:rsid w:val="00C17B9C"/>
    <w:rsid w:val="00C23595"/>
    <w:rsid w:val="00C331B7"/>
    <w:rsid w:val="00C35928"/>
    <w:rsid w:val="00C36C2B"/>
    <w:rsid w:val="00C40DB7"/>
    <w:rsid w:val="00C6117F"/>
    <w:rsid w:val="00C64D06"/>
    <w:rsid w:val="00C713CD"/>
    <w:rsid w:val="00C826AE"/>
    <w:rsid w:val="00CA10CE"/>
    <w:rsid w:val="00CB0893"/>
    <w:rsid w:val="00CC0758"/>
    <w:rsid w:val="00CD4BE0"/>
    <w:rsid w:val="00CD591C"/>
    <w:rsid w:val="00CD7D55"/>
    <w:rsid w:val="00CE3E04"/>
    <w:rsid w:val="00CE7785"/>
    <w:rsid w:val="00D007A9"/>
    <w:rsid w:val="00D01661"/>
    <w:rsid w:val="00D026AC"/>
    <w:rsid w:val="00D14A07"/>
    <w:rsid w:val="00D1556D"/>
    <w:rsid w:val="00D21214"/>
    <w:rsid w:val="00D226FB"/>
    <w:rsid w:val="00D37FB9"/>
    <w:rsid w:val="00D467F6"/>
    <w:rsid w:val="00D50093"/>
    <w:rsid w:val="00D5201F"/>
    <w:rsid w:val="00D52FB6"/>
    <w:rsid w:val="00D543CB"/>
    <w:rsid w:val="00D552FF"/>
    <w:rsid w:val="00D677EE"/>
    <w:rsid w:val="00D767C6"/>
    <w:rsid w:val="00D86A72"/>
    <w:rsid w:val="00DB541B"/>
    <w:rsid w:val="00DD029F"/>
    <w:rsid w:val="00DE1538"/>
    <w:rsid w:val="00DF03AB"/>
    <w:rsid w:val="00DF20CF"/>
    <w:rsid w:val="00DF49AB"/>
    <w:rsid w:val="00DF50D5"/>
    <w:rsid w:val="00E012FC"/>
    <w:rsid w:val="00E033E5"/>
    <w:rsid w:val="00E07E1F"/>
    <w:rsid w:val="00E1364C"/>
    <w:rsid w:val="00E14407"/>
    <w:rsid w:val="00E149C1"/>
    <w:rsid w:val="00E15BCD"/>
    <w:rsid w:val="00E23753"/>
    <w:rsid w:val="00E312B1"/>
    <w:rsid w:val="00E35E84"/>
    <w:rsid w:val="00E422D0"/>
    <w:rsid w:val="00E43972"/>
    <w:rsid w:val="00E52A02"/>
    <w:rsid w:val="00E564C6"/>
    <w:rsid w:val="00E61C3D"/>
    <w:rsid w:val="00E63254"/>
    <w:rsid w:val="00E72CC4"/>
    <w:rsid w:val="00E8301D"/>
    <w:rsid w:val="00E97EA6"/>
    <w:rsid w:val="00EB3727"/>
    <w:rsid w:val="00EB6DF8"/>
    <w:rsid w:val="00EB77DB"/>
    <w:rsid w:val="00EC3042"/>
    <w:rsid w:val="00EF4AB3"/>
    <w:rsid w:val="00F037B5"/>
    <w:rsid w:val="00F03C19"/>
    <w:rsid w:val="00F05629"/>
    <w:rsid w:val="00F2546A"/>
    <w:rsid w:val="00F26C4D"/>
    <w:rsid w:val="00F302F5"/>
    <w:rsid w:val="00F316F4"/>
    <w:rsid w:val="00F55FC2"/>
    <w:rsid w:val="00F60E6C"/>
    <w:rsid w:val="00F76740"/>
    <w:rsid w:val="00FB0783"/>
    <w:rsid w:val="00FB11F5"/>
    <w:rsid w:val="00FB28EF"/>
    <w:rsid w:val="00FC5C50"/>
    <w:rsid w:val="00FD03D5"/>
    <w:rsid w:val="00FD0C27"/>
    <w:rsid w:val="00FD17E8"/>
    <w:rsid w:val="00FD5CCC"/>
    <w:rsid w:val="00FD6498"/>
    <w:rsid w:val="00FD7015"/>
    <w:rsid w:val="00FF1C87"/>
    <w:rsid w:val="00FF3852"/>
    <w:rsid w:val="00FF4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10E81"/>
  <w15:docId w15:val="{E85657F8-AABC-4E58-9DC6-361A0507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A82A75"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2"/>
    <w:next w:val="a3"/>
    <w:qFormat/>
    <w:rsid w:val="00A82A75"/>
    <w:pPr>
      <w:spacing w:after="220"/>
      <w:jc w:val="left"/>
      <w:outlineLvl w:val="0"/>
    </w:pPr>
  </w:style>
  <w:style w:type="paragraph" w:styleId="21">
    <w:name w:val="heading 2"/>
    <w:basedOn w:val="a2"/>
    <w:next w:val="a3"/>
    <w:qFormat/>
    <w:rsid w:val="00A82A75"/>
    <w:pPr>
      <w:jc w:val="left"/>
      <w:outlineLvl w:val="1"/>
    </w:pPr>
    <w:rPr>
      <w:sz w:val="18"/>
    </w:rPr>
  </w:style>
  <w:style w:type="paragraph" w:styleId="31">
    <w:name w:val="heading 3"/>
    <w:basedOn w:val="a2"/>
    <w:next w:val="a3"/>
    <w:qFormat/>
    <w:rsid w:val="00A82A75"/>
    <w:pPr>
      <w:spacing w:after="220"/>
      <w:jc w:val="left"/>
      <w:outlineLvl w:val="2"/>
    </w:pPr>
    <w:rPr>
      <w:rFonts w:ascii="Arial" w:hAnsi="Arial"/>
      <w:sz w:val="22"/>
    </w:rPr>
  </w:style>
  <w:style w:type="paragraph" w:styleId="41">
    <w:name w:val="heading 4"/>
    <w:basedOn w:val="a2"/>
    <w:next w:val="a3"/>
    <w:qFormat/>
    <w:rsid w:val="00A82A75"/>
    <w:pPr>
      <w:ind w:left="360"/>
      <w:outlineLvl w:val="3"/>
    </w:pPr>
    <w:rPr>
      <w:spacing w:val="-5"/>
      <w:sz w:val="18"/>
    </w:rPr>
  </w:style>
  <w:style w:type="paragraph" w:styleId="51">
    <w:name w:val="heading 5"/>
    <w:basedOn w:val="a2"/>
    <w:next w:val="a3"/>
    <w:qFormat/>
    <w:rsid w:val="00A82A75"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2"/>
    <w:next w:val="a3"/>
    <w:qFormat/>
    <w:rsid w:val="00A82A75"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rsid w:val="00A82A7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rsid w:val="00A82A75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rsid w:val="00A82A75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rsid w:val="00A82A75"/>
    <w:pPr>
      <w:spacing w:before="220" w:after="220" w:line="220" w:lineRule="atLeast"/>
    </w:pPr>
  </w:style>
  <w:style w:type="paragraph" w:styleId="a8">
    <w:name w:val="Salutation"/>
    <w:basedOn w:val="a1"/>
    <w:next w:val="a9"/>
    <w:rsid w:val="00A82A75"/>
    <w:pPr>
      <w:spacing w:before="220" w:after="220" w:line="220" w:lineRule="atLeast"/>
      <w:jc w:val="left"/>
    </w:pPr>
  </w:style>
  <w:style w:type="paragraph" w:styleId="a3">
    <w:name w:val="Body Text"/>
    <w:basedOn w:val="a1"/>
    <w:rsid w:val="00A82A75"/>
    <w:pPr>
      <w:spacing w:after="220" w:line="220" w:lineRule="atLeast"/>
    </w:pPr>
  </w:style>
  <w:style w:type="paragraph" w:customStyle="1" w:styleId="aa">
    <w:name w:val="Список копий"/>
    <w:basedOn w:val="a1"/>
    <w:rsid w:val="00A82A75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rsid w:val="00A82A75"/>
    <w:pPr>
      <w:keepNext/>
      <w:spacing w:after="60" w:line="220" w:lineRule="atLeast"/>
    </w:pPr>
  </w:style>
  <w:style w:type="paragraph" w:styleId="ac">
    <w:name w:val="Signature"/>
    <w:basedOn w:val="a1"/>
    <w:next w:val="ad"/>
    <w:rsid w:val="00A82A75"/>
    <w:pPr>
      <w:keepNext/>
      <w:spacing w:before="880" w:line="220" w:lineRule="atLeast"/>
      <w:jc w:val="left"/>
    </w:pPr>
  </w:style>
  <w:style w:type="paragraph" w:customStyle="1" w:styleId="ae">
    <w:name w:val="Название предприятия"/>
    <w:basedOn w:val="a1"/>
    <w:rsid w:val="00A82A75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">
    <w:name w:val="Date"/>
    <w:basedOn w:val="a1"/>
    <w:next w:val="af0"/>
    <w:rsid w:val="00A82A75"/>
    <w:pPr>
      <w:spacing w:after="220" w:line="220" w:lineRule="atLeast"/>
    </w:pPr>
  </w:style>
  <w:style w:type="character" w:styleId="af1">
    <w:name w:val="Emphasis"/>
    <w:qFormat/>
    <w:rsid w:val="00A82A75"/>
    <w:rPr>
      <w:rFonts w:ascii="Arial Black" w:hAnsi="Arial Black"/>
      <w:sz w:val="18"/>
    </w:rPr>
  </w:style>
  <w:style w:type="paragraph" w:customStyle="1" w:styleId="af2">
    <w:name w:val="Приложение"/>
    <w:basedOn w:val="a1"/>
    <w:next w:val="aa"/>
    <w:rsid w:val="00A82A75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rsid w:val="00A82A75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3">
    <w:name w:val="Внутренний адрес"/>
    <w:basedOn w:val="a1"/>
    <w:rsid w:val="00A82A75"/>
    <w:pPr>
      <w:spacing w:line="220" w:lineRule="atLeast"/>
    </w:pPr>
  </w:style>
  <w:style w:type="paragraph" w:customStyle="1" w:styleId="af0">
    <w:name w:val="Адресат"/>
    <w:basedOn w:val="af3"/>
    <w:next w:val="af3"/>
    <w:rsid w:val="00A82A75"/>
    <w:pPr>
      <w:spacing w:before="220"/>
    </w:pPr>
  </w:style>
  <w:style w:type="paragraph" w:customStyle="1" w:styleId="af4">
    <w:name w:val="Указания"/>
    <w:basedOn w:val="a1"/>
    <w:next w:val="af0"/>
    <w:rsid w:val="00A82A75"/>
    <w:pPr>
      <w:spacing w:after="220" w:line="220" w:lineRule="atLeast"/>
    </w:pPr>
    <w:rPr>
      <w:caps/>
    </w:rPr>
  </w:style>
  <w:style w:type="paragraph" w:customStyle="1" w:styleId="22">
    <w:name w:val="Инициалы 2"/>
    <w:basedOn w:val="a1"/>
    <w:next w:val="af2"/>
    <w:rsid w:val="00A82A75"/>
    <w:pPr>
      <w:keepNext/>
      <w:keepLines/>
      <w:spacing w:before="220" w:line="220" w:lineRule="atLeast"/>
    </w:pPr>
  </w:style>
  <w:style w:type="paragraph" w:customStyle="1" w:styleId="af5">
    <w:name w:val="Строка ссылки"/>
    <w:basedOn w:val="a1"/>
    <w:next w:val="af4"/>
    <w:rsid w:val="00A82A75"/>
    <w:pPr>
      <w:spacing w:after="220" w:line="220" w:lineRule="atLeast"/>
      <w:jc w:val="left"/>
    </w:pPr>
  </w:style>
  <w:style w:type="paragraph" w:customStyle="1" w:styleId="af6">
    <w:name w:val="Обратный адрес"/>
    <w:basedOn w:val="a1"/>
    <w:rsid w:val="00A82A75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7">
    <w:name w:val="Название предприятия в подписи"/>
    <w:basedOn w:val="ac"/>
    <w:next w:val="22"/>
    <w:rsid w:val="00A82A75"/>
    <w:pPr>
      <w:spacing w:before="0"/>
    </w:pPr>
  </w:style>
  <w:style w:type="paragraph" w:customStyle="1" w:styleId="ad">
    <w:name w:val="Должность в подписи"/>
    <w:basedOn w:val="ac"/>
    <w:next w:val="af7"/>
    <w:rsid w:val="00A82A75"/>
    <w:pPr>
      <w:spacing w:before="0"/>
    </w:pPr>
  </w:style>
  <w:style w:type="character" w:customStyle="1" w:styleId="af8">
    <w:name w:val="Девиз"/>
    <w:rsid w:val="00A82A75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rsid w:val="00A82A75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9">
    <w:name w:val="header"/>
    <w:basedOn w:val="a1"/>
    <w:rsid w:val="00A82A75"/>
    <w:pPr>
      <w:tabs>
        <w:tab w:val="center" w:pos="4320"/>
        <w:tab w:val="right" w:pos="8640"/>
      </w:tabs>
    </w:pPr>
  </w:style>
  <w:style w:type="paragraph" w:styleId="afa">
    <w:name w:val="footer"/>
    <w:basedOn w:val="a1"/>
    <w:rsid w:val="00A82A75"/>
    <w:pPr>
      <w:tabs>
        <w:tab w:val="center" w:pos="4320"/>
        <w:tab w:val="right" w:pos="8640"/>
      </w:tabs>
    </w:pPr>
  </w:style>
  <w:style w:type="paragraph" w:styleId="afb">
    <w:name w:val="List"/>
    <w:basedOn w:val="a3"/>
    <w:rsid w:val="00A82A75"/>
    <w:pPr>
      <w:ind w:left="360" w:hanging="360"/>
    </w:pPr>
  </w:style>
  <w:style w:type="paragraph" w:styleId="a">
    <w:name w:val="List Bullet"/>
    <w:basedOn w:val="afb"/>
    <w:autoRedefine/>
    <w:rsid w:val="00A82A75"/>
    <w:pPr>
      <w:numPr>
        <w:numId w:val="3"/>
      </w:numPr>
    </w:pPr>
  </w:style>
  <w:style w:type="paragraph" w:styleId="a0">
    <w:name w:val="List Number"/>
    <w:basedOn w:val="a3"/>
    <w:rsid w:val="00A82A75"/>
    <w:pPr>
      <w:numPr>
        <w:numId w:val="4"/>
      </w:numPr>
    </w:pPr>
  </w:style>
  <w:style w:type="paragraph" w:styleId="HTML">
    <w:name w:val="HTML Address"/>
    <w:basedOn w:val="a1"/>
    <w:rsid w:val="00A82A75"/>
    <w:rPr>
      <w:i/>
      <w:iCs/>
    </w:rPr>
  </w:style>
  <w:style w:type="paragraph" w:styleId="afc">
    <w:name w:val="envelope address"/>
    <w:basedOn w:val="a1"/>
    <w:rsid w:val="00A82A75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4"/>
    <w:rsid w:val="00A82A75"/>
    <w:rPr>
      <w:lang w:val="ru-RU"/>
    </w:rPr>
  </w:style>
  <w:style w:type="character" w:styleId="afd">
    <w:name w:val="Hyperlink"/>
    <w:rsid w:val="00A82A75"/>
    <w:rPr>
      <w:color w:val="0000FF"/>
      <w:u w:val="single"/>
      <w:lang w:val="ru-RU"/>
    </w:rPr>
  </w:style>
  <w:style w:type="paragraph" w:styleId="afe">
    <w:name w:val="Note Heading"/>
    <w:basedOn w:val="a1"/>
    <w:next w:val="a1"/>
    <w:rsid w:val="00A82A75"/>
  </w:style>
  <w:style w:type="paragraph" w:styleId="aff">
    <w:name w:val="toa heading"/>
    <w:basedOn w:val="a1"/>
    <w:next w:val="a1"/>
    <w:semiHidden/>
    <w:rsid w:val="00A82A75"/>
    <w:pPr>
      <w:spacing w:before="120"/>
    </w:pPr>
    <w:rPr>
      <w:rFonts w:cs="Arial"/>
      <w:b/>
      <w:bCs/>
      <w:sz w:val="24"/>
      <w:szCs w:val="24"/>
    </w:rPr>
  </w:style>
  <w:style w:type="character" w:styleId="aff0">
    <w:name w:val="endnote reference"/>
    <w:semiHidden/>
    <w:rsid w:val="00A82A75"/>
    <w:rPr>
      <w:vertAlign w:val="superscript"/>
      <w:lang w:val="ru-RU"/>
    </w:rPr>
  </w:style>
  <w:style w:type="character" w:styleId="aff1">
    <w:name w:val="annotation reference"/>
    <w:semiHidden/>
    <w:rsid w:val="00A82A75"/>
    <w:rPr>
      <w:sz w:val="16"/>
      <w:szCs w:val="16"/>
      <w:lang w:val="ru-RU"/>
    </w:rPr>
  </w:style>
  <w:style w:type="character" w:styleId="aff2">
    <w:name w:val="footnote reference"/>
    <w:semiHidden/>
    <w:rsid w:val="00A82A75"/>
    <w:rPr>
      <w:vertAlign w:val="superscript"/>
      <w:lang w:val="ru-RU"/>
    </w:rPr>
  </w:style>
  <w:style w:type="character" w:styleId="HTML1">
    <w:name w:val="HTML Keyboard"/>
    <w:rsid w:val="00A82A75"/>
    <w:rPr>
      <w:rFonts w:ascii="Courier New" w:hAnsi="Courier New"/>
      <w:sz w:val="20"/>
      <w:szCs w:val="20"/>
      <w:lang w:val="ru-RU"/>
    </w:rPr>
  </w:style>
  <w:style w:type="character" w:styleId="HTML2">
    <w:name w:val="HTML Code"/>
    <w:rsid w:val="00A82A75"/>
    <w:rPr>
      <w:rFonts w:ascii="Courier New" w:hAnsi="Courier New"/>
      <w:sz w:val="20"/>
      <w:szCs w:val="20"/>
      <w:lang w:val="ru-RU"/>
    </w:rPr>
  </w:style>
  <w:style w:type="paragraph" w:styleId="aff3">
    <w:name w:val="Body Text First Indent"/>
    <w:basedOn w:val="a3"/>
    <w:rsid w:val="00A82A75"/>
    <w:pPr>
      <w:spacing w:after="120" w:line="240" w:lineRule="auto"/>
      <w:ind w:firstLine="210"/>
    </w:pPr>
  </w:style>
  <w:style w:type="paragraph" w:styleId="aff4">
    <w:name w:val="Body Text Indent"/>
    <w:basedOn w:val="a1"/>
    <w:rsid w:val="00A82A75"/>
    <w:pPr>
      <w:spacing w:after="120"/>
      <w:ind w:left="283"/>
    </w:pPr>
  </w:style>
  <w:style w:type="paragraph" w:styleId="23">
    <w:name w:val="Body Text First Indent 2"/>
    <w:basedOn w:val="aff4"/>
    <w:rsid w:val="00A82A75"/>
    <w:pPr>
      <w:ind w:firstLine="210"/>
    </w:pPr>
  </w:style>
  <w:style w:type="paragraph" w:styleId="20">
    <w:name w:val="List Bullet 2"/>
    <w:basedOn w:val="a1"/>
    <w:autoRedefine/>
    <w:rsid w:val="00A82A75"/>
    <w:pPr>
      <w:numPr>
        <w:numId w:val="5"/>
      </w:numPr>
    </w:pPr>
  </w:style>
  <w:style w:type="paragraph" w:styleId="30">
    <w:name w:val="List Bullet 3"/>
    <w:basedOn w:val="a1"/>
    <w:autoRedefine/>
    <w:rsid w:val="00A82A75"/>
    <w:pPr>
      <w:numPr>
        <w:numId w:val="6"/>
      </w:numPr>
    </w:pPr>
  </w:style>
  <w:style w:type="paragraph" w:styleId="40">
    <w:name w:val="List Bullet 4"/>
    <w:basedOn w:val="a1"/>
    <w:autoRedefine/>
    <w:rsid w:val="00A82A75"/>
    <w:pPr>
      <w:numPr>
        <w:numId w:val="7"/>
      </w:numPr>
    </w:pPr>
  </w:style>
  <w:style w:type="paragraph" w:styleId="50">
    <w:name w:val="List Bullet 5"/>
    <w:basedOn w:val="a1"/>
    <w:autoRedefine/>
    <w:rsid w:val="00A82A75"/>
    <w:pPr>
      <w:numPr>
        <w:numId w:val="8"/>
      </w:numPr>
    </w:pPr>
  </w:style>
  <w:style w:type="paragraph" w:customStyle="1" w:styleId="10">
    <w:name w:val="Название1"/>
    <w:basedOn w:val="a1"/>
    <w:qFormat/>
    <w:rsid w:val="00A82A7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5">
    <w:name w:val="caption"/>
    <w:basedOn w:val="a1"/>
    <w:next w:val="a1"/>
    <w:qFormat/>
    <w:rsid w:val="00A82A75"/>
    <w:pPr>
      <w:spacing w:before="120" w:after="120"/>
    </w:pPr>
    <w:rPr>
      <w:b/>
      <w:bCs/>
    </w:rPr>
  </w:style>
  <w:style w:type="character" w:styleId="aff6">
    <w:name w:val="page number"/>
    <w:basedOn w:val="a4"/>
    <w:rsid w:val="00A82A75"/>
    <w:rPr>
      <w:lang w:val="ru-RU"/>
    </w:rPr>
  </w:style>
  <w:style w:type="character" w:styleId="aff7">
    <w:name w:val="line number"/>
    <w:basedOn w:val="a4"/>
    <w:rsid w:val="00A82A75"/>
    <w:rPr>
      <w:lang w:val="ru-RU"/>
    </w:rPr>
  </w:style>
  <w:style w:type="paragraph" w:styleId="2">
    <w:name w:val="List Number 2"/>
    <w:basedOn w:val="a1"/>
    <w:rsid w:val="00A82A75"/>
    <w:pPr>
      <w:numPr>
        <w:numId w:val="9"/>
      </w:numPr>
    </w:pPr>
  </w:style>
  <w:style w:type="paragraph" w:styleId="3">
    <w:name w:val="List Number 3"/>
    <w:basedOn w:val="a1"/>
    <w:rsid w:val="00A82A75"/>
    <w:pPr>
      <w:numPr>
        <w:numId w:val="10"/>
      </w:numPr>
    </w:pPr>
  </w:style>
  <w:style w:type="paragraph" w:styleId="4">
    <w:name w:val="List Number 4"/>
    <w:basedOn w:val="a1"/>
    <w:rsid w:val="00A82A75"/>
    <w:pPr>
      <w:numPr>
        <w:numId w:val="11"/>
      </w:numPr>
    </w:pPr>
  </w:style>
  <w:style w:type="paragraph" w:styleId="5">
    <w:name w:val="List Number 5"/>
    <w:basedOn w:val="a1"/>
    <w:rsid w:val="00A82A75"/>
    <w:pPr>
      <w:numPr>
        <w:numId w:val="12"/>
      </w:numPr>
    </w:pPr>
  </w:style>
  <w:style w:type="character" w:styleId="HTML3">
    <w:name w:val="HTML Sample"/>
    <w:rsid w:val="00A82A75"/>
    <w:rPr>
      <w:rFonts w:ascii="Courier New" w:hAnsi="Courier New"/>
      <w:lang w:val="ru-RU"/>
    </w:rPr>
  </w:style>
  <w:style w:type="paragraph" w:styleId="24">
    <w:name w:val="envelope return"/>
    <w:basedOn w:val="a1"/>
    <w:rsid w:val="00A82A75"/>
    <w:rPr>
      <w:rFonts w:cs="Arial"/>
    </w:rPr>
  </w:style>
  <w:style w:type="paragraph" w:styleId="aff8">
    <w:name w:val="Normal (Web)"/>
    <w:basedOn w:val="a1"/>
    <w:uiPriority w:val="99"/>
    <w:rsid w:val="00A82A75"/>
    <w:rPr>
      <w:rFonts w:ascii="Times New Roman" w:hAnsi="Times New Roman"/>
      <w:sz w:val="24"/>
      <w:szCs w:val="24"/>
    </w:rPr>
  </w:style>
  <w:style w:type="paragraph" w:styleId="aff9">
    <w:name w:val="Normal Indent"/>
    <w:basedOn w:val="a1"/>
    <w:rsid w:val="00A82A75"/>
    <w:pPr>
      <w:ind w:left="720"/>
    </w:pPr>
  </w:style>
  <w:style w:type="paragraph" w:styleId="11">
    <w:name w:val="toc 1"/>
    <w:basedOn w:val="a1"/>
    <w:next w:val="a1"/>
    <w:autoRedefine/>
    <w:semiHidden/>
    <w:rsid w:val="00A82A75"/>
  </w:style>
  <w:style w:type="paragraph" w:styleId="25">
    <w:name w:val="toc 2"/>
    <w:basedOn w:val="a1"/>
    <w:next w:val="a1"/>
    <w:autoRedefine/>
    <w:semiHidden/>
    <w:rsid w:val="00A82A75"/>
    <w:pPr>
      <w:ind w:left="200"/>
    </w:pPr>
  </w:style>
  <w:style w:type="paragraph" w:styleId="32">
    <w:name w:val="toc 3"/>
    <w:basedOn w:val="a1"/>
    <w:next w:val="a1"/>
    <w:autoRedefine/>
    <w:semiHidden/>
    <w:rsid w:val="00A82A75"/>
    <w:pPr>
      <w:ind w:left="400"/>
    </w:pPr>
  </w:style>
  <w:style w:type="paragraph" w:styleId="42">
    <w:name w:val="toc 4"/>
    <w:basedOn w:val="a1"/>
    <w:next w:val="a1"/>
    <w:autoRedefine/>
    <w:semiHidden/>
    <w:rsid w:val="00A82A75"/>
    <w:pPr>
      <w:ind w:left="600"/>
    </w:pPr>
  </w:style>
  <w:style w:type="paragraph" w:styleId="52">
    <w:name w:val="toc 5"/>
    <w:basedOn w:val="a1"/>
    <w:next w:val="a1"/>
    <w:autoRedefine/>
    <w:semiHidden/>
    <w:rsid w:val="00A82A75"/>
    <w:pPr>
      <w:ind w:left="800"/>
    </w:pPr>
  </w:style>
  <w:style w:type="paragraph" w:styleId="60">
    <w:name w:val="toc 6"/>
    <w:basedOn w:val="a1"/>
    <w:next w:val="a1"/>
    <w:autoRedefine/>
    <w:semiHidden/>
    <w:rsid w:val="00A82A75"/>
    <w:pPr>
      <w:ind w:left="1000"/>
    </w:pPr>
  </w:style>
  <w:style w:type="paragraph" w:styleId="70">
    <w:name w:val="toc 7"/>
    <w:basedOn w:val="a1"/>
    <w:next w:val="a1"/>
    <w:autoRedefine/>
    <w:semiHidden/>
    <w:rsid w:val="00A82A75"/>
    <w:pPr>
      <w:ind w:left="1200"/>
    </w:pPr>
  </w:style>
  <w:style w:type="paragraph" w:styleId="80">
    <w:name w:val="toc 8"/>
    <w:basedOn w:val="a1"/>
    <w:next w:val="a1"/>
    <w:autoRedefine/>
    <w:semiHidden/>
    <w:rsid w:val="00A82A75"/>
    <w:pPr>
      <w:ind w:left="1400"/>
    </w:pPr>
  </w:style>
  <w:style w:type="paragraph" w:styleId="90">
    <w:name w:val="toc 9"/>
    <w:basedOn w:val="a1"/>
    <w:next w:val="a1"/>
    <w:autoRedefine/>
    <w:semiHidden/>
    <w:rsid w:val="00A82A75"/>
    <w:pPr>
      <w:ind w:left="1600"/>
    </w:pPr>
  </w:style>
  <w:style w:type="character" w:styleId="HTML4">
    <w:name w:val="HTML Definition"/>
    <w:rsid w:val="00A82A75"/>
    <w:rPr>
      <w:i/>
      <w:iCs/>
      <w:lang w:val="ru-RU"/>
    </w:rPr>
  </w:style>
  <w:style w:type="paragraph" w:styleId="26">
    <w:name w:val="Body Text 2"/>
    <w:basedOn w:val="a1"/>
    <w:rsid w:val="00A82A75"/>
    <w:pPr>
      <w:spacing w:after="120" w:line="480" w:lineRule="auto"/>
    </w:pPr>
  </w:style>
  <w:style w:type="paragraph" w:styleId="33">
    <w:name w:val="Body Text 3"/>
    <w:basedOn w:val="a1"/>
    <w:rsid w:val="00A82A75"/>
    <w:pPr>
      <w:spacing w:after="120"/>
    </w:pPr>
    <w:rPr>
      <w:sz w:val="16"/>
      <w:szCs w:val="16"/>
    </w:rPr>
  </w:style>
  <w:style w:type="paragraph" w:styleId="27">
    <w:name w:val="Body Text Indent 2"/>
    <w:basedOn w:val="a1"/>
    <w:rsid w:val="00A82A75"/>
    <w:pPr>
      <w:spacing w:after="120" w:line="480" w:lineRule="auto"/>
      <w:ind w:left="283"/>
    </w:pPr>
  </w:style>
  <w:style w:type="paragraph" w:styleId="34">
    <w:name w:val="Body Text Indent 3"/>
    <w:basedOn w:val="a1"/>
    <w:rsid w:val="00A82A75"/>
    <w:pPr>
      <w:spacing w:after="120"/>
      <w:ind w:left="283"/>
    </w:pPr>
    <w:rPr>
      <w:sz w:val="16"/>
      <w:szCs w:val="16"/>
    </w:rPr>
  </w:style>
  <w:style w:type="character" w:styleId="HTML5">
    <w:name w:val="HTML Variable"/>
    <w:rsid w:val="00A82A75"/>
    <w:rPr>
      <w:i/>
      <w:iCs/>
      <w:lang w:val="ru-RU"/>
    </w:rPr>
  </w:style>
  <w:style w:type="paragraph" w:styleId="affa">
    <w:name w:val="table of figures"/>
    <w:basedOn w:val="a1"/>
    <w:next w:val="a1"/>
    <w:semiHidden/>
    <w:rsid w:val="00A82A75"/>
    <w:pPr>
      <w:ind w:left="400" w:hanging="400"/>
    </w:pPr>
  </w:style>
  <w:style w:type="character" w:styleId="HTML6">
    <w:name w:val="HTML Typewriter"/>
    <w:rsid w:val="00A82A75"/>
    <w:rPr>
      <w:rFonts w:ascii="Courier New" w:hAnsi="Courier New"/>
      <w:sz w:val="20"/>
      <w:szCs w:val="20"/>
      <w:lang w:val="ru-RU"/>
    </w:rPr>
  </w:style>
  <w:style w:type="paragraph" w:styleId="affb">
    <w:name w:val="Subtitle"/>
    <w:basedOn w:val="a1"/>
    <w:qFormat/>
    <w:rsid w:val="00A82A75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c">
    <w:name w:val="List Continue"/>
    <w:basedOn w:val="a1"/>
    <w:rsid w:val="00A82A75"/>
    <w:pPr>
      <w:spacing w:after="120"/>
      <w:ind w:left="283"/>
    </w:pPr>
  </w:style>
  <w:style w:type="paragraph" w:styleId="28">
    <w:name w:val="List Continue 2"/>
    <w:basedOn w:val="a1"/>
    <w:rsid w:val="00A82A75"/>
    <w:pPr>
      <w:spacing w:after="120"/>
      <w:ind w:left="566"/>
    </w:pPr>
  </w:style>
  <w:style w:type="paragraph" w:styleId="35">
    <w:name w:val="List Continue 3"/>
    <w:basedOn w:val="a1"/>
    <w:rsid w:val="00A82A75"/>
    <w:pPr>
      <w:spacing w:after="120"/>
      <w:ind w:left="849"/>
    </w:pPr>
  </w:style>
  <w:style w:type="paragraph" w:styleId="43">
    <w:name w:val="List Continue 4"/>
    <w:basedOn w:val="a1"/>
    <w:rsid w:val="00A82A75"/>
    <w:pPr>
      <w:spacing w:after="120"/>
      <w:ind w:left="1132"/>
    </w:pPr>
  </w:style>
  <w:style w:type="paragraph" w:styleId="53">
    <w:name w:val="List Continue 5"/>
    <w:basedOn w:val="a1"/>
    <w:rsid w:val="00A82A75"/>
    <w:pPr>
      <w:spacing w:after="120"/>
      <w:ind w:left="1415"/>
    </w:pPr>
  </w:style>
  <w:style w:type="character" w:styleId="affd">
    <w:name w:val="FollowedHyperlink"/>
    <w:rsid w:val="00A82A75"/>
    <w:rPr>
      <w:color w:val="800080"/>
      <w:u w:val="single"/>
      <w:lang w:val="ru-RU"/>
    </w:rPr>
  </w:style>
  <w:style w:type="paragraph" w:styleId="29">
    <w:name w:val="List 2"/>
    <w:basedOn w:val="a1"/>
    <w:rsid w:val="00A82A75"/>
    <w:pPr>
      <w:ind w:left="566" w:hanging="283"/>
    </w:pPr>
  </w:style>
  <w:style w:type="paragraph" w:styleId="36">
    <w:name w:val="List 3"/>
    <w:basedOn w:val="a1"/>
    <w:rsid w:val="00A82A75"/>
    <w:pPr>
      <w:ind w:left="849" w:hanging="283"/>
    </w:pPr>
  </w:style>
  <w:style w:type="paragraph" w:styleId="44">
    <w:name w:val="List 4"/>
    <w:basedOn w:val="a1"/>
    <w:rsid w:val="00A82A75"/>
    <w:pPr>
      <w:ind w:left="1132" w:hanging="283"/>
    </w:pPr>
  </w:style>
  <w:style w:type="paragraph" w:styleId="54">
    <w:name w:val="List 5"/>
    <w:basedOn w:val="a1"/>
    <w:rsid w:val="00A82A75"/>
    <w:pPr>
      <w:ind w:left="1415" w:hanging="283"/>
    </w:pPr>
  </w:style>
  <w:style w:type="paragraph" w:styleId="HTML7">
    <w:name w:val="HTML Preformatted"/>
    <w:basedOn w:val="a1"/>
    <w:rsid w:val="00A82A75"/>
    <w:rPr>
      <w:rFonts w:ascii="Courier New" w:hAnsi="Courier New" w:cs="Courier New"/>
    </w:rPr>
  </w:style>
  <w:style w:type="character" w:styleId="affe">
    <w:name w:val="Strong"/>
    <w:qFormat/>
    <w:rsid w:val="00A82A75"/>
    <w:rPr>
      <w:b/>
      <w:bCs/>
      <w:lang w:val="ru-RU"/>
    </w:rPr>
  </w:style>
  <w:style w:type="paragraph" w:styleId="afff">
    <w:name w:val="Document Map"/>
    <w:basedOn w:val="a1"/>
    <w:semiHidden/>
    <w:rsid w:val="00A82A75"/>
    <w:pPr>
      <w:shd w:val="clear" w:color="auto" w:fill="000080"/>
    </w:pPr>
    <w:rPr>
      <w:rFonts w:ascii="Tahoma" w:hAnsi="Tahoma" w:cs="Tahoma"/>
    </w:rPr>
  </w:style>
  <w:style w:type="paragraph" w:styleId="afff0">
    <w:name w:val="table of authorities"/>
    <w:basedOn w:val="a1"/>
    <w:next w:val="a1"/>
    <w:semiHidden/>
    <w:rsid w:val="00A82A75"/>
    <w:pPr>
      <w:ind w:left="200" w:hanging="200"/>
    </w:pPr>
  </w:style>
  <w:style w:type="paragraph" w:styleId="afff1">
    <w:name w:val="Plain Text"/>
    <w:basedOn w:val="a1"/>
    <w:rsid w:val="00A82A75"/>
    <w:rPr>
      <w:rFonts w:ascii="Courier New" w:hAnsi="Courier New" w:cs="Courier New"/>
    </w:rPr>
  </w:style>
  <w:style w:type="paragraph" w:styleId="afff2">
    <w:name w:val="endnote text"/>
    <w:basedOn w:val="a1"/>
    <w:semiHidden/>
    <w:rsid w:val="00A82A75"/>
  </w:style>
  <w:style w:type="paragraph" w:styleId="afff3">
    <w:name w:val="macro"/>
    <w:semiHidden/>
    <w:rsid w:val="00A82A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afff4">
    <w:name w:val="annotation text"/>
    <w:basedOn w:val="a1"/>
    <w:semiHidden/>
    <w:rsid w:val="00A82A75"/>
  </w:style>
  <w:style w:type="paragraph" w:styleId="afff5">
    <w:name w:val="footnote text"/>
    <w:basedOn w:val="a1"/>
    <w:semiHidden/>
    <w:rsid w:val="00A82A75"/>
  </w:style>
  <w:style w:type="paragraph" w:styleId="12">
    <w:name w:val="index 1"/>
    <w:basedOn w:val="a1"/>
    <w:next w:val="a1"/>
    <w:autoRedefine/>
    <w:semiHidden/>
    <w:rsid w:val="00A82A75"/>
    <w:pPr>
      <w:ind w:left="200" w:hanging="200"/>
    </w:pPr>
  </w:style>
  <w:style w:type="paragraph" w:styleId="afff6">
    <w:name w:val="index heading"/>
    <w:basedOn w:val="a1"/>
    <w:next w:val="12"/>
    <w:semiHidden/>
    <w:rsid w:val="00A82A75"/>
    <w:rPr>
      <w:rFonts w:cs="Arial"/>
      <w:b/>
      <w:bCs/>
    </w:rPr>
  </w:style>
  <w:style w:type="paragraph" w:styleId="2a">
    <w:name w:val="index 2"/>
    <w:basedOn w:val="a1"/>
    <w:next w:val="a1"/>
    <w:autoRedefine/>
    <w:semiHidden/>
    <w:rsid w:val="00A82A75"/>
    <w:pPr>
      <w:ind w:left="400" w:hanging="200"/>
    </w:pPr>
  </w:style>
  <w:style w:type="paragraph" w:styleId="37">
    <w:name w:val="index 3"/>
    <w:basedOn w:val="a1"/>
    <w:next w:val="a1"/>
    <w:autoRedefine/>
    <w:semiHidden/>
    <w:rsid w:val="00A82A75"/>
    <w:pPr>
      <w:ind w:left="600" w:hanging="200"/>
    </w:pPr>
  </w:style>
  <w:style w:type="paragraph" w:styleId="45">
    <w:name w:val="index 4"/>
    <w:basedOn w:val="a1"/>
    <w:next w:val="a1"/>
    <w:autoRedefine/>
    <w:semiHidden/>
    <w:rsid w:val="00A82A75"/>
    <w:pPr>
      <w:ind w:left="800" w:hanging="200"/>
    </w:pPr>
  </w:style>
  <w:style w:type="paragraph" w:styleId="55">
    <w:name w:val="index 5"/>
    <w:basedOn w:val="a1"/>
    <w:next w:val="a1"/>
    <w:autoRedefine/>
    <w:semiHidden/>
    <w:rsid w:val="00A82A75"/>
    <w:pPr>
      <w:ind w:left="1000" w:hanging="200"/>
    </w:pPr>
  </w:style>
  <w:style w:type="paragraph" w:styleId="61">
    <w:name w:val="index 6"/>
    <w:basedOn w:val="a1"/>
    <w:next w:val="a1"/>
    <w:autoRedefine/>
    <w:semiHidden/>
    <w:rsid w:val="00A82A75"/>
    <w:pPr>
      <w:ind w:left="1200" w:hanging="200"/>
    </w:pPr>
  </w:style>
  <w:style w:type="paragraph" w:styleId="71">
    <w:name w:val="index 7"/>
    <w:basedOn w:val="a1"/>
    <w:next w:val="a1"/>
    <w:autoRedefine/>
    <w:semiHidden/>
    <w:rsid w:val="00A82A75"/>
    <w:pPr>
      <w:ind w:left="1400" w:hanging="200"/>
    </w:pPr>
  </w:style>
  <w:style w:type="paragraph" w:styleId="81">
    <w:name w:val="index 8"/>
    <w:basedOn w:val="a1"/>
    <w:next w:val="a1"/>
    <w:autoRedefine/>
    <w:semiHidden/>
    <w:rsid w:val="00A82A75"/>
    <w:pPr>
      <w:ind w:left="1600" w:hanging="200"/>
    </w:pPr>
  </w:style>
  <w:style w:type="paragraph" w:styleId="91">
    <w:name w:val="index 9"/>
    <w:basedOn w:val="a1"/>
    <w:next w:val="a1"/>
    <w:autoRedefine/>
    <w:semiHidden/>
    <w:rsid w:val="00A82A75"/>
    <w:pPr>
      <w:ind w:left="1800" w:hanging="200"/>
    </w:pPr>
  </w:style>
  <w:style w:type="paragraph" w:styleId="afff7">
    <w:name w:val="Block Text"/>
    <w:basedOn w:val="a1"/>
    <w:rsid w:val="00A82A75"/>
    <w:pPr>
      <w:spacing w:after="120"/>
      <w:ind w:left="1440" w:right="1440"/>
    </w:pPr>
  </w:style>
  <w:style w:type="character" w:styleId="HTML8">
    <w:name w:val="HTML Cite"/>
    <w:rsid w:val="00A82A75"/>
    <w:rPr>
      <w:i/>
      <w:iCs/>
      <w:lang w:val="ru-RU"/>
    </w:rPr>
  </w:style>
  <w:style w:type="paragraph" w:styleId="afff8">
    <w:name w:val="Message Header"/>
    <w:basedOn w:val="a1"/>
    <w:rsid w:val="00A82A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9">
    <w:name w:val="E-mail Signature"/>
    <w:basedOn w:val="a1"/>
    <w:rsid w:val="00A82A75"/>
  </w:style>
  <w:style w:type="table" w:styleId="afffa">
    <w:name w:val="Table Grid"/>
    <w:basedOn w:val="a5"/>
    <w:uiPriority w:val="59"/>
    <w:rsid w:val="00BF37C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Balloon Text"/>
    <w:basedOn w:val="a1"/>
    <w:link w:val="afffc"/>
    <w:rsid w:val="00FD5CCC"/>
    <w:rPr>
      <w:rFonts w:ascii="Segoe UI" w:hAnsi="Segoe UI" w:cs="Segoe UI"/>
      <w:sz w:val="18"/>
      <w:szCs w:val="18"/>
    </w:rPr>
  </w:style>
  <w:style w:type="character" w:customStyle="1" w:styleId="afffc">
    <w:name w:val="Текст выноски Знак"/>
    <w:basedOn w:val="a4"/>
    <w:link w:val="afffb"/>
    <w:rsid w:val="00FD5CCC"/>
    <w:rPr>
      <w:rFonts w:ascii="Segoe UI" w:hAnsi="Segoe UI" w:cs="Segoe UI"/>
      <w:spacing w:val="-5"/>
      <w:sz w:val="18"/>
      <w:szCs w:val="18"/>
      <w:lang w:val="ru-RU" w:eastAsia="en-US"/>
    </w:rPr>
  </w:style>
  <w:style w:type="paragraph" w:styleId="afffd">
    <w:name w:val="List Paragraph"/>
    <w:basedOn w:val="a1"/>
    <w:uiPriority w:val="34"/>
    <w:qFormat/>
    <w:rsid w:val="005605AE"/>
    <w:pPr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7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26" Target="media/image19.jpeg" Type="http://schemas.openxmlformats.org/officeDocument/2006/relationships/image"/><Relationship Id="rId21" Target="media/image14.jpeg" Type="http://schemas.openxmlformats.org/officeDocument/2006/relationships/image"/><Relationship Id="rId42" Target="media/image35.jpeg" Type="http://schemas.openxmlformats.org/officeDocument/2006/relationships/image"/><Relationship Id="rId47" Target="media/image40.jpeg" Type="http://schemas.openxmlformats.org/officeDocument/2006/relationships/image"/><Relationship Id="rId63" Target="media/image56.jpeg" Type="http://schemas.openxmlformats.org/officeDocument/2006/relationships/image"/><Relationship Id="rId68" Target="media/image61.jpeg" Type="http://schemas.openxmlformats.org/officeDocument/2006/relationships/image"/><Relationship Id="rId2" Target="numbering.xml" Type="http://schemas.openxmlformats.org/officeDocument/2006/relationships/numbering"/><Relationship Id="rId16" Target="media/image9.jpeg" Type="http://schemas.openxmlformats.org/officeDocument/2006/relationships/image"/><Relationship Id="rId29" Target="media/image22.jpeg" Type="http://schemas.openxmlformats.org/officeDocument/2006/relationships/image"/><Relationship Id="rId11" Target="media/image4.jpeg" Type="http://schemas.openxmlformats.org/officeDocument/2006/relationships/image"/><Relationship Id="rId24" Target="media/image17.jpeg" Type="http://schemas.openxmlformats.org/officeDocument/2006/relationships/image"/><Relationship Id="rId32" Target="media/image25.jpeg" Type="http://schemas.openxmlformats.org/officeDocument/2006/relationships/image"/><Relationship Id="rId37" Target="media/image30.jpeg" Type="http://schemas.openxmlformats.org/officeDocument/2006/relationships/image"/><Relationship Id="rId40" Target="media/image33.jpeg" Type="http://schemas.openxmlformats.org/officeDocument/2006/relationships/image"/><Relationship Id="rId45" Target="media/image38.jpeg" Type="http://schemas.openxmlformats.org/officeDocument/2006/relationships/image"/><Relationship Id="rId53" Target="media/image46.jpeg" Type="http://schemas.openxmlformats.org/officeDocument/2006/relationships/image"/><Relationship Id="rId58" Target="media/image51.jpeg" Type="http://schemas.openxmlformats.org/officeDocument/2006/relationships/image"/><Relationship Id="rId66" Target="media/image59.jpeg" Type="http://schemas.openxmlformats.org/officeDocument/2006/relationships/image"/><Relationship Id="rId5" Target="webSettings.xml" Type="http://schemas.openxmlformats.org/officeDocument/2006/relationships/webSettings"/><Relationship Id="rId61" Target="media/image54.jpeg" Type="http://schemas.openxmlformats.org/officeDocument/2006/relationships/image"/><Relationship Id="rId19" Target="media/image12.jpeg" Type="http://schemas.openxmlformats.org/officeDocument/2006/relationships/image"/><Relationship Id="rId14" Target="media/image7.jpeg" Type="http://schemas.openxmlformats.org/officeDocument/2006/relationships/image"/><Relationship Id="rId22" Target="media/image15.jpeg" Type="http://schemas.openxmlformats.org/officeDocument/2006/relationships/image"/><Relationship Id="rId27" Target="media/image20.jpeg" Type="http://schemas.openxmlformats.org/officeDocument/2006/relationships/image"/><Relationship Id="rId30" Target="media/image23.jpeg" Type="http://schemas.openxmlformats.org/officeDocument/2006/relationships/image"/><Relationship Id="rId35" Target="media/image28.jpeg" Type="http://schemas.openxmlformats.org/officeDocument/2006/relationships/image"/><Relationship Id="rId43" Target="media/image36.jpeg" Type="http://schemas.openxmlformats.org/officeDocument/2006/relationships/image"/><Relationship Id="rId48" Target="media/image41.jpeg" Type="http://schemas.openxmlformats.org/officeDocument/2006/relationships/image"/><Relationship Id="rId56" Target="media/image49.jpeg" Type="http://schemas.openxmlformats.org/officeDocument/2006/relationships/image"/><Relationship Id="rId64" Target="media/image57.jpeg" Type="http://schemas.openxmlformats.org/officeDocument/2006/relationships/image"/><Relationship Id="rId69" Target="media/image62.jpeg" Type="http://schemas.openxmlformats.org/officeDocument/2006/relationships/image"/><Relationship Id="rId8" Target="media/image1.jpeg" Type="http://schemas.openxmlformats.org/officeDocument/2006/relationships/image"/><Relationship Id="rId51" Target="media/image44.jpeg" Type="http://schemas.openxmlformats.org/officeDocument/2006/relationships/image"/><Relationship Id="rId72" Target="fontTable.xml" Type="http://schemas.openxmlformats.org/officeDocument/2006/relationships/fontTable"/><Relationship Id="rId3" Target="styles.xml" Type="http://schemas.openxmlformats.org/officeDocument/2006/relationships/styles"/><Relationship Id="rId12" Target="media/image5.jpeg" Type="http://schemas.openxmlformats.org/officeDocument/2006/relationships/image"/><Relationship Id="rId17" Target="media/image10.jpeg" Type="http://schemas.openxmlformats.org/officeDocument/2006/relationships/image"/><Relationship Id="rId25" Target="media/image18.jpeg" Type="http://schemas.openxmlformats.org/officeDocument/2006/relationships/image"/><Relationship Id="rId33" Target="media/image26.jpeg" Type="http://schemas.openxmlformats.org/officeDocument/2006/relationships/image"/><Relationship Id="rId38" Target="media/image31.jpeg" Type="http://schemas.openxmlformats.org/officeDocument/2006/relationships/image"/><Relationship Id="rId46" Target="media/image39.jpeg" Type="http://schemas.openxmlformats.org/officeDocument/2006/relationships/image"/><Relationship Id="rId59" Target="media/image52.jpeg" Type="http://schemas.openxmlformats.org/officeDocument/2006/relationships/image"/><Relationship Id="rId67" Target="media/image60.jpeg" Type="http://schemas.openxmlformats.org/officeDocument/2006/relationships/image"/><Relationship Id="rId20" Target="media/image13.jpeg" Type="http://schemas.openxmlformats.org/officeDocument/2006/relationships/image"/><Relationship Id="rId41" Target="media/image34.jpeg" Type="http://schemas.openxmlformats.org/officeDocument/2006/relationships/image"/><Relationship Id="rId54" Target="media/image47.jpeg" Type="http://schemas.openxmlformats.org/officeDocument/2006/relationships/image"/><Relationship Id="rId62" Target="media/image55.jpeg" Type="http://schemas.openxmlformats.org/officeDocument/2006/relationships/image"/><Relationship Id="rId70" Target="header1.xml" Type="http://schemas.openxmlformats.org/officeDocument/2006/relationships/header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15" Target="media/image8.jpeg" Type="http://schemas.openxmlformats.org/officeDocument/2006/relationships/image"/><Relationship Id="rId23" Target="media/image16.jpeg" Type="http://schemas.openxmlformats.org/officeDocument/2006/relationships/image"/><Relationship Id="rId28" Target="media/image21.jpeg" Type="http://schemas.openxmlformats.org/officeDocument/2006/relationships/image"/><Relationship Id="rId36" Target="media/image29.jpeg" Type="http://schemas.openxmlformats.org/officeDocument/2006/relationships/image"/><Relationship Id="rId49" Target="media/image42.jpeg" Type="http://schemas.openxmlformats.org/officeDocument/2006/relationships/image"/><Relationship Id="rId57" Target="media/image50.jpeg" Type="http://schemas.openxmlformats.org/officeDocument/2006/relationships/image"/><Relationship Id="rId10" Target="media/image3.jpeg" Type="http://schemas.openxmlformats.org/officeDocument/2006/relationships/image"/><Relationship Id="rId31" Target="media/image24.jpeg" Type="http://schemas.openxmlformats.org/officeDocument/2006/relationships/image"/><Relationship Id="rId44" Target="media/image37.jpeg" Type="http://schemas.openxmlformats.org/officeDocument/2006/relationships/image"/><Relationship Id="rId52" Target="media/image45.jpeg" Type="http://schemas.openxmlformats.org/officeDocument/2006/relationships/image"/><Relationship Id="rId60" Target="media/image53.jpeg" Type="http://schemas.openxmlformats.org/officeDocument/2006/relationships/image"/><Relationship Id="rId65" Target="media/image58.jpeg" Type="http://schemas.openxmlformats.org/officeDocument/2006/relationships/image"/><Relationship Id="rId73" Target="theme/theme1.xml" Type="http://schemas.openxmlformats.org/officeDocument/2006/relationships/theme"/><Relationship Id="rId4" Target="settings.xml" Type="http://schemas.openxmlformats.org/officeDocument/2006/relationships/settings"/><Relationship Id="rId9" Target="media/image2.jpeg" Type="http://schemas.openxmlformats.org/officeDocument/2006/relationships/image"/><Relationship Id="rId13" Target="media/image6.jpeg" Type="http://schemas.openxmlformats.org/officeDocument/2006/relationships/image"/><Relationship Id="rId18" Target="media/image11.jpeg" Type="http://schemas.openxmlformats.org/officeDocument/2006/relationships/image"/><Relationship Id="rId39" Target="media/image32.jpeg" Type="http://schemas.openxmlformats.org/officeDocument/2006/relationships/image"/><Relationship Id="rId34" Target="media/image27.jpeg" Type="http://schemas.openxmlformats.org/officeDocument/2006/relationships/image"/><Relationship Id="rId50" Target="media/image43.jpeg" Type="http://schemas.openxmlformats.org/officeDocument/2006/relationships/image"/><Relationship Id="rId55" Target="media/image48.jpeg" Type="http://schemas.openxmlformats.org/officeDocument/2006/relationships/image"/><Relationship Id="rId7" Target="endnotes.xml" Type="http://schemas.openxmlformats.org/officeDocument/2006/relationships/endnotes"/><Relationship Id="rId71" Target="header2.xml" Type="http://schemas.openxmlformats.org/officeDocument/2006/relationships/header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6;&#1083;&#1100;&#1079;&#1086;&#1074;&#1072;&#1090;&#1077;&#1083;&#1100;\AppData\Local\SMBusiness\40b54620-5a75-4e34-b507-3a48123fcfba\&#1041;&#1083;&#1072;&#1085;&#1082;%20&#1087;&#1080;&#1089;&#1100;&#1084;&#1072;%20&#1086;&#1073;&#1083;&#1080;&#1089;&#1087;&#1086;&#1083;&#1082;&#1086;&#108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792A-4622-4ED2-8DC0-9CFDBE705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облисполкома</Template>
  <TotalTime>0</TotalTime>
  <Pages>21</Pages>
  <Words>2124</Words>
  <Characters>12113</Characters>
  <Application>Microsoft Office Word</Application>
  <DocSecurity>0</DocSecurity>
  <PresentationFormat/>
  <Lines>100</Lines>
  <Paragraphs>28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Стандартное письмо</vt:lpstr>
    </vt:vector>
  </TitlesOfParts>
  <Company/>
  <LinksUpToDate>false</LinksUpToDate>
  <CharactersWithSpaces>14209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Стандартное письмо</dc:title>
  <dc:creator/>
  <cp:lastModifiedBy>Ideol2</cp:lastModifiedBy>
  <cp:revision>2</cp:revision>
  <cp:lastPrinted>1900-12-31T20:00:00Z</cp:lastPrinted>
  <dcterms:created xsi:type="dcterms:W3CDTF">2024-07-01T09:02:00Z</dcterms:created>
  <dcterms:modified xsi:type="dcterms:W3CDTF">2024-12-18T13:54:00Z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LCID" pid="2">
    <vt:i4>1049</vt:i4>
  </property>
  <property fmtid="{D5CDD505-2E9C-101B-9397-08002B2CF9AE}" name="NXPowerLiteLastOptimized" pid="3">
    <vt:lpwstr>835205</vt:lpwstr>
  </property>
  <property fmtid="{D5CDD505-2E9C-101B-9397-08002B2CF9AE}" name="NXPowerLiteSettings" pid="4">
    <vt:lpwstr>C7000400038000</vt:lpwstr>
  </property>
  <property fmtid="{D5CDD505-2E9C-101B-9397-08002B2CF9AE}" name="NXPowerLiteVersion" pid="5">
    <vt:lpwstr>S10.3.1</vt:lpwstr>
  </property>
  <property fmtid="{D5CDD505-2E9C-101B-9397-08002B2CF9AE}" name="UseDefaultLanguage" pid="6">
    <vt:bool>true</vt:bool>
  </property>
  <property fmtid="{D5CDD505-2E9C-101B-9397-08002B2CF9AE}" name="Version" pid="7">
    <vt:i4>2003051900</vt:i4>
  </property>
</Properties>
</file>